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D77A82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5413437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5B6387">
        <w:rPr>
          <w:sz w:val="28"/>
          <w:szCs w:val="28"/>
        </w:rPr>
        <w:t>10</w:t>
      </w:r>
      <w:r w:rsidR="0010576A">
        <w:rPr>
          <w:sz w:val="28"/>
          <w:szCs w:val="28"/>
        </w:rPr>
        <w:t>.12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5B6387">
        <w:rPr>
          <w:sz w:val="28"/>
          <w:szCs w:val="28"/>
        </w:rPr>
        <w:t>318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5B6387">
        <w:rPr>
          <w:sz w:val="24"/>
          <w:szCs w:val="24"/>
        </w:rPr>
        <w:t>10</w:t>
      </w:r>
      <w:r w:rsidRPr="00540554">
        <w:rPr>
          <w:sz w:val="24"/>
          <w:szCs w:val="24"/>
        </w:rPr>
        <w:t>.</w:t>
      </w:r>
      <w:r w:rsidR="0010576A">
        <w:rPr>
          <w:sz w:val="24"/>
          <w:szCs w:val="24"/>
        </w:rPr>
        <w:t>12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5B6387">
        <w:rPr>
          <w:sz w:val="24"/>
          <w:szCs w:val="24"/>
        </w:rPr>
        <w:t xml:space="preserve"> 318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7682" w:rsidRPr="00770E80" w:rsidRDefault="008D17F3" w:rsidP="008D7682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6379"/>
        <w:gridCol w:w="2912"/>
      </w:tblGrid>
      <w:tr w:rsidR="008D17F3" w:rsidTr="00E947FB">
        <w:tc>
          <w:tcPr>
            <w:tcW w:w="95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637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12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E947FB">
        <w:tc>
          <w:tcPr>
            <w:tcW w:w="959" w:type="dxa"/>
          </w:tcPr>
          <w:p w:rsidR="00413244" w:rsidRPr="008E325A" w:rsidRDefault="00CA01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13244" w:rsidRPr="009970BC" w:rsidRDefault="00804578" w:rsidP="008D76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0BC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92f68243-acb3-483a-8f38-f02ad79a84b9</w:t>
            </w:r>
          </w:p>
        </w:tc>
        <w:tc>
          <w:tcPr>
            <w:tcW w:w="6379" w:type="dxa"/>
          </w:tcPr>
          <w:p w:rsidR="005B6387" w:rsidRDefault="00D40C46" w:rsidP="005C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C2523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 w:rsidR="00AD6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3244" w:rsidRPr="00D40C46" w:rsidRDefault="005B6387" w:rsidP="005C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25</w:t>
            </w:r>
          </w:p>
        </w:tc>
        <w:tc>
          <w:tcPr>
            <w:tcW w:w="2912" w:type="dxa"/>
          </w:tcPr>
          <w:p w:rsidR="00413244" w:rsidRPr="0039336A" w:rsidRDefault="005B6387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53:03:0929001</w:t>
            </w:r>
            <w:r w:rsidR="00686D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5B6387" w:rsidRPr="00E116A6" w:rsidTr="00E947FB">
        <w:tc>
          <w:tcPr>
            <w:tcW w:w="959" w:type="dxa"/>
          </w:tcPr>
          <w:p w:rsidR="005B6387" w:rsidRPr="008E325A" w:rsidRDefault="009970BC" w:rsidP="00884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B6387" w:rsidRPr="009970BC" w:rsidRDefault="00804578" w:rsidP="008841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BC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98aede6e-e654-4381-83f8-1a27b387ad57</w:t>
            </w:r>
          </w:p>
        </w:tc>
        <w:tc>
          <w:tcPr>
            <w:tcW w:w="6379" w:type="dxa"/>
          </w:tcPr>
          <w:p w:rsidR="005B6387" w:rsidRPr="00D40C46" w:rsidRDefault="005B6387" w:rsidP="0088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земельный участок 46</w:t>
            </w:r>
          </w:p>
        </w:tc>
        <w:tc>
          <w:tcPr>
            <w:tcW w:w="2912" w:type="dxa"/>
          </w:tcPr>
          <w:p w:rsidR="005B6387" w:rsidRDefault="005B6387" w:rsidP="005B6387">
            <w:pPr>
              <w:jc w:val="center"/>
            </w:pPr>
            <w:r w:rsidRPr="00121699">
              <w:rPr>
                <w:rFonts w:ascii="Times New Roman" w:hAnsi="Times New Roman" w:cs="Times New Roman"/>
                <w:sz w:val="24"/>
                <w:szCs w:val="24"/>
              </w:rPr>
              <w:t>53:03:0929001:3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B6387" w:rsidRPr="00E116A6" w:rsidTr="00E947FB">
        <w:tc>
          <w:tcPr>
            <w:tcW w:w="959" w:type="dxa"/>
          </w:tcPr>
          <w:p w:rsidR="005B6387" w:rsidRDefault="009970BC" w:rsidP="00884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B6387" w:rsidRPr="009970BC" w:rsidRDefault="00804578" w:rsidP="008841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0BC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edee1d17-0b7f-4914-a9c9-ab5d2363b651</w:t>
            </w:r>
          </w:p>
        </w:tc>
        <w:tc>
          <w:tcPr>
            <w:tcW w:w="6379" w:type="dxa"/>
          </w:tcPr>
          <w:p w:rsidR="005B6387" w:rsidRDefault="005B6387" w:rsidP="005B6387">
            <w:pPr>
              <w:jc w:val="center"/>
            </w:pPr>
            <w:r w:rsidRPr="00A7583C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A758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758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583C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 w:rsidRPr="00A7583C">
              <w:rPr>
                <w:rFonts w:ascii="Times New Roman" w:hAnsi="Times New Roman" w:cs="Times New Roman"/>
                <w:sz w:val="24"/>
                <w:szCs w:val="24"/>
              </w:rPr>
              <w:t>,             земельны</w:t>
            </w:r>
            <w:bookmarkStart w:id="0" w:name="_GoBack"/>
            <w:bookmarkEnd w:id="0"/>
            <w:r w:rsidRPr="00A7583C"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2" w:type="dxa"/>
          </w:tcPr>
          <w:p w:rsidR="005B6387" w:rsidRDefault="005B6387" w:rsidP="005B6387">
            <w:pPr>
              <w:jc w:val="center"/>
            </w:pPr>
            <w:r w:rsidRPr="00121699">
              <w:rPr>
                <w:rFonts w:ascii="Times New Roman" w:hAnsi="Times New Roman" w:cs="Times New Roman"/>
                <w:sz w:val="24"/>
                <w:szCs w:val="24"/>
              </w:rPr>
              <w:t>53:03:0929001:3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B6387" w:rsidRPr="00E116A6" w:rsidTr="00E947FB">
        <w:tc>
          <w:tcPr>
            <w:tcW w:w="959" w:type="dxa"/>
          </w:tcPr>
          <w:p w:rsidR="005B6387" w:rsidRDefault="009970BC" w:rsidP="00884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B6387" w:rsidRPr="009970BC" w:rsidRDefault="009970BC" w:rsidP="008841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0BC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e3eb44e0-518c-4687-9189-05ec5ce963f1</w:t>
            </w:r>
          </w:p>
        </w:tc>
        <w:tc>
          <w:tcPr>
            <w:tcW w:w="6379" w:type="dxa"/>
          </w:tcPr>
          <w:p w:rsidR="005B6387" w:rsidRDefault="005B6387" w:rsidP="005B6387">
            <w:pPr>
              <w:jc w:val="center"/>
            </w:pPr>
            <w:r w:rsidRPr="00A7583C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A758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758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583C">
              <w:rPr>
                <w:rFonts w:ascii="Times New Roman" w:hAnsi="Times New Roman" w:cs="Times New Roman"/>
                <w:sz w:val="24"/>
                <w:szCs w:val="24"/>
              </w:rPr>
              <w:t>опки</w:t>
            </w:r>
            <w:proofErr w:type="spellEnd"/>
            <w:r w:rsidRPr="00A7583C">
              <w:rPr>
                <w:rFonts w:ascii="Times New Roman" w:hAnsi="Times New Roman" w:cs="Times New Roman"/>
                <w:sz w:val="24"/>
                <w:szCs w:val="24"/>
              </w:rPr>
              <w:t xml:space="preserve">,            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0929001/2</w:t>
            </w:r>
          </w:p>
        </w:tc>
        <w:tc>
          <w:tcPr>
            <w:tcW w:w="2912" w:type="dxa"/>
          </w:tcPr>
          <w:p w:rsidR="005B6387" w:rsidRPr="00121699" w:rsidRDefault="005B6387" w:rsidP="005B638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53:03:0929001:3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D7682" w:rsidRPr="00AD6BB3" w:rsidRDefault="008D7682" w:rsidP="00BD0AE6">
      <w:pPr>
        <w:rPr>
          <w:b/>
          <w:sz w:val="24"/>
        </w:rPr>
      </w:pPr>
    </w:p>
    <w:p w:rsidR="008841F3" w:rsidRDefault="008841F3" w:rsidP="00BD0AE6">
      <w:pPr>
        <w:rPr>
          <w:b/>
          <w:sz w:val="24"/>
        </w:rPr>
      </w:pPr>
    </w:p>
    <w:p w:rsidR="008D17F3" w:rsidRPr="00AD6BB3" w:rsidRDefault="008D7682" w:rsidP="00BD0AE6">
      <w:pPr>
        <w:rPr>
          <w:b/>
          <w:sz w:val="24"/>
        </w:rPr>
      </w:pPr>
      <w:r w:rsidRPr="00AD6BB3">
        <w:rPr>
          <w:b/>
          <w:sz w:val="24"/>
        </w:rPr>
        <w:br w:type="textWrapping" w:clear="all"/>
      </w:r>
    </w:p>
    <w:sectPr w:rsidR="008D17F3" w:rsidRPr="00AD6BB3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82" w:rsidRDefault="00D77A82" w:rsidP="00CE6538">
      <w:r>
        <w:separator/>
      </w:r>
    </w:p>
  </w:endnote>
  <w:endnote w:type="continuationSeparator" w:id="0">
    <w:p w:rsidR="00D77A82" w:rsidRDefault="00D77A82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82" w:rsidRDefault="00D77A82" w:rsidP="00CE6538">
      <w:r>
        <w:separator/>
      </w:r>
    </w:p>
  </w:footnote>
  <w:footnote w:type="continuationSeparator" w:id="0">
    <w:p w:rsidR="00D77A82" w:rsidRDefault="00D77A82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65F"/>
    <w:rsid w:val="00010F72"/>
    <w:rsid w:val="0001194A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600"/>
    <w:rsid w:val="00047A69"/>
    <w:rsid w:val="00050068"/>
    <w:rsid w:val="000514AA"/>
    <w:rsid w:val="00051D6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77785"/>
    <w:rsid w:val="00091C7E"/>
    <w:rsid w:val="00096FE8"/>
    <w:rsid w:val="000A317B"/>
    <w:rsid w:val="000A3DA6"/>
    <w:rsid w:val="000A5C21"/>
    <w:rsid w:val="000A7FFB"/>
    <w:rsid w:val="000B2053"/>
    <w:rsid w:val="000B26AF"/>
    <w:rsid w:val="000B2BE4"/>
    <w:rsid w:val="000B48DA"/>
    <w:rsid w:val="000B4E2E"/>
    <w:rsid w:val="000B625F"/>
    <w:rsid w:val="000B6788"/>
    <w:rsid w:val="000B6AEC"/>
    <w:rsid w:val="000B78E6"/>
    <w:rsid w:val="000B7D21"/>
    <w:rsid w:val="000C3934"/>
    <w:rsid w:val="000C733A"/>
    <w:rsid w:val="000C7628"/>
    <w:rsid w:val="000D20E2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576A"/>
    <w:rsid w:val="00106122"/>
    <w:rsid w:val="00107B2B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2472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48A6"/>
    <w:rsid w:val="001A5C61"/>
    <w:rsid w:val="001A5F00"/>
    <w:rsid w:val="001A6257"/>
    <w:rsid w:val="001B28FA"/>
    <w:rsid w:val="001C276E"/>
    <w:rsid w:val="001C4FC0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95"/>
    <w:rsid w:val="002F69C7"/>
    <w:rsid w:val="00300F8B"/>
    <w:rsid w:val="00301AC1"/>
    <w:rsid w:val="00301ACC"/>
    <w:rsid w:val="00301E9C"/>
    <w:rsid w:val="0030600D"/>
    <w:rsid w:val="00306EF1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336A"/>
    <w:rsid w:val="00397FAB"/>
    <w:rsid w:val="003A0935"/>
    <w:rsid w:val="003A396C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20EB"/>
    <w:rsid w:val="003F46C1"/>
    <w:rsid w:val="003F500F"/>
    <w:rsid w:val="00401E0C"/>
    <w:rsid w:val="00402226"/>
    <w:rsid w:val="0040476A"/>
    <w:rsid w:val="00405C2B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1B94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29C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247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1439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553AB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2C63"/>
    <w:rsid w:val="005B5037"/>
    <w:rsid w:val="005B5555"/>
    <w:rsid w:val="005B6387"/>
    <w:rsid w:val="005C2523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388B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6D1E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170C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0921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8C8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4578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5A1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1F3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1EB6"/>
    <w:rsid w:val="008D7682"/>
    <w:rsid w:val="008D7722"/>
    <w:rsid w:val="008D7AC6"/>
    <w:rsid w:val="008E0E2B"/>
    <w:rsid w:val="008E215C"/>
    <w:rsid w:val="008E325A"/>
    <w:rsid w:val="008E5505"/>
    <w:rsid w:val="008F0A9C"/>
    <w:rsid w:val="008F2140"/>
    <w:rsid w:val="008F651D"/>
    <w:rsid w:val="008F7944"/>
    <w:rsid w:val="00904896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449B6"/>
    <w:rsid w:val="0094668D"/>
    <w:rsid w:val="00950AD5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970BC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134D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606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120D"/>
    <w:rsid w:val="00A61B22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93F81"/>
    <w:rsid w:val="00A96B7F"/>
    <w:rsid w:val="00AA142B"/>
    <w:rsid w:val="00AA18FE"/>
    <w:rsid w:val="00AA25EC"/>
    <w:rsid w:val="00AA2E97"/>
    <w:rsid w:val="00AA3F55"/>
    <w:rsid w:val="00AA4C7E"/>
    <w:rsid w:val="00AA567D"/>
    <w:rsid w:val="00AA7CC8"/>
    <w:rsid w:val="00AB1F85"/>
    <w:rsid w:val="00AB2D1A"/>
    <w:rsid w:val="00AB2D59"/>
    <w:rsid w:val="00AB370A"/>
    <w:rsid w:val="00AB3758"/>
    <w:rsid w:val="00AB3D21"/>
    <w:rsid w:val="00AB51D1"/>
    <w:rsid w:val="00AB6667"/>
    <w:rsid w:val="00AC2B16"/>
    <w:rsid w:val="00AC363C"/>
    <w:rsid w:val="00AC54F9"/>
    <w:rsid w:val="00AC60F5"/>
    <w:rsid w:val="00AC686A"/>
    <w:rsid w:val="00AC6999"/>
    <w:rsid w:val="00AD30D2"/>
    <w:rsid w:val="00AD6BB3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22B9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6AA1"/>
    <w:rsid w:val="00BD72B8"/>
    <w:rsid w:val="00BE090E"/>
    <w:rsid w:val="00BE21B4"/>
    <w:rsid w:val="00BE225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27547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67F34"/>
    <w:rsid w:val="00C70906"/>
    <w:rsid w:val="00C71B01"/>
    <w:rsid w:val="00C71B44"/>
    <w:rsid w:val="00C83539"/>
    <w:rsid w:val="00C84EA2"/>
    <w:rsid w:val="00C85BC8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476C6"/>
    <w:rsid w:val="00D5211B"/>
    <w:rsid w:val="00D538C1"/>
    <w:rsid w:val="00D57DF3"/>
    <w:rsid w:val="00D61A71"/>
    <w:rsid w:val="00D620C8"/>
    <w:rsid w:val="00D62B07"/>
    <w:rsid w:val="00D630E4"/>
    <w:rsid w:val="00D6378B"/>
    <w:rsid w:val="00D717E6"/>
    <w:rsid w:val="00D71D7B"/>
    <w:rsid w:val="00D72EBE"/>
    <w:rsid w:val="00D77A82"/>
    <w:rsid w:val="00D80AB6"/>
    <w:rsid w:val="00D8505D"/>
    <w:rsid w:val="00D85069"/>
    <w:rsid w:val="00D8621A"/>
    <w:rsid w:val="00D863E8"/>
    <w:rsid w:val="00D869FD"/>
    <w:rsid w:val="00D87094"/>
    <w:rsid w:val="00D91AC8"/>
    <w:rsid w:val="00D92954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07F92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01CF"/>
    <w:rsid w:val="00E61743"/>
    <w:rsid w:val="00E63735"/>
    <w:rsid w:val="00E63C09"/>
    <w:rsid w:val="00E64A04"/>
    <w:rsid w:val="00E71A03"/>
    <w:rsid w:val="00E74A1A"/>
    <w:rsid w:val="00E75AB5"/>
    <w:rsid w:val="00E83729"/>
    <w:rsid w:val="00E85502"/>
    <w:rsid w:val="00E87397"/>
    <w:rsid w:val="00E92D3E"/>
    <w:rsid w:val="00E946C9"/>
    <w:rsid w:val="00E947FB"/>
    <w:rsid w:val="00E9489C"/>
    <w:rsid w:val="00E95F6B"/>
    <w:rsid w:val="00EA4324"/>
    <w:rsid w:val="00EA758B"/>
    <w:rsid w:val="00EB1836"/>
    <w:rsid w:val="00EB18F9"/>
    <w:rsid w:val="00EB31B7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5D29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3D5B"/>
    <w:rsid w:val="00F25307"/>
    <w:rsid w:val="00F30155"/>
    <w:rsid w:val="00F30BA6"/>
    <w:rsid w:val="00F32D09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64306"/>
    <w:rsid w:val="00F67602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2771"/>
    <w:rsid w:val="00FA52EA"/>
    <w:rsid w:val="00FA6940"/>
    <w:rsid w:val="00FA6B5E"/>
    <w:rsid w:val="00FA7E27"/>
    <w:rsid w:val="00FB3DA3"/>
    <w:rsid w:val="00FB53E3"/>
    <w:rsid w:val="00FB65DA"/>
    <w:rsid w:val="00FC277F"/>
    <w:rsid w:val="00FC5164"/>
    <w:rsid w:val="00FD1611"/>
    <w:rsid w:val="00FD306A"/>
    <w:rsid w:val="00FD6142"/>
    <w:rsid w:val="00FE189C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650A-CB87-4092-95C0-EF343C23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4</cp:revision>
  <cp:lastPrinted>2024-03-25T08:07:00Z</cp:lastPrinted>
  <dcterms:created xsi:type="dcterms:W3CDTF">2024-12-11T05:59:00Z</dcterms:created>
  <dcterms:modified xsi:type="dcterms:W3CDTF">2024-12-11T06:11:00Z</dcterms:modified>
</cp:coreProperties>
</file>