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2220B3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3446460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D40C46">
        <w:rPr>
          <w:sz w:val="28"/>
          <w:szCs w:val="28"/>
        </w:rPr>
        <w:t>18.11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D40C46">
        <w:rPr>
          <w:sz w:val="28"/>
          <w:szCs w:val="28"/>
        </w:rPr>
        <w:t>226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D40C46">
        <w:rPr>
          <w:sz w:val="24"/>
          <w:szCs w:val="24"/>
        </w:rPr>
        <w:t>18</w:t>
      </w:r>
      <w:r w:rsidRPr="00540554">
        <w:rPr>
          <w:sz w:val="24"/>
          <w:szCs w:val="24"/>
        </w:rPr>
        <w:t>.</w:t>
      </w:r>
      <w:r w:rsidR="00D40C46">
        <w:rPr>
          <w:sz w:val="24"/>
          <w:szCs w:val="24"/>
        </w:rPr>
        <w:t>11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D40C46">
        <w:rPr>
          <w:sz w:val="24"/>
          <w:szCs w:val="24"/>
        </w:rPr>
        <w:t xml:space="preserve"> 226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770E80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5386"/>
        <w:gridCol w:w="3196"/>
      </w:tblGrid>
      <w:tr w:rsidR="008D17F3" w:rsidTr="009A4CE8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38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19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9A4CE8">
        <w:tc>
          <w:tcPr>
            <w:tcW w:w="1242" w:type="dxa"/>
          </w:tcPr>
          <w:p w:rsidR="00413244" w:rsidRPr="007551E0" w:rsidRDefault="00CA01B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13244" w:rsidRPr="00D717E6" w:rsidRDefault="00D40C46" w:rsidP="000039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717E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792ddfb7-a48c-4efe-987d-48df0c9f3334</w:t>
            </w:r>
          </w:p>
        </w:tc>
        <w:tc>
          <w:tcPr>
            <w:tcW w:w="5386" w:type="dxa"/>
          </w:tcPr>
          <w:p w:rsidR="00413244" w:rsidRPr="00D40C46" w:rsidRDefault="00D40C4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7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717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717E6">
              <w:rPr>
                <w:rFonts w:ascii="Times New Roman" w:hAnsi="Times New Roman" w:cs="Times New Roman"/>
                <w:sz w:val="24"/>
                <w:szCs w:val="24"/>
              </w:rPr>
              <w:t>остково</w:t>
            </w:r>
            <w:proofErr w:type="spellEnd"/>
            <w:r w:rsidR="00D717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17E6">
              <w:rPr>
                <w:rFonts w:ascii="Times New Roman" w:hAnsi="Times New Roman" w:cs="Times New Roman"/>
                <w:sz w:val="24"/>
                <w:szCs w:val="24"/>
              </w:rPr>
              <w:t>пер.Озе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10</w:t>
            </w:r>
          </w:p>
        </w:tc>
        <w:tc>
          <w:tcPr>
            <w:tcW w:w="3196" w:type="dxa"/>
          </w:tcPr>
          <w:p w:rsidR="00413244" w:rsidRPr="00FF10DE" w:rsidRDefault="0040476A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E">
              <w:rPr>
                <w:rFonts w:ascii="Times New Roman" w:hAnsi="Times New Roman" w:cs="Times New Roman"/>
                <w:sz w:val="24"/>
                <w:szCs w:val="24"/>
              </w:rPr>
              <w:t>53:03:0914001:297</w:t>
            </w:r>
          </w:p>
        </w:tc>
      </w:tr>
      <w:tr w:rsidR="003B498E" w:rsidRPr="00CA01B3" w:rsidTr="009A4CE8">
        <w:tc>
          <w:tcPr>
            <w:tcW w:w="1242" w:type="dxa"/>
          </w:tcPr>
          <w:p w:rsidR="003B498E" w:rsidRPr="00CA01B3" w:rsidRDefault="00FF10DE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B498E" w:rsidRPr="00D717E6" w:rsidRDefault="003B498E" w:rsidP="004132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17E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5439fcdc-a661-48cd-a6bf-e2ff442690e9</w:t>
            </w:r>
          </w:p>
        </w:tc>
        <w:tc>
          <w:tcPr>
            <w:tcW w:w="5386" w:type="dxa"/>
          </w:tcPr>
          <w:p w:rsidR="003B498E" w:rsidRPr="003B498E" w:rsidRDefault="003B498E" w:rsidP="00D7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B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район, Костковское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E824B6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6" w:type="dxa"/>
          </w:tcPr>
          <w:p w:rsidR="003B498E" w:rsidRPr="00FF10DE" w:rsidRDefault="00A37640" w:rsidP="00D5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E">
              <w:rPr>
                <w:rFonts w:ascii="Times New Roman" w:hAnsi="Times New Roman" w:cs="Times New Roman"/>
                <w:sz w:val="24"/>
                <w:szCs w:val="24"/>
              </w:rPr>
              <w:t>53:03:0914002:255</w:t>
            </w:r>
          </w:p>
        </w:tc>
      </w:tr>
      <w:tr w:rsidR="003B498E" w:rsidRPr="00CA01B3" w:rsidTr="009A4CE8">
        <w:tc>
          <w:tcPr>
            <w:tcW w:w="1242" w:type="dxa"/>
          </w:tcPr>
          <w:p w:rsidR="003B498E" w:rsidRDefault="00FF10DE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B498E" w:rsidRPr="00D717E6" w:rsidRDefault="003B498E" w:rsidP="00413244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717E6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0ecb7aa8-4766-433c-a91f-d28e02494423</w:t>
            </w:r>
          </w:p>
        </w:tc>
        <w:tc>
          <w:tcPr>
            <w:tcW w:w="5386" w:type="dxa"/>
          </w:tcPr>
          <w:p w:rsidR="003B498E" w:rsidRPr="00E824B6" w:rsidRDefault="00D717E6" w:rsidP="00D717E6">
            <w:pPr>
              <w:jc w:val="center"/>
              <w:rPr>
                <w:sz w:val="24"/>
                <w:szCs w:val="24"/>
              </w:rPr>
            </w:pPr>
            <w:r w:rsidRPr="00E824B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район, Костковское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E824B6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:rsidR="003B498E" w:rsidRPr="00FF10DE" w:rsidRDefault="00FF10DE" w:rsidP="00D5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E">
              <w:rPr>
                <w:rFonts w:ascii="Times New Roman" w:hAnsi="Times New Roman" w:cs="Times New Roman"/>
                <w:sz w:val="24"/>
                <w:szCs w:val="24"/>
              </w:rPr>
              <w:t>53:03:0914002:379</w:t>
            </w:r>
          </w:p>
        </w:tc>
      </w:tr>
      <w:tr w:rsidR="00694CAD" w:rsidRPr="00CA01B3" w:rsidTr="009A4CE8">
        <w:tc>
          <w:tcPr>
            <w:tcW w:w="1242" w:type="dxa"/>
          </w:tcPr>
          <w:p w:rsidR="00694CAD" w:rsidRDefault="008A1379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94CAD" w:rsidRPr="00D717E6" w:rsidRDefault="00694CAD" w:rsidP="00413244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15677011-2640-4bf0-9757-06e23b63d28e</w:t>
            </w:r>
          </w:p>
        </w:tc>
        <w:tc>
          <w:tcPr>
            <w:tcW w:w="5386" w:type="dxa"/>
          </w:tcPr>
          <w:p w:rsidR="00694CAD" w:rsidRPr="00E824B6" w:rsidRDefault="00694CAD" w:rsidP="00D717E6">
            <w:pPr>
              <w:jc w:val="center"/>
              <w:rPr>
                <w:sz w:val="24"/>
                <w:szCs w:val="24"/>
              </w:rPr>
            </w:pPr>
            <w:r w:rsidRPr="00E824B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район, Костковское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E824B6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6" w:type="dxa"/>
          </w:tcPr>
          <w:p w:rsidR="00694CAD" w:rsidRPr="00FF10DE" w:rsidRDefault="008077EC" w:rsidP="00D5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53:03:0914002:141</w:t>
            </w:r>
          </w:p>
        </w:tc>
      </w:tr>
      <w:tr w:rsidR="00837200" w:rsidRPr="00837200" w:rsidTr="009A4CE8">
        <w:tc>
          <w:tcPr>
            <w:tcW w:w="1242" w:type="dxa"/>
          </w:tcPr>
          <w:p w:rsidR="00837200" w:rsidRDefault="008A1379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37200" w:rsidRPr="00837200" w:rsidRDefault="00837200" w:rsidP="0041324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837200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358ef984-a488-467a-8a10-df7f8e0cc701</w:t>
            </w:r>
          </w:p>
        </w:tc>
        <w:tc>
          <w:tcPr>
            <w:tcW w:w="5386" w:type="dxa"/>
          </w:tcPr>
          <w:p w:rsidR="00837200" w:rsidRPr="00837200" w:rsidRDefault="00837200" w:rsidP="00D717E6">
            <w:pPr>
              <w:jc w:val="center"/>
              <w:rPr>
                <w:sz w:val="24"/>
                <w:szCs w:val="24"/>
              </w:rPr>
            </w:pPr>
            <w:r w:rsidRPr="00E824B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район, Костковское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E824B6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837200" w:rsidRPr="00837200" w:rsidRDefault="0046139F" w:rsidP="00D5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53:03:0914002:2</w:t>
            </w:r>
            <w:r>
              <w:rPr>
                <w:sz w:val="24"/>
                <w:szCs w:val="24"/>
              </w:rPr>
              <w:t>41</w:t>
            </w:r>
          </w:p>
        </w:tc>
      </w:tr>
      <w:tr w:rsidR="0053381A" w:rsidRPr="0053381A" w:rsidTr="009A4CE8">
        <w:tc>
          <w:tcPr>
            <w:tcW w:w="1242" w:type="dxa"/>
          </w:tcPr>
          <w:p w:rsidR="0053381A" w:rsidRDefault="008A1379" w:rsidP="00E71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962" w:type="dxa"/>
          </w:tcPr>
          <w:p w:rsidR="0053381A" w:rsidRPr="0053381A" w:rsidRDefault="0053381A" w:rsidP="0041324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53381A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994dcf18-ea72-43ee-9ad4-9b852d96b8fe</w:t>
            </w:r>
          </w:p>
        </w:tc>
        <w:tc>
          <w:tcPr>
            <w:tcW w:w="5386" w:type="dxa"/>
          </w:tcPr>
          <w:p w:rsidR="0053381A" w:rsidRPr="0053381A" w:rsidRDefault="0053381A" w:rsidP="00D717E6">
            <w:pPr>
              <w:jc w:val="center"/>
              <w:rPr>
                <w:sz w:val="24"/>
                <w:szCs w:val="24"/>
              </w:rPr>
            </w:pPr>
            <w:r w:rsidRPr="00E824B6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район, Костковское 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E824B6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53381A" w:rsidRPr="0053381A" w:rsidRDefault="0046139F" w:rsidP="00D54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53:03:0914002:</w:t>
            </w:r>
            <w:r w:rsidR="008A1379">
              <w:rPr>
                <w:sz w:val="24"/>
                <w:szCs w:val="24"/>
              </w:rPr>
              <w:t>376</w:t>
            </w:r>
          </w:p>
        </w:tc>
      </w:tr>
    </w:tbl>
    <w:p w:rsidR="008D17F3" w:rsidRPr="0053381A" w:rsidRDefault="008D17F3" w:rsidP="00BD0AE6">
      <w:pPr>
        <w:rPr>
          <w:b/>
          <w:sz w:val="24"/>
        </w:rPr>
      </w:pPr>
    </w:p>
    <w:sectPr w:rsidR="008D17F3" w:rsidRPr="0053381A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B3" w:rsidRDefault="002220B3" w:rsidP="00CE6538">
      <w:r>
        <w:separator/>
      </w:r>
    </w:p>
  </w:endnote>
  <w:endnote w:type="continuationSeparator" w:id="0">
    <w:p w:rsidR="002220B3" w:rsidRDefault="002220B3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B3" w:rsidRDefault="002220B3" w:rsidP="00CE6538">
      <w:r>
        <w:separator/>
      </w:r>
    </w:p>
  </w:footnote>
  <w:footnote w:type="continuationSeparator" w:id="0">
    <w:p w:rsidR="002220B3" w:rsidRDefault="002220B3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196A"/>
    <w:rsid w:val="00063331"/>
    <w:rsid w:val="00065AE6"/>
    <w:rsid w:val="00071E77"/>
    <w:rsid w:val="00073979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50A6"/>
    <w:rsid w:val="00517318"/>
    <w:rsid w:val="005175D0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7FEF"/>
    <w:rsid w:val="00935CB4"/>
    <w:rsid w:val="0094498A"/>
    <w:rsid w:val="00957B27"/>
    <w:rsid w:val="00962BF6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4685-5A22-4239-8D52-17DF012D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233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15</cp:revision>
  <cp:lastPrinted>2024-03-25T08:07:00Z</cp:lastPrinted>
  <dcterms:created xsi:type="dcterms:W3CDTF">2024-08-23T06:03:00Z</dcterms:created>
  <dcterms:modified xsi:type="dcterms:W3CDTF">2024-11-18T11:48:00Z</dcterms:modified>
</cp:coreProperties>
</file>