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26" w:rsidRPr="00363D18" w:rsidRDefault="00065F8E" w:rsidP="000F0024">
      <w:pPr>
        <w:pStyle w:val="a3"/>
        <w:ind w:left="2160" w:firstLine="720"/>
        <w:jc w:val="left"/>
      </w:pPr>
      <w:r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55pt;margin-top:.45pt;width:61.8pt;height:79.2pt;z-index:251658240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93522836" r:id="rId9"/>
        </w:pict>
      </w:r>
      <w:r w:rsidR="000F0024">
        <w:rPr>
          <w:b/>
          <w:color w:val="000000"/>
          <w:sz w:val="28"/>
          <w:szCs w:val="28"/>
        </w:rPr>
        <w:t xml:space="preserve">          </w: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0F0024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</w:t>
      </w:r>
      <w:r w:rsidR="001F6326"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Pr="000F0024" w:rsidRDefault="004E30BB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0F0024" w:rsidRPr="000F0024">
        <w:rPr>
          <w:b/>
          <w:color w:val="000000"/>
          <w:sz w:val="28"/>
          <w:szCs w:val="28"/>
        </w:rPr>
        <w:t>АДМИНИСТРАЦИЯ КОСТКОВСКОГО СЕЛЬСКОГО ПОСЕЛЕНИЯ</w:t>
      </w:r>
    </w:p>
    <w:p w:rsidR="001F6326" w:rsidRDefault="001F6326" w:rsidP="000F0024">
      <w:pPr>
        <w:rPr>
          <w:b/>
          <w:color w:val="000000"/>
          <w:sz w:val="36"/>
          <w:szCs w:val="36"/>
        </w:rPr>
      </w:pPr>
    </w:p>
    <w:p w:rsidR="001F6326" w:rsidRPr="000F0024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  <w:szCs w:val="36"/>
        </w:rPr>
        <w:t xml:space="preserve">                             </w:t>
      </w:r>
      <w:r w:rsidR="000F0024">
        <w:rPr>
          <w:b/>
          <w:color w:val="000000"/>
          <w:sz w:val="36"/>
          <w:szCs w:val="36"/>
        </w:rPr>
        <w:t xml:space="preserve">             </w:t>
      </w:r>
      <w:r>
        <w:rPr>
          <w:b/>
          <w:color w:val="000000"/>
          <w:sz w:val="36"/>
          <w:szCs w:val="36"/>
        </w:rPr>
        <w:t xml:space="preserve"> </w:t>
      </w:r>
      <w:r w:rsidRPr="000F0024">
        <w:rPr>
          <w:b/>
          <w:color w:val="000000"/>
          <w:sz w:val="28"/>
          <w:szCs w:val="28"/>
        </w:rPr>
        <w:t>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870F80" w:rsidRDefault="009069CB" w:rsidP="001F6326">
      <w:pPr>
        <w:rPr>
          <w:sz w:val="28"/>
          <w:szCs w:val="28"/>
        </w:rPr>
      </w:pPr>
      <w:r w:rsidRPr="00870F80">
        <w:rPr>
          <w:sz w:val="28"/>
          <w:szCs w:val="28"/>
        </w:rPr>
        <w:t xml:space="preserve">от </w:t>
      </w:r>
      <w:r w:rsidR="00D40C46">
        <w:rPr>
          <w:sz w:val="28"/>
          <w:szCs w:val="28"/>
        </w:rPr>
        <w:t>18.11</w:t>
      </w:r>
      <w:r w:rsidR="00B1140D">
        <w:rPr>
          <w:sz w:val="28"/>
          <w:szCs w:val="28"/>
        </w:rPr>
        <w:t>.2024</w:t>
      </w:r>
      <w:r w:rsidR="00CB6AE1">
        <w:rPr>
          <w:sz w:val="28"/>
          <w:szCs w:val="28"/>
        </w:rPr>
        <w:t xml:space="preserve"> </w:t>
      </w:r>
      <w:r w:rsidR="00491C25" w:rsidRPr="00870F80">
        <w:rPr>
          <w:sz w:val="28"/>
          <w:szCs w:val="28"/>
        </w:rPr>
        <w:t xml:space="preserve"> № </w:t>
      </w:r>
      <w:r w:rsidR="00FE59D1">
        <w:rPr>
          <w:sz w:val="28"/>
          <w:szCs w:val="28"/>
        </w:rPr>
        <w:t>230</w:t>
      </w:r>
    </w:p>
    <w:p w:rsidR="000F6B8D" w:rsidRPr="00A07BD6" w:rsidRDefault="000F0024">
      <w:pPr>
        <w:rPr>
          <w:color w:val="000000"/>
          <w:sz w:val="28"/>
          <w:szCs w:val="28"/>
        </w:rPr>
      </w:pPr>
      <w:r w:rsidRPr="00A07BD6">
        <w:rPr>
          <w:color w:val="000000"/>
          <w:sz w:val="28"/>
          <w:szCs w:val="28"/>
        </w:rPr>
        <w:t>д. Костково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содержащихся в Государственном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8D17F3" w:rsidRPr="004A4728" w:rsidRDefault="00B34E99" w:rsidP="008D17F3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</w:t>
      </w:r>
      <w:r w:rsidR="008D17F3">
        <w:rPr>
          <w:rFonts w:ascii="Times New Roman" w:hAnsi="Times New Roman"/>
          <w:sz w:val="28"/>
          <w:szCs w:val="28"/>
        </w:rPr>
        <w:t>Руководствуясь постановлением Правительства Росс</w:t>
      </w:r>
      <w:r w:rsidR="0039234C">
        <w:rPr>
          <w:rFonts w:ascii="Times New Roman" w:hAnsi="Times New Roman"/>
          <w:sz w:val="28"/>
          <w:szCs w:val="28"/>
        </w:rPr>
        <w:t xml:space="preserve">ийской Федерации от 19.11.2014 </w:t>
      </w:r>
      <w:r w:rsidR="008D17F3">
        <w:rPr>
          <w:rFonts w:ascii="Times New Roman" w:hAnsi="Times New Roman"/>
          <w:sz w:val="28"/>
          <w:szCs w:val="28"/>
        </w:rPr>
        <w:t>№</w:t>
      </w:r>
      <w:r w:rsidR="0039234C">
        <w:rPr>
          <w:rFonts w:ascii="Times New Roman" w:hAnsi="Times New Roman"/>
          <w:sz w:val="28"/>
          <w:szCs w:val="28"/>
        </w:rPr>
        <w:t xml:space="preserve"> </w:t>
      </w:r>
      <w:r w:rsidR="008D17F3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8D17F3" w:rsidRDefault="008D17F3" w:rsidP="008D17F3">
      <w:pPr>
        <w:pStyle w:val="a8"/>
        <w:rPr>
          <w:rFonts w:ascii="Times New Roman" w:hAnsi="Times New Roman"/>
          <w:sz w:val="28"/>
          <w:szCs w:val="28"/>
        </w:rPr>
      </w:pPr>
    </w:p>
    <w:p w:rsidR="008D17F3" w:rsidRDefault="008D17F3" w:rsidP="008D17F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D17F3" w:rsidRPr="00CF6FD4" w:rsidRDefault="008D17F3" w:rsidP="008D17F3">
      <w:pPr>
        <w:ind w:firstLine="708"/>
        <w:jc w:val="both"/>
        <w:rPr>
          <w:szCs w:val="28"/>
        </w:rPr>
      </w:pPr>
      <w:r>
        <w:rPr>
          <w:sz w:val="28"/>
          <w:szCs w:val="28"/>
        </w:rPr>
        <w:t>1. Уточнить сведения, содержащиеся в Государственном адресном реестре: Новгородская область, Валдайский</w:t>
      </w:r>
      <w:r w:rsidR="000F0024">
        <w:rPr>
          <w:sz w:val="28"/>
          <w:szCs w:val="28"/>
        </w:rPr>
        <w:t xml:space="preserve"> муниципальный район, Костков</w:t>
      </w:r>
      <w:r>
        <w:rPr>
          <w:sz w:val="28"/>
          <w:szCs w:val="28"/>
        </w:rPr>
        <w:t xml:space="preserve">ское сельское поселение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. </w:t>
      </w:r>
    </w:p>
    <w:p w:rsidR="008D17F3" w:rsidRDefault="008D17F3" w:rsidP="008D17F3">
      <w:p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5939F5" w:rsidRDefault="002D29D2" w:rsidP="00904973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Костковского </w:t>
      </w:r>
    </w:p>
    <w:p w:rsidR="00B34E99" w:rsidRPr="009D73C1" w:rsidRDefault="00B34E99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9D73C1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A2BB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Н.А.</w:t>
      </w:r>
      <w:r w:rsidR="00367C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>Бондаренко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8D17F3">
      <w:pPr>
        <w:jc w:val="right"/>
        <w:rPr>
          <w:sz w:val="24"/>
          <w:szCs w:val="24"/>
        </w:rPr>
        <w:sectPr w:rsidR="008D17F3" w:rsidSect="007C007B">
          <w:pgSz w:w="11906" w:h="16838"/>
          <w:pgMar w:top="794" w:right="794" w:bottom="680" w:left="1247" w:header="720" w:footer="720" w:gutter="0"/>
          <w:cols w:space="720"/>
        </w:sectPr>
      </w:pP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lastRenderedPageBreak/>
        <w:t>Приложение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:rsidR="008D17F3" w:rsidRPr="004A4728" w:rsidRDefault="001E3137" w:rsidP="008D17F3">
      <w:pPr>
        <w:jc w:val="right"/>
        <w:rPr>
          <w:sz w:val="24"/>
          <w:szCs w:val="24"/>
        </w:rPr>
      </w:pPr>
      <w:r>
        <w:rPr>
          <w:sz w:val="24"/>
          <w:szCs w:val="24"/>
        </w:rPr>
        <w:t>Костков</w:t>
      </w:r>
      <w:r w:rsidR="008D17F3">
        <w:rPr>
          <w:sz w:val="24"/>
          <w:szCs w:val="24"/>
        </w:rPr>
        <w:t>ского</w:t>
      </w:r>
      <w:r w:rsidR="008D17F3" w:rsidRPr="004A4728">
        <w:rPr>
          <w:sz w:val="24"/>
          <w:szCs w:val="24"/>
        </w:rPr>
        <w:t xml:space="preserve"> сельского поселения</w:t>
      </w:r>
    </w:p>
    <w:p w:rsidR="008D17F3" w:rsidRPr="00540554" w:rsidRDefault="008D17F3" w:rsidP="008D17F3">
      <w:pPr>
        <w:jc w:val="right"/>
        <w:rPr>
          <w:sz w:val="24"/>
          <w:szCs w:val="24"/>
        </w:rPr>
      </w:pPr>
      <w:r w:rsidRPr="00540554">
        <w:rPr>
          <w:sz w:val="24"/>
          <w:szCs w:val="24"/>
        </w:rPr>
        <w:t xml:space="preserve">от  </w:t>
      </w:r>
      <w:r w:rsidR="00D40C46">
        <w:rPr>
          <w:sz w:val="24"/>
          <w:szCs w:val="24"/>
        </w:rPr>
        <w:t>18</w:t>
      </w:r>
      <w:r w:rsidRPr="00540554">
        <w:rPr>
          <w:sz w:val="24"/>
          <w:szCs w:val="24"/>
        </w:rPr>
        <w:t>.</w:t>
      </w:r>
      <w:r w:rsidR="00D40C46">
        <w:rPr>
          <w:sz w:val="24"/>
          <w:szCs w:val="24"/>
        </w:rPr>
        <w:t>11</w:t>
      </w:r>
      <w:r w:rsidR="00B1140D">
        <w:rPr>
          <w:sz w:val="24"/>
          <w:szCs w:val="24"/>
        </w:rPr>
        <w:t>.2024</w:t>
      </w:r>
      <w:r w:rsidRPr="00540554">
        <w:rPr>
          <w:sz w:val="24"/>
          <w:szCs w:val="24"/>
        </w:rPr>
        <w:t xml:space="preserve">  №</w:t>
      </w:r>
      <w:r w:rsidR="00FE59D1">
        <w:rPr>
          <w:sz w:val="24"/>
          <w:szCs w:val="24"/>
        </w:rPr>
        <w:t xml:space="preserve"> 230</w:t>
      </w:r>
      <w:r w:rsidR="00D4631C">
        <w:rPr>
          <w:sz w:val="24"/>
          <w:szCs w:val="24"/>
        </w:rPr>
        <w:t xml:space="preserve"> </w:t>
      </w:r>
    </w:p>
    <w:p w:rsidR="008D17F3" w:rsidRDefault="008D17F3" w:rsidP="008D17F3">
      <w:pPr>
        <w:jc w:val="right"/>
        <w:rPr>
          <w:sz w:val="24"/>
          <w:szCs w:val="24"/>
        </w:rPr>
      </w:pPr>
    </w:p>
    <w:p w:rsidR="008D17F3" w:rsidRPr="00770E80" w:rsidRDefault="008D17F3" w:rsidP="00770E80">
      <w:pPr>
        <w:jc w:val="center"/>
        <w:rPr>
          <w:b/>
          <w:sz w:val="28"/>
          <w:szCs w:val="28"/>
        </w:rPr>
      </w:pPr>
      <w:r w:rsidRPr="004A4728">
        <w:rPr>
          <w:b/>
          <w:sz w:val="28"/>
          <w:szCs w:val="28"/>
        </w:rPr>
        <w:t>Уточняемые сведения, содержащиеся в Государственном адресном реестре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4962"/>
        <w:gridCol w:w="5386"/>
        <w:gridCol w:w="3196"/>
      </w:tblGrid>
      <w:tr w:rsidR="008D17F3" w:rsidTr="009A4CE8">
        <w:tc>
          <w:tcPr>
            <w:tcW w:w="1242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5386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196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413244" w:rsidRPr="00D40C46" w:rsidTr="009A4CE8">
        <w:tc>
          <w:tcPr>
            <w:tcW w:w="1242" w:type="dxa"/>
          </w:tcPr>
          <w:p w:rsidR="00413244" w:rsidRPr="007551E0" w:rsidRDefault="00CA01B3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413244" w:rsidRPr="00B31C33" w:rsidRDefault="00FE59D1" w:rsidP="000039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1C33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c16546e2-8932-40d8-89ef-17c4c5997dbf</w:t>
            </w:r>
          </w:p>
        </w:tc>
        <w:tc>
          <w:tcPr>
            <w:tcW w:w="5386" w:type="dxa"/>
          </w:tcPr>
          <w:p w:rsidR="00413244" w:rsidRPr="00D40C46" w:rsidRDefault="00D40C46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59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FE59D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FE59D1">
              <w:rPr>
                <w:rFonts w:ascii="Times New Roman" w:hAnsi="Times New Roman" w:cs="Times New Roman"/>
                <w:sz w:val="24"/>
                <w:szCs w:val="24"/>
              </w:rPr>
              <w:t>сиха</w:t>
            </w:r>
            <w:proofErr w:type="spellEnd"/>
            <w:r w:rsidR="00FE59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FE59D1">
              <w:rPr>
                <w:rFonts w:ascii="Times New Roman" w:hAnsi="Times New Roman" w:cs="Times New Roman"/>
                <w:sz w:val="24"/>
                <w:szCs w:val="24"/>
              </w:rPr>
              <w:t>0920001/1</w:t>
            </w:r>
          </w:p>
        </w:tc>
        <w:tc>
          <w:tcPr>
            <w:tcW w:w="3196" w:type="dxa"/>
          </w:tcPr>
          <w:p w:rsidR="00413244" w:rsidRPr="00B31C33" w:rsidRDefault="00FE59D1" w:rsidP="00B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C33">
              <w:rPr>
                <w:rFonts w:ascii="Times New Roman" w:hAnsi="Times New Roman" w:cs="Times New Roman"/>
                <w:sz w:val="24"/>
                <w:szCs w:val="24"/>
              </w:rPr>
              <w:t>53:03:0920</w:t>
            </w:r>
            <w:r w:rsidR="0040476A" w:rsidRPr="00B31C33">
              <w:rPr>
                <w:rFonts w:ascii="Times New Roman" w:hAnsi="Times New Roman" w:cs="Times New Roman"/>
                <w:sz w:val="24"/>
                <w:szCs w:val="24"/>
              </w:rPr>
              <w:t>001:2</w:t>
            </w:r>
            <w:r w:rsidRPr="00B31C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B498E" w:rsidRPr="00E116A6" w:rsidTr="009A4CE8">
        <w:tc>
          <w:tcPr>
            <w:tcW w:w="1242" w:type="dxa"/>
          </w:tcPr>
          <w:p w:rsidR="003B498E" w:rsidRPr="00CA01B3" w:rsidRDefault="00FF10DE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3B498E" w:rsidRPr="00B31C33" w:rsidRDefault="00E116A6" w:rsidP="004132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31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31C33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c9af1a4e-619b-4f97-9ba4-47f9bfc2cb4d</w:t>
            </w:r>
          </w:p>
        </w:tc>
        <w:tc>
          <w:tcPr>
            <w:tcW w:w="5386" w:type="dxa"/>
          </w:tcPr>
          <w:p w:rsidR="003B498E" w:rsidRPr="00E116A6" w:rsidRDefault="00E116A6" w:rsidP="00D7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текляницы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001/1</w:t>
            </w:r>
          </w:p>
        </w:tc>
        <w:tc>
          <w:tcPr>
            <w:tcW w:w="3196" w:type="dxa"/>
          </w:tcPr>
          <w:p w:rsidR="003B498E" w:rsidRPr="00B31C33" w:rsidRDefault="0050775D" w:rsidP="00B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C33">
              <w:rPr>
                <w:rFonts w:ascii="Times New Roman" w:hAnsi="Times New Roman" w:cs="Times New Roman"/>
                <w:sz w:val="24"/>
                <w:szCs w:val="24"/>
              </w:rPr>
              <w:t>53:03:0922001:172</w:t>
            </w:r>
          </w:p>
        </w:tc>
      </w:tr>
      <w:tr w:rsidR="003B498E" w:rsidRPr="00CA01B3" w:rsidTr="009A4CE8">
        <w:tc>
          <w:tcPr>
            <w:tcW w:w="1242" w:type="dxa"/>
          </w:tcPr>
          <w:p w:rsidR="003B498E" w:rsidRDefault="00FF10DE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3B498E" w:rsidRPr="00B31C33" w:rsidRDefault="00E116A6" w:rsidP="00413244">
            <w:pP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B31C33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f25618fc-6304-4ae0-97af-7aac37c681b6</w:t>
            </w:r>
          </w:p>
        </w:tc>
        <w:tc>
          <w:tcPr>
            <w:tcW w:w="5386" w:type="dxa"/>
          </w:tcPr>
          <w:p w:rsidR="003B498E" w:rsidRPr="00E824B6" w:rsidRDefault="00E116A6" w:rsidP="00D717E6">
            <w:pPr>
              <w:jc w:val="center"/>
              <w:rPr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001/1</w:t>
            </w:r>
          </w:p>
        </w:tc>
        <w:tc>
          <w:tcPr>
            <w:tcW w:w="3196" w:type="dxa"/>
          </w:tcPr>
          <w:p w:rsidR="003B498E" w:rsidRPr="00B31C33" w:rsidRDefault="0050775D" w:rsidP="00B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C33">
              <w:rPr>
                <w:rFonts w:ascii="Times New Roman" w:hAnsi="Times New Roman" w:cs="Times New Roman"/>
                <w:sz w:val="24"/>
                <w:szCs w:val="24"/>
              </w:rPr>
              <w:t>53:03:0929001:357</w:t>
            </w:r>
          </w:p>
        </w:tc>
      </w:tr>
      <w:tr w:rsidR="0050775D" w:rsidRPr="00D95316" w:rsidTr="009A4CE8">
        <w:tc>
          <w:tcPr>
            <w:tcW w:w="1242" w:type="dxa"/>
          </w:tcPr>
          <w:p w:rsidR="0050775D" w:rsidRDefault="0050775D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50775D" w:rsidRPr="00B31C33" w:rsidRDefault="0050775D" w:rsidP="00413244">
            <w:pP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B31C33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4cb31a2c-60ed-4a15-9ccd-f37df74718b5</w:t>
            </w:r>
          </w:p>
        </w:tc>
        <w:tc>
          <w:tcPr>
            <w:tcW w:w="5386" w:type="dxa"/>
          </w:tcPr>
          <w:p w:rsidR="0050775D" w:rsidRPr="00D95316" w:rsidRDefault="0050775D" w:rsidP="00D717E6">
            <w:pPr>
              <w:jc w:val="center"/>
              <w:rPr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околово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</w:tcPr>
          <w:p w:rsidR="0050775D" w:rsidRPr="00B31C33" w:rsidRDefault="0050775D" w:rsidP="00B31C33">
            <w:pPr>
              <w:jc w:val="center"/>
              <w:rPr>
                <w:rFonts w:ascii="Times New Roman" w:hAnsi="Times New Roman" w:cs="Times New Roman"/>
              </w:rPr>
            </w:pPr>
            <w:r w:rsidRPr="00B31C33">
              <w:rPr>
                <w:rFonts w:ascii="Times New Roman" w:hAnsi="Times New Roman" w:cs="Times New Roman"/>
                <w:sz w:val="24"/>
                <w:szCs w:val="24"/>
              </w:rPr>
              <w:t>53:03:0000000:</w:t>
            </w:r>
            <w:r w:rsidR="00F842A3" w:rsidRPr="00B31C33">
              <w:rPr>
                <w:rFonts w:ascii="Times New Roman" w:hAnsi="Times New Roman" w:cs="Times New Roman"/>
                <w:sz w:val="24"/>
                <w:szCs w:val="24"/>
              </w:rPr>
              <w:t>13772</w:t>
            </w:r>
          </w:p>
        </w:tc>
      </w:tr>
      <w:tr w:rsidR="0050775D" w:rsidRPr="00837200" w:rsidTr="009A4CE8">
        <w:tc>
          <w:tcPr>
            <w:tcW w:w="1242" w:type="dxa"/>
          </w:tcPr>
          <w:p w:rsidR="0050775D" w:rsidRDefault="0050775D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50775D" w:rsidRPr="00B31C33" w:rsidRDefault="0050775D" w:rsidP="00413244">
            <w:pP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B31C33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748dd182-b40a-4110-a4a9-129241b0fe69</w:t>
            </w:r>
          </w:p>
        </w:tc>
        <w:tc>
          <w:tcPr>
            <w:tcW w:w="5386" w:type="dxa"/>
          </w:tcPr>
          <w:p w:rsidR="0050775D" w:rsidRPr="00837200" w:rsidRDefault="0050775D" w:rsidP="00D717E6">
            <w:pPr>
              <w:jc w:val="center"/>
              <w:rPr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риозёрный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земельный участок 0000000/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6" w:type="dxa"/>
          </w:tcPr>
          <w:p w:rsidR="0050775D" w:rsidRPr="00B31C33" w:rsidRDefault="0050775D" w:rsidP="00B31C33">
            <w:pPr>
              <w:jc w:val="center"/>
              <w:rPr>
                <w:rFonts w:ascii="Times New Roman" w:hAnsi="Times New Roman" w:cs="Times New Roman"/>
              </w:rPr>
            </w:pPr>
            <w:r w:rsidRPr="00B31C33">
              <w:rPr>
                <w:rFonts w:ascii="Times New Roman" w:hAnsi="Times New Roman" w:cs="Times New Roman"/>
                <w:sz w:val="24"/>
                <w:szCs w:val="24"/>
              </w:rPr>
              <w:t>53:03:0000000:</w:t>
            </w:r>
            <w:r w:rsidR="00B31C33" w:rsidRPr="00B31C33">
              <w:rPr>
                <w:rFonts w:ascii="Times New Roman" w:hAnsi="Times New Roman" w:cs="Times New Roman"/>
                <w:sz w:val="24"/>
                <w:szCs w:val="24"/>
              </w:rPr>
              <w:t>13776</w:t>
            </w:r>
          </w:p>
        </w:tc>
      </w:tr>
      <w:tr w:rsidR="0050775D" w:rsidRPr="0092552E" w:rsidTr="009A4CE8">
        <w:tc>
          <w:tcPr>
            <w:tcW w:w="1242" w:type="dxa"/>
          </w:tcPr>
          <w:p w:rsidR="0050775D" w:rsidRDefault="0050775D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50775D" w:rsidRPr="00B31C33" w:rsidRDefault="0050775D" w:rsidP="00413244">
            <w:pP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B31C33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88fdec86-a545-423f-93d9-29a865bed0ba</w:t>
            </w:r>
          </w:p>
        </w:tc>
        <w:tc>
          <w:tcPr>
            <w:tcW w:w="5386" w:type="dxa"/>
          </w:tcPr>
          <w:p w:rsidR="0050775D" w:rsidRPr="0092552E" w:rsidRDefault="0050775D" w:rsidP="00D717E6">
            <w:pPr>
              <w:jc w:val="center"/>
              <w:rPr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земельный участок 0000000/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6" w:type="dxa"/>
          </w:tcPr>
          <w:p w:rsidR="0050775D" w:rsidRPr="00B31C33" w:rsidRDefault="0050775D" w:rsidP="00B31C33">
            <w:pPr>
              <w:jc w:val="center"/>
              <w:rPr>
                <w:rFonts w:ascii="Times New Roman" w:hAnsi="Times New Roman" w:cs="Times New Roman"/>
              </w:rPr>
            </w:pPr>
            <w:r w:rsidRPr="00B31C33">
              <w:rPr>
                <w:rFonts w:ascii="Times New Roman" w:hAnsi="Times New Roman" w:cs="Times New Roman"/>
                <w:sz w:val="24"/>
                <w:szCs w:val="24"/>
              </w:rPr>
              <w:t>53:03:0000000:</w:t>
            </w:r>
            <w:r w:rsidR="00B31C33" w:rsidRPr="00B31C33">
              <w:rPr>
                <w:rFonts w:ascii="Times New Roman" w:hAnsi="Times New Roman" w:cs="Times New Roman"/>
                <w:sz w:val="24"/>
                <w:szCs w:val="24"/>
              </w:rPr>
              <w:t>13777</w:t>
            </w:r>
          </w:p>
        </w:tc>
      </w:tr>
      <w:tr w:rsidR="0092552E" w:rsidRPr="0092552E" w:rsidTr="009A4CE8">
        <w:tc>
          <w:tcPr>
            <w:tcW w:w="1242" w:type="dxa"/>
          </w:tcPr>
          <w:p w:rsidR="0092552E" w:rsidRDefault="0092552E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92552E" w:rsidRPr="00B31C33" w:rsidRDefault="0092552E" w:rsidP="00413244">
            <w:pP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B31C33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f9e14702-be50-404c-a5d7-58abb9923266</w:t>
            </w:r>
          </w:p>
        </w:tc>
        <w:tc>
          <w:tcPr>
            <w:tcW w:w="5386" w:type="dxa"/>
          </w:tcPr>
          <w:p w:rsidR="0092552E" w:rsidRPr="0092552E" w:rsidRDefault="0092552E" w:rsidP="00D717E6">
            <w:pPr>
              <w:jc w:val="center"/>
              <w:rPr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77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50775D">
              <w:rPr>
                <w:rFonts w:ascii="Times New Roman" w:hAnsi="Times New Roman" w:cs="Times New Roman"/>
                <w:sz w:val="24"/>
                <w:szCs w:val="24"/>
              </w:rPr>
              <w:t>остково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земельный участок 0000000/1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92552E" w:rsidRPr="00B31C33" w:rsidRDefault="0050775D" w:rsidP="00B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C33">
              <w:rPr>
                <w:rFonts w:ascii="Times New Roman" w:hAnsi="Times New Roman" w:cs="Times New Roman"/>
                <w:sz w:val="24"/>
                <w:szCs w:val="24"/>
              </w:rPr>
              <w:t>53:03:0000000:13775</w:t>
            </w:r>
          </w:p>
        </w:tc>
      </w:tr>
      <w:tr w:rsidR="0092552E" w:rsidRPr="0092552E" w:rsidTr="009A4CE8">
        <w:tc>
          <w:tcPr>
            <w:tcW w:w="1242" w:type="dxa"/>
          </w:tcPr>
          <w:p w:rsidR="0092552E" w:rsidRDefault="0092552E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962" w:type="dxa"/>
          </w:tcPr>
          <w:p w:rsidR="0092552E" w:rsidRPr="00B31C33" w:rsidRDefault="0092552E" w:rsidP="00413244">
            <w:pP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</w:pPr>
            <w:r w:rsidRPr="00B31C33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cddba6dd-5524-48d0-be6d-badce5d0af76</w:t>
            </w:r>
          </w:p>
        </w:tc>
        <w:tc>
          <w:tcPr>
            <w:tcW w:w="5386" w:type="dxa"/>
          </w:tcPr>
          <w:p w:rsidR="0092552E" w:rsidRPr="004D7E32" w:rsidRDefault="0092552E" w:rsidP="00D717E6">
            <w:pPr>
              <w:jc w:val="center"/>
              <w:rPr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земельный участок 0000000/1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92552E" w:rsidRPr="00B31C33" w:rsidRDefault="00B31C33" w:rsidP="00B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53:03:0000000: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13802</w:t>
            </w:r>
          </w:p>
        </w:tc>
      </w:tr>
    </w:tbl>
    <w:p w:rsidR="008D17F3" w:rsidRPr="0092552E" w:rsidRDefault="008D17F3" w:rsidP="00BD0AE6">
      <w:pPr>
        <w:rPr>
          <w:b/>
          <w:sz w:val="24"/>
        </w:rPr>
      </w:pPr>
    </w:p>
    <w:sectPr w:rsidR="008D17F3" w:rsidRPr="0092552E" w:rsidSect="008D17F3">
      <w:pgSz w:w="16838" w:h="11906" w:orient="landscape"/>
      <w:pgMar w:top="1247" w:right="794" w:bottom="79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8E" w:rsidRDefault="00065F8E" w:rsidP="00CE6538">
      <w:r>
        <w:separator/>
      </w:r>
    </w:p>
  </w:endnote>
  <w:endnote w:type="continuationSeparator" w:id="0">
    <w:p w:rsidR="00065F8E" w:rsidRDefault="00065F8E" w:rsidP="00CE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8E" w:rsidRDefault="00065F8E" w:rsidP="00CE6538">
      <w:r>
        <w:separator/>
      </w:r>
    </w:p>
  </w:footnote>
  <w:footnote w:type="continuationSeparator" w:id="0">
    <w:p w:rsidR="00065F8E" w:rsidRDefault="00065F8E" w:rsidP="00CE6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E2"/>
    <w:rsid w:val="000006DA"/>
    <w:rsid w:val="000015E2"/>
    <w:rsid w:val="000039A4"/>
    <w:rsid w:val="0000666D"/>
    <w:rsid w:val="00007764"/>
    <w:rsid w:val="00010F72"/>
    <w:rsid w:val="00012AC7"/>
    <w:rsid w:val="00013269"/>
    <w:rsid w:val="00021A5A"/>
    <w:rsid w:val="00022126"/>
    <w:rsid w:val="00022A60"/>
    <w:rsid w:val="00025BBF"/>
    <w:rsid w:val="00025D54"/>
    <w:rsid w:val="0002767E"/>
    <w:rsid w:val="00027918"/>
    <w:rsid w:val="0003261D"/>
    <w:rsid w:val="0003695E"/>
    <w:rsid w:val="00037113"/>
    <w:rsid w:val="00045C42"/>
    <w:rsid w:val="00047A69"/>
    <w:rsid w:val="00050068"/>
    <w:rsid w:val="000514AA"/>
    <w:rsid w:val="00053ECF"/>
    <w:rsid w:val="00056ED4"/>
    <w:rsid w:val="00060259"/>
    <w:rsid w:val="0006196A"/>
    <w:rsid w:val="00063331"/>
    <w:rsid w:val="00065AE6"/>
    <w:rsid w:val="00065F8E"/>
    <w:rsid w:val="00071E77"/>
    <w:rsid w:val="00073979"/>
    <w:rsid w:val="00076C29"/>
    <w:rsid w:val="00091C7E"/>
    <w:rsid w:val="00096FE8"/>
    <w:rsid w:val="000A3DA6"/>
    <w:rsid w:val="000A5C21"/>
    <w:rsid w:val="000A7FFB"/>
    <w:rsid w:val="000B26AF"/>
    <w:rsid w:val="000B2BE4"/>
    <w:rsid w:val="000B48DA"/>
    <w:rsid w:val="000B4E2E"/>
    <w:rsid w:val="000B625F"/>
    <w:rsid w:val="000B6788"/>
    <w:rsid w:val="000B78E6"/>
    <w:rsid w:val="000B7D21"/>
    <w:rsid w:val="000C3934"/>
    <w:rsid w:val="000C733A"/>
    <w:rsid w:val="000C7628"/>
    <w:rsid w:val="000D5154"/>
    <w:rsid w:val="000D5395"/>
    <w:rsid w:val="000D57CB"/>
    <w:rsid w:val="000D7101"/>
    <w:rsid w:val="000F0024"/>
    <w:rsid w:val="000F09B1"/>
    <w:rsid w:val="000F1B4A"/>
    <w:rsid w:val="000F1CC0"/>
    <w:rsid w:val="000F6B8D"/>
    <w:rsid w:val="000F735C"/>
    <w:rsid w:val="00100FCE"/>
    <w:rsid w:val="0010254F"/>
    <w:rsid w:val="00103033"/>
    <w:rsid w:val="00106122"/>
    <w:rsid w:val="00110704"/>
    <w:rsid w:val="00114DE9"/>
    <w:rsid w:val="00116561"/>
    <w:rsid w:val="00120B3C"/>
    <w:rsid w:val="00122640"/>
    <w:rsid w:val="0012360B"/>
    <w:rsid w:val="0012499C"/>
    <w:rsid w:val="0012788D"/>
    <w:rsid w:val="0013192D"/>
    <w:rsid w:val="0013309A"/>
    <w:rsid w:val="00135F3A"/>
    <w:rsid w:val="0014146A"/>
    <w:rsid w:val="00143976"/>
    <w:rsid w:val="00144F99"/>
    <w:rsid w:val="0014702B"/>
    <w:rsid w:val="00154839"/>
    <w:rsid w:val="00163A41"/>
    <w:rsid w:val="00163B04"/>
    <w:rsid w:val="00163B8E"/>
    <w:rsid w:val="0016406B"/>
    <w:rsid w:val="001652A7"/>
    <w:rsid w:val="00165875"/>
    <w:rsid w:val="001712A5"/>
    <w:rsid w:val="00175E72"/>
    <w:rsid w:val="00176A0D"/>
    <w:rsid w:val="00176CC7"/>
    <w:rsid w:val="001770D7"/>
    <w:rsid w:val="00177284"/>
    <w:rsid w:val="00177C06"/>
    <w:rsid w:val="00187076"/>
    <w:rsid w:val="00191305"/>
    <w:rsid w:val="001929FA"/>
    <w:rsid w:val="0019520E"/>
    <w:rsid w:val="00197721"/>
    <w:rsid w:val="00197C55"/>
    <w:rsid w:val="00197C7F"/>
    <w:rsid w:val="001A19F4"/>
    <w:rsid w:val="001A5C61"/>
    <w:rsid w:val="001A5F00"/>
    <w:rsid w:val="001A6257"/>
    <w:rsid w:val="001B28FA"/>
    <w:rsid w:val="001C530D"/>
    <w:rsid w:val="001D1CA2"/>
    <w:rsid w:val="001D65B3"/>
    <w:rsid w:val="001D6A50"/>
    <w:rsid w:val="001E1EC3"/>
    <w:rsid w:val="001E2B20"/>
    <w:rsid w:val="001E3137"/>
    <w:rsid w:val="001E48E2"/>
    <w:rsid w:val="001E7B64"/>
    <w:rsid w:val="001F454C"/>
    <w:rsid w:val="001F62B1"/>
    <w:rsid w:val="001F6326"/>
    <w:rsid w:val="001F77B0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20B3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6B6D"/>
    <w:rsid w:val="00237801"/>
    <w:rsid w:val="002408C6"/>
    <w:rsid w:val="00242F04"/>
    <w:rsid w:val="0024597A"/>
    <w:rsid w:val="00250332"/>
    <w:rsid w:val="002510C3"/>
    <w:rsid w:val="002550BC"/>
    <w:rsid w:val="002556E5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8366A"/>
    <w:rsid w:val="002919C8"/>
    <w:rsid w:val="00294E96"/>
    <w:rsid w:val="0029628D"/>
    <w:rsid w:val="002A2137"/>
    <w:rsid w:val="002A2BB9"/>
    <w:rsid w:val="002A2F41"/>
    <w:rsid w:val="002A4D31"/>
    <w:rsid w:val="002A6430"/>
    <w:rsid w:val="002B2DA4"/>
    <w:rsid w:val="002B3EAA"/>
    <w:rsid w:val="002C2F60"/>
    <w:rsid w:val="002C46D5"/>
    <w:rsid w:val="002C470A"/>
    <w:rsid w:val="002D207E"/>
    <w:rsid w:val="002D24BA"/>
    <w:rsid w:val="002D29D2"/>
    <w:rsid w:val="002D3DF2"/>
    <w:rsid w:val="002D5F57"/>
    <w:rsid w:val="002E17E3"/>
    <w:rsid w:val="002E5C27"/>
    <w:rsid w:val="002F4121"/>
    <w:rsid w:val="002F4579"/>
    <w:rsid w:val="002F69C7"/>
    <w:rsid w:val="00300F8B"/>
    <w:rsid w:val="00301AC1"/>
    <w:rsid w:val="00301ACC"/>
    <w:rsid w:val="00301E9C"/>
    <w:rsid w:val="0030600D"/>
    <w:rsid w:val="003203B7"/>
    <w:rsid w:val="00321C10"/>
    <w:rsid w:val="00321C60"/>
    <w:rsid w:val="00323CC5"/>
    <w:rsid w:val="00324684"/>
    <w:rsid w:val="003266BD"/>
    <w:rsid w:val="003268D6"/>
    <w:rsid w:val="003306BD"/>
    <w:rsid w:val="0033176E"/>
    <w:rsid w:val="00331EA4"/>
    <w:rsid w:val="003325A5"/>
    <w:rsid w:val="003329F4"/>
    <w:rsid w:val="00337DCF"/>
    <w:rsid w:val="0034313B"/>
    <w:rsid w:val="003454AE"/>
    <w:rsid w:val="00351F46"/>
    <w:rsid w:val="00352DD0"/>
    <w:rsid w:val="003539FE"/>
    <w:rsid w:val="00355BB9"/>
    <w:rsid w:val="003568BA"/>
    <w:rsid w:val="003602F2"/>
    <w:rsid w:val="00361537"/>
    <w:rsid w:val="003632E9"/>
    <w:rsid w:val="00363D18"/>
    <w:rsid w:val="00367CAF"/>
    <w:rsid w:val="0037089E"/>
    <w:rsid w:val="00371EDA"/>
    <w:rsid w:val="0037312D"/>
    <w:rsid w:val="00374C38"/>
    <w:rsid w:val="003750DE"/>
    <w:rsid w:val="00380564"/>
    <w:rsid w:val="00380CFC"/>
    <w:rsid w:val="00384A90"/>
    <w:rsid w:val="0039234C"/>
    <w:rsid w:val="00392C8A"/>
    <w:rsid w:val="00397FAB"/>
    <w:rsid w:val="003A0935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498E"/>
    <w:rsid w:val="003B5238"/>
    <w:rsid w:val="003C06C4"/>
    <w:rsid w:val="003C148C"/>
    <w:rsid w:val="003C1647"/>
    <w:rsid w:val="003C402B"/>
    <w:rsid w:val="003C7955"/>
    <w:rsid w:val="003D0BA3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3F500F"/>
    <w:rsid w:val="00401E0C"/>
    <w:rsid w:val="00402226"/>
    <w:rsid w:val="0040476A"/>
    <w:rsid w:val="00406923"/>
    <w:rsid w:val="00412B46"/>
    <w:rsid w:val="00413244"/>
    <w:rsid w:val="00413504"/>
    <w:rsid w:val="00413A3F"/>
    <w:rsid w:val="00417FC5"/>
    <w:rsid w:val="00432508"/>
    <w:rsid w:val="00432B63"/>
    <w:rsid w:val="00436377"/>
    <w:rsid w:val="00437734"/>
    <w:rsid w:val="00437870"/>
    <w:rsid w:val="00441717"/>
    <w:rsid w:val="004435A2"/>
    <w:rsid w:val="004451D6"/>
    <w:rsid w:val="0044786A"/>
    <w:rsid w:val="00450BF5"/>
    <w:rsid w:val="00452E54"/>
    <w:rsid w:val="00456516"/>
    <w:rsid w:val="0046139F"/>
    <w:rsid w:val="00463887"/>
    <w:rsid w:val="00467011"/>
    <w:rsid w:val="00473C66"/>
    <w:rsid w:val="0047464F"/>
    <w:rsid w:val="0048137C"/>
    <w:rsid w:val="00481575"/>
    <w:rsid w:val="0048347E"/>
    <w:rsid w:val="0048523E"/>
    <w:rsid w:val="0048529B"/>
    <w:rsid w:val="00486273"/>
    <w:rsid w:val="004868AB"/>
    <w:rsid w:val="004901A8"/>
    <w:rsid w:val="00491C25"/>
    <w:rsid w:val="00493AC7"/>
    <w:rsid w:val="00493C36"/>
    <w:rsid w:val="004A3C35"/>
    <w:rsid w:val="004A3E5B"/>
    <w:rsid w:val="004A6ABB"/>
    <w:rsid w:val="004B0ECD"/>
    <w:rsid w:val="004B5FF2"/>
    <w:rsid w:val="004C0881"/>
    <w:rsid w:val="004C2BDA"/>
    <w:rsid w:val="004C4ECC"/>
    <w:rsid w:val="004C4FEC"/>
    <w:rsid w:val="004C5EA3"/>
    <w:rsid w:val="004C6F8D"/>
    <w:rsid w:val="004C75BD"/>
    <w:rsid w:val="004C7F97"/>
    <w:rsid w:val="004D1338"/>
    <w:rsid w:val="004D144A"/>
    <w:rsid w:val="004D1A71"/>
    <w:rsid w:val="004D1BAC"/>
    <w:rsid w:val="004D5896"/>
    <w:rsid w:val="004D6546"/>
    <w:rsid w:val="004D7E32"/>
    <w:rsid w:val="004E0B92"/>
    <w:rsid w:val="004E1CBF"/>
    <w:rsid w:val="004E30BB"/>
    <w:rsid w:val="004E30F8"/>
    <w:rsid w:val="004E372D"/>
    <w:rsid w:val="004E5565"/>
    <w:rsid w:val="004E5724"/>
    <w:rsid w:val="004F46CE"/>
    <w:rsid w:val="00500494"/>
    <w:rsid w:val="0050122E"/>
    <w:rsid w:val="00504502"/>
    <w:rsid w:val="00506A3F"/>
    <w:rsid w:val="0050775D"/>
    <w:rsid w:val="00513853"/>
    <w:rsid w:val="005150A6"/>
    <w:rsid w:val="00517318"/>
    <w:rsid w:val="005175D0"/>
    <w:rsid w:val="0052226E"/>
    <w:rsid w:val="00523D91"/>
    <w:rsid w:val="00526516"/>
    <w:rsid w:val="0052788A"/>
    <w:rsid w:val="00531ACC"/>
    <w:rsid w:val="0053381A"/>
    <w:rsid w:val="00533D5B"/>
    <w:rsid w:val="00534329"/>
    <w:rsid w:val="0053740F"/>
    <w:rsid w:val="00543CC0"/>
    <w:rsid w:val="005440A5"/>
    <w:rsid w:val="00544E51"/>
    <w:rsid w:val="005457F0"/>
    <w:rsid w:val="005514B5"/>
    <w:rsid w:val="00551A8A"/>
    <w:rsid w:val="00552868"/>
    <w:rsid w:val="00560501"/>
    <w:rsid w:val="00560904"/>
    <w:rsid w:val="00561035"/>
    <w:rsid w:val="00565AE9"/>
    <w:rsid w:val="005671F7"/>
    <w:rsid w:val="005677D7"/>
    <w:rsid w:val="00582D04"/>
    <w:rsid w:val="00582D33"/>
    <w:rsid w:val="00584952"/>
    <w:rsid w:val="005857E8"/>
    <w:rsid w:val="00586529"/>
    <w:rsid w:val="00590D07"/>
    <w:rsid w:val="00590F39"/>
    <w:rsid w:val="005939F5"/>
    <w:rsid w:val="005946E0"/>
    <w:rsid w:val="00595FC0"/>
    <w:rsid w:val="00596980"/>
    <w:rsid w:val="005A0CC9"/>
    <w:rsid w:val="005A37EC"/>
    <w:rsid w:val="005B185F"/>
    <w:rsid w:val="005B5037"/>
    <w:rsid w:val="005B5555"/>
    <w:rsid w:val="005C3214"/>
    <w:rsid w:val="005C3572"/>
    <w:rsid w:val="005C379D"/>
    <w:rsid w:val="005C4242"/>
    <w:rsid w:val="005D0C49"/>
    <w:rsid w:val="005D173B"/>
    <w:rsid w:val="005D2F0A"/>
    <w:rsid w:val="005D322D"/>
    <w:rsid w:val="005D3E18"/>
    <w:rsid w:val="005D5704"/>
    <w:rsid w:val="005E0B53"/>
    <w:rsid w:val="005E147C"/>
    <w:rsid w:val="005E6F8D"/>
    <w:rsid w:val="005E7994"/>
    <w:rsid w:val="005F355F"/>
    <w:rsid w:val="00600AC1"/>
    <w:rsid w:val="00603E18"/>
    <w:rsid w:val="0060534B"/>
    <w:rsid w:val="00605A17"/>
    <w:rsid w:val="006063D7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2579"/>
    <w:rsid w:val="00647E26"/>
    <w:rsid w:val="00650E11"/>
    <w:rsid w:val="006515B2"/>
    <w:rsid w:val="0065388A"/>
    <w:rsid w:val="0065602F"/>
    <w:rsid w:val="00656A9C"/>
    <w:rsid w:val="00657512"/>
    <w:rsid w:val="006610CA"/>
    <w:rsid w:val="00661B4E"/>
    <w:rsid w:val="006642DC"/>
    <w:rsid w:val="00665815"/>
    <w:rsid w:val="00670E0C"/>
    <w:rsid w:val="0067363F"/>
    <w:rsid w:val="006749BA"/>
    <w:rsid w:val="00675E70"/>
    <w:rsid w:val="00677EAB"/>
    <w:rsid w:val="0068234F"/>
    <w:rsid w:val="00682453"/>
    <w:rsid w:val="00683093"/>
    <w:rsid w:val="006838C7"/>
    <w:rsid w:val="006853A6"/>
    <w:rsid w:val="00687263"/>
    <w:rsid w:val="006875D6"/>
    <w:rsid w:val="006919D6"/>
    <w:rsid w:val="00692FF2"/>
    <w:rsid w:val="006936F8"/>
    <w:rsid w:val="00694CAD"/>
    <w:rsid w:val="00694D64"/>
    <w:rsid w:val="006A0D89"/>
    <w:rsid w:val="006A4398"/>
    <w:rsid w:val="006A4F78"/>
    <w:rsid w:val="006B34A5"/>
    <w:rsid w:val="006B3ECC"/>
    <w:rsid w:val="006B431E"/>
    <w:rsid w:val="006B54E0"/>
    <w:rsid w:val="006B7571"/>
    <w:rsid w:val="006B76F9"/>
    <w:rsid w:val="006B7DB4"/>
    <w:rsid w:val="006C0148"/>
    <w:rsid w:val="006C255E"/>
    <w:rsid w:val="006D079D"/>
    <w:rsid w:val="006D1700"/>
    <w:rsid w:val="006D40AA"/>
    <w:rsid w:val="006D5C08"/>
    <w:rsid w:val="006E19B1"/>
    <w:rsid w:val="006E307F"/>
    <w:rsid w:val="006E33B2"/>
    <w:rsid w:val="006F59EA"/>
    <w:rsid w:val="007011E5"/>
    <w:rsid w:val="00702907"/>
    <w:rsid w:val="00704D24"/>
    <w:rsid w:val="00706C2E"/>
    <w:rsid w:val="00710771"/>
    <w:rsid w:val="007138DE"/>
    <w:rsid w:val="00717FEA"/>
    <w:rsid w:val="00721F86"/>
    <w:rsid w:val="007251B7"/>
    <w:rsid w:val="007253CE"/>
    <w:rsid w:val="00725A11"/>
    <w:rsid w:val="0073256E"/>
    <w:rsid w:val="007374D1"/>
    <w:rsid w:val="007411F5"/>
    <w:rsid w:val="00742221"/>
    <w:rsid w:val="007440A4"/>
    <w:rsid w:val="007474F5"/>
    <w:rsid w:val="0074776B"/>
    <w:rsid w:val="00752D0F"/>
    <w:rsid w:val="0075457A"/>
    <w:rsid w:val="007551E0"/>
    <w:rsid w:val="00756A30"/>
    <w:rsid w:val="0075767A"/>
    <w:rsid w:val="00766231"/>
    <w:rsid w:val="0076754A"/>
    <w:rsid w:val="00770A35"/>
    <w:rsid w:val="00770E80"/>
    <w:rsid w:val="0077543A"/>
    <w:rsid w:val="00775E3C"/>
    <w:rsid w:val="00776062"/>
    <w:rsid w:val="007847EF"/>
    <w:rsid w:val="00794FBD"/>
    <w:rsid w:val="00797814"/>
    <w:rsid w:val="007A0886"/>
    <w:rsid w:val="007A1049"/>
    <w:rsid w:val="007A146D"/>
    <w:rsid w:val="007A3E0C"/>
    <w:rsid w:val="007B0E69"/>
    <w:rsid w:val="007B40DB"/>
    <w:rsid w:val="007B5292"/>
    <w:rsid w:val="007B7F93"/>
    <w:rsid w:val="007C007B"/>
    <w:rsid w:val="007C3DA0"/>
    <w:rsid w:val="007C40DC"/>
    <w:rsid w:val="007C77BE"/>
    <w:rsid w:val="007D060B"/>
    <w:rsid w:val="007D1813"/>
    <w:rsid w:val="007D3AEB"/>
    <w:rsid w:val="007D4EFF"/>
    <w:rsid w:val="007E0910"/>
    <w:rsid w:val="007E0A48"/>
    <w:rsid w:val="007E1055"/>
    <w:rsid w:val="007E1BF9"/>
    <w:rsid w:val="007E4D5E"/>
    <w:rsid w:val="007E5190"/>
    <w:rsid w:val="007F16D8"/>
    <w:rsid w:val="007F2C86"/>
    <w:rsid w:val="008017AD"/>
    <w:rsid w:val="0080369D"/>
    <w:rsid w:val="008041CA"/>
    <w:rsid w:val="008077EC"/>
    <w:rsid w:val="008149CB"/>
    <w:rsid w:val="00815402"/>
    <w:rsid w:val="00815541"/>
    <w:rsid w:val="00815742"/>
    <w:rsid w:val="00823294"/>
    <w:rsid w:val="0082397E"/>
    <w:rsid w:val="00832A2B"/>
    <w:rsid w:val="00834367"/>
    <w:rsid w:val="00834A75"/>
    <w:rsid w:val="00834B68"/>
    <w:rsid w:val="00834E8E"/>
    <w:rsid w:val="00836E9D"/>
    <w:rsid w:val="00837200"/>
    <w:rsid w:val="008441F1"/>
    <w:rsid w:val="00844F91"/>
    <w:rsid w:val="0084556B"/>
    <w:rsid w:val="008456B7"/>
    <w:rsid w:val="00845EAC"/>
    <w:rsid w:val="00847FDA"/>
    <w:rsid w:val="00850053"/>
    <w:rsid w:val="0085102D"/>
    <w:rsid w:val="00852BFE"/>
    <w:rsid w:val="0085476C"/>
    <w:rsid w:val="00855292"/>
    <w:rsid w:val="00861E5E"/>
    <w:rsid w:val="00870F80"/>
    <w:rsid w:val="00871318"/>
    <w:rsid w:val="0087443F"/>
    <w:rsid w:val="0087594D"/>
    <w:rsid w:val="008830EC"/>
    <w:rsid w:val="00884CAF"/>
    <w:rsid w:val="00886593"/>
    <w:rsid w:val="00886FDC"/>
    <w:rsid w:val="00887878"/>
    <w:rsid w:val="00892498"/>
    <w:rsid w:val="00895BD6"/>
    <w:rsid w:val="008A1379"/>
    <w:rsid w:val="008A35D1"/>
    <w:rsid w:val="008A4A9A"/>
    <w:rsid w:val="008B15BF"/>
    <w:rsid w:val="008B2386"/>
    <w:rsid w:val="008B5985"/>
    <w:rsid w:val="008B5BCB"/>
    <w:rsid w:val="008B6C42"/>
    <w:rsid w:val="008C030A"/>
    <w:rsid w:val="008C4708"/>
    <w:rsid w:val="008C6D1E"/>
    <w:rsid w:val="008D07AB"/>
    <w:rsid w:val="008D1387"/>
    <w:rsid w:val="008D15CD"/>
    <w:rsid w:val="008D16E2"/>
    <w:rsid w:val="008D17F3"/>
    <w:rsid w:val="008D1A39"/>
    <w:rsid w:val="008D7722"/>
    <w:rsid w:val="008D7AC6"/>
    <w:rsid w:val="008E0E2B"/>
    <w:rsid w:val="008E215C"/>
    <w:rsid w:val="008E5505"/>
    <w:rsid w:val="008F0A9C"/>
    <w:rsid w:val="008F2140"/>
    <w:rsid w:val="008F651D"/>
    <w:rsid w:val="00904973"/>
    <w:rsid w:val="00904C91"/>
    <w:rsid w:val="00905EBF"/>
    <w:rsid w:val="009069CB"/>
    <w:rsid w:val="00911E50"/>
    <w:rsid w:val="009173CD"/>
    <w:rsid w:val="00917888"/>
    <w:rsid w:val="009206FA"/>
    <w:rsid w:val="0092181F"/>
    <w:rsid w:val="00922C0F"/>
    <w:rsid w:val="009246A1"/>
    <w:rsid w:val="0092552E"/>
    <w:rsid w:val="00927FEF"/>
    <w:rsid w:val="00935CB4"/>
    <w:rsid w:val="0094498A"/>
    <w:rsid w:val="00957B27"/>
    <w:rsid w:val="00962BF6"/>
    <w:rsid w:val="0097124E"/>
    <w:rsid w:val="00971F9C"/>
    <w:rsid w:val="00972D8D"/>
    <w:rsid w:val="00976FEB"/>
    <w:rsid w:val="00977C6D"/>
    <w:rsid w:val="00982D62"/>
    <w:rsid w:val="00984502"/>
    <w:rsid w:val="00992804"/>
    <w:rsid w:val="0099486E"/>
    <w:rsid w:val="009A04B8"/>
    <w:rsid w:val="009A1068"/>
    <w:rsid w:val="009A4CE8"/>
    <w:rsid w:val="009A5B44"/>
    <w:rsid w:val="009A6921"/>
    <w:rsid w:val="009B0670"/>
    <w:rsid w:val="009B498C"/>
    <w:rsid w:val="009B69F6"/>
    <w:rsid w:val="009B7170"/>
    <w:rsid w:val="009C15FB"/>
    <w:rsid w:val="009C1DEF"/>
    <w:rsid w:val="009C6CB1"/>
    <w:rsid w:val="009D1337"/>
    <w:rsid w:val="009D14A0"/>
    <w:rsid w:val="009D29D4"/>
    <w:rsid w:val="009D4978"/>
    <w:rsid w:val="009D73C1"/>
    <w:rsid w:val="009E784C"/>
    <w:rsid w:val="009F0EEC"/>
    <w:rsid w:val="009F3977"/>
    <w:rsid w:val="009F625D"/>
    <w:rsid w:val="009F77EE"/>
    <w:rsid w:val="009F7C74"/>
    <w:rsid w:val="00A07BD6"/>
    <w:rsid w:val="00A10AB0"/>
    <w:rsid w:val="00A10BB5"/>
    <w:rsid w:val="00A11253"/>
    <w:rsid w:val="00A11581"/>
    <w:rsid w:val="00A11737"/>
    <w:rsid w:val="00A12B32"/>
    <w:rsid w:val="00A1370A"/>
    <w:rsid w:val="00A14259"/>
    <w:rsid w:val="00A22EF4"/>
    <w:rsid w:val="00A24CE6"/>
    <w:rsid w:val="00A251AE"/>
    <w:rsid w:val="00A26327"/>
    <w:rsid w:val="00A2649E"/>
    <w:rsid w:val="00A350C5"/>
    <w:rsid w:val="00A359F7"/>
    <w:rsid w:val="00A37640"/>
    <w:rsid w:val="00A4498D"/>
    <w:rsid w:val="00A449F5"/>
    <w:rsid w:val="00A45F3B"/>
    <w:rsid w:val="00A46DED"/>
    <w:rsid w:val="00A53EEB"/>
    <w:rsid w:val="00A62EEB"/>
    <w:rsid w:val="00A62F0F"/>
    <w:rsid w:val="00A65A7D"/>
    <w:rsid w:val="00A66EB4"/>
    <w:rsid w:val="00A70994"/>
    <w:rsid w:val="00A72A3A"/>
    <w:rsid w:val="00A743AE"/>
    <w:rsid w:val="00A8007E"/>
    <w:rsid w:val="00A80A07"/>
    <w:rsid w:val="00A85F7D"/>
    <w:rsid w:val="00A87A92"/>
    <w:rsid w:val="00AA142B"/>
    <w:rsid w:val="00AA25EC"/>
    <w:rsid w:val="00AA2E97"/>
    <w:rsid w:val="00AA3F55"/>
    <w:rsid w:val="00AA567D"/>
    <w:rsid w:val="00AA7CC8"/>
    <w:rsid w:val="00AB1F85"/>
    <w:rsid w:val="00AB2D1A"/>
    <w:rsid w:val="00AB2D59"/>
    <w:rsid w:val="00AB370A"/>
    <w:rsid w:val="00AB3758"/>
    <w:rsid w:val="00AB51D1"/>
    <w:rsid w:val="00AB6667"/>
    <w:rsid w:val="00AC2B16"/>
    <w:rsid w:val="00AC363C"/>
    <w:rsid w:val="00AC54F9"/>
    <w:rsid w:val="00AC60F5"/>
    <w:rsid w:val="00AC686A"/>
    <w:rsid w:val="00AD30D2"/>
    <w:rsid w:val="00AD7740"/>
    <w:rsid w:val="00AD7889"/>
    <w:rsid w:val="00AE1603"/>
    <w:rsid w:val="00AE41D7"/>
    <w:rsid w:val="00AE455B"/>
    <w:rsid w:val="00AF1921"/>
    <w:rsid w:val="00AF1B69"/>
    <w:rsid w:val="00AF1E9D"/>
    <w:rsid w:val="00AF44DB"/>
    <w:rsid w:val="00AF4E91"/>
    <w:rsid w:val="00B004F5"/>
    <w:rsid w:val="00B0138B"/>
    <w:rsid w:val="00B02684"/>
    <w:rsid w:val="00B10FF8"/>
    <w:rsid w:val="00B1140D"/>
    <w:rsid w:val="00B1194F"/>
    <w:rsid w:val="00B11BD4"/>
    <w:rsid w:val="00B14697"/>
    <w:rsid w:val="00B22491"/>
    <w:rsid w:val="00B31C33"/>
    <w:rsid w:val="00B331B9"/>
    <w:rsid w:val="00B34E99"/>
    <w:rsid w:val="00B40431"/>
    <w:rsid w:val="00B44843"/>
    <w:rsid w:val="00B567AB"/>
    <w:rsid w:val="00B57230"/>
    <w:rsid w:val="00B60FAF"/>
    <w:rsid w:val="00B616CC"/>
    <w:rsid w:val="00B66229"/>
    <w:rsid w:val="00B677B3"/>
    <w:rsid w:val="00B7019E"/>
    <w:rsid w:val="00B7257A"/>
    <w:rsid w:val="00B74C6C"/>
    <w:rsid w:val="00B77776"/>
    <w:rsid w:val="00B83B65"/>
    <w:rsid w:val="00B9032D"/>
    <w:rsid w:val="00B913DD"/>
    <w:rsid w:val="00B9666D"/>
    <w:rsid w:val="00B96EDC"/>
    <w:rsid w:val="00B977B3"/>
    <w:rsid w:val="00BA2698"/>
    <w:rsid w:val="00BA5842"/>
    <w:rsid w:val="00BA5897"/>
    <w:rsid w:val="00BA5A1D"/>
    <w:rsid w:val="00BB2BF2"/>
    <w:rsid w:val="00BB57EB"/>
    <w:rsid w:val="00BB7A17"/>
    <w:rsid w:val="00BC2A3F"/>
    <w:rsid w:val="00BC3204"/>
    <w:rsid w:val="00BC4455"/>
    <w:rsid w:val="00BC5E00"/>
    <w:rsid w:val="00BD0AE6"/>
    <w:rsid w:val="00BD21B1"/>
    <w:rsid w:val="00BD4693"/>
    <w:rsid w:val="00BD72B8"/>
    <w:rsid w:val="00BE090E"/>
    <w:rsid w:val="00BE21B4"/>
    <w:rsid w:val="00BE24D7"/>
    <w:rsid w:val="00BE74F6"/>
    <w:rsid w:val="00BF4A64"/>
    <w:rsid w:val="00BF6D26"/>
    <w:rsid w:val="00C02FC9"/>
    <w:rsid w:val="00C03AAD"/>
    <w:rsid w:val="00C04C60"/>
    <w:rsid w:val="00C07A3A"/>
    <w:rsid w:val="00C11F6F"/>
    <w:rsid w:val="00C17D58"/>
    <w:rsid w:val="00C17FEC"/>
    <w:rsid w:val="00C21B3D"/>
    <w:rsid w:val="00C24BA3"/>
    <w:rsid w:val="00C3054B"/>
    <w:rsid w:val="00C30699"/>
    <w:rsid w:val="00C35537"/>
    <w:rsid w:val="00C44D16"/>
    <w:rsid w:val="00C46129"/>
    <w:rsid w:val="00C52AD2"/>
    <w:rsid w:val="00C53AC0"/>
    <w:rsid w:val="00C5542B"/>
    <w:rsid w:val="00C55E2D"/>
    <w:rsid w:val="00C60D46"/>
    <w:rsid w:val="00C60D63"/>
    <w:rsid w:val="00C70906"/>
    <w:rsid w:val="00C71B01"/>
    <w:rsid w:val="00C71B44"/>
    <w:rsid w:val="00C83539"/>
    <w:rsid w:val="00C84EA2"/>
    <w:rsid w:val="00C8650A"/>
    <w:rsid w:val="00C94730"/>
    <w:rsid w:val="00C968BA"/>
    <w:rsid w:val="00CA01B3"/>
    <w:rsid w:val="00CA1956"/>
    <w:rsid w:val="00CA1D8E"/>
    <w:rsid w:val="00CA2CCA"/>
    <w:rsid w:val="00CB33B0"/>
    <w:rsid w:val="00CB6AE1"/>
    <w:rsid w:val="00CC23EA"/>
    <w:rsid w:val="00CC320F"/>
    <w:rsid w:val="00CC672B"/>
    <w:rsid w:val="00CD0F54"/>
    <w:rsid w:val="00CD4C64"/>
    <w:rsid w:val="00CD6EDF"/>
    <w:rsid w:val="00CD723C"/>
    <w:rsid w:val="00CD772E"/>
    <w:rsid w:val="00CE0047"/>
    <w:rsid w:val="00CE17B1"/>
    <w:rsid w:val="00CE590D"/>
    <w:rsid w:val="00CE5F60"/>
    <w:rsid w:val="00CE6538"/>
    <w:rsid w:val="00CF2809"/>
    <w:rsid w:val="00CF5799"/>
    <w:rsid w:val="00CF6F56"/>
    <w:rsid w:val="00CF757C"/>
    <w:rsid w:val="00D0273F"/>
    <w:rsid w:val="00D10F2D"/>
    <w:rsid w:val="00D11EAE"/>
    <w:rsid w:val="00D11EC5"/>
    <w:rsid w:val="00D12102"/>
    <w:rsid w:val="00D1265E"/>
    <w:rsid w:val="00D12ECF"/>
    <w:rsid w:val="00D13308"/>
    <w:rsid w:val="00D13CCD"/>
    <w:rsid w:val="00D15756"/>
    <w:rsid w:val="00D161E7"/>
    <w:rsid w:val="00D17D86"/>
    <w:rsid w:val="00D2004F"/>
    <w:rsid w:val="00D227CD"/>
    <w:rsid w:val="00D22E03"/>
    <w:rsid w:val="00D24396"/>
    <w:rsid w:val="00D2483C"/>
    <w:rsid w:val="00D277E9"/>
    <w:rsid w:val="00D30941"/>
    <w:rsid w:val="00D31429"/>
    <w:rsid w:val="00D36B89"/>
    <w:rsid w:val="00D374CD"/>
    <w:rsid w:val="00D40C46"/>
    <w:rsid w:val="00D44965"/>
    <w:rsid w:val="00D4631C"/>
    <w:rsid w:val="00D5211B"/>
    <w:rsid w:val="00D538C1"/>
    <w:rsid w:val="00D57DF3"/>
    <w:rsid w:val="00D61A71"/>
    <w:rsid w:val="00D620C8"/>
    <w:rsid w:val="00D62B07"/>
    <w:rsid w:val="00D6378B"/>
    <w:rsid w:val="00D717E6"/>
    <w:rsid w:val="00D71D7B"/>
    <w:rsid w:val="00D72EBE"/>
    <w:rsid w:val="00D80AB6"/>
    <w:rsid w:val="00D8505D"/>
    <w:rsid w:val="00D85069"/>
    <w:rsid w:val="00D8621A"/>
    <w:rsid w:val="00D863E8"/>
    <w:rsid w:val="00D869FD"/>
    <w:rsid w:val="00D87094"/>
    <w:rsid w:val="00D91AC8"/>
    <w:rsid w:val="00D94C11"/>
    <w:rsid w:val="00D95316"/>
    <w:rsid w:val="00D96A24"/>
    <w:rsid w:val="00DA2C3D"/>
    <w:rsid w:val="00DA3A64"/>
    <w:rsid w:val="00DB16AE"/>
    <w:rsid w:val="00DB6B69"/>
    <w:rsid w:val="00DB708E"/>
    <w:rsid w:val="00DC1B2B"/>
    <w:rsid w:val="00DC27B1"/>
    <w:rsid w:val="00DC5510"/>
    <w:rsid w:val="00DD017B"/>
    <w:rsid w:val="00DD5C56"/>
    <w:rsid w:val="00DE0AEE"/>
    <w:rsid w:val="00DE0EC3"/>
    <w:rsid w:val="00DE6BEA"/>
    <w:rsid w:val="00DE7F21"/>
    <w:rsid w:val="00DF0E4B"/>
    <w:rsid w:val="00DF2CF3"/>
    <w:rsid w:val="00DF47D6"/>
    <w:rsid w:val="00DF4B61"/>
    <w:rsid w:val="00DF5CAC"/>
    <w:rsid w:val="00DF626E"/>
    <w:rsid w:val="00E002B6"/>
    <w:rsid w:val="00E00BE0"/>
    <w:rsid w:val="00E043FD"/>
    <w:rsid w:val="00E04D3E"/>
    <w:rsid w:val="00E0538D"/>
    <w:rsid w:val="00E055B4"/>
    <w:rsid w:val="00E06ABC"/>
    <w:rsid w:val="00E10F38"/>
    <w:rsid w:val="00E115D5"/>
    <w:rsid w:val="00E116A6"/>
    <w:rsid w:val="00E144D5"/>
    <w:rsid w:val="00E163E8"/>
    <w:rsid w:val="00E21532"/>
    <w:rsid w:val="00E216BB"/>
    <w:rsid w:val="00E22113"/>
    <w:rsid w:val="00E22196"/>
    <w:rsid w:val="00E22D36"/>
    <w:rsid w:val="00E25F11"/>
    <w:rsid w:val="00E27389"/>
    <w:rsid w:val="00E2785B"/>
    <w:rsid w:val="00E30271"/>
    <w:rsid w:val="00E302FF"/>
    <w:rsid w:val="00E30A8D"/>
    <w:rsid w:val="00E311A9"/>
    <w:rsid w:val="00E37C0F"/>
    <w:rsid w:val="00E4198E"/>
    <w:rsid w:val="00E41F94"/>
    <w:rsid w:val="00E422C4"/>
    <w:rsid w:val="00E426C8"/>
    <w:rsid w:val="00E43DE7"/>
    <w:rsid w:val="00E451C2"/>
    <w:rsid w:val="00E456CF"/>
    <w:rsid w:val="00E5109A"/>
    <w:rsid w:val="00E54982"/>
    <w:rsid w:val="00E56014"/>
    <w:rsid w:val="00E57B8F"/>
    <w:rsid w:val="00E61743"/>
    <w:rsid w:val="00E63735"/>
    <w:rsid w:val="00E63C09"/>
    <w:rsid w:val="00E64A04"/>
    <w:rsid w:val="00E71A03"/>
    <w:rsid w:val="00E74A1A"/>
    <w:rsid w:val="00E75AB5"/>
    <w:rsid w:val="00E85502"/>
    <w:rsid w:val="00E87397"/>
    <w:rsid w:val="00E92D3E"/>
    <w:rsid w:val="00E946C9"/>
    <w:rsid w:val="00E9489C"/>
    <w:rsid w:val="00E95F6B"/>
    <w:rsid w:val="00EA4324"/>
    <w:rsid w:val="00EA758B"/>
    <w:rsid w:val="00EB1836"/>
    <w:rsid w:val="00EB18F9"/>
    <w:rsid w:val="00EB3A3D"/>
    <w:rsid w:val="00EB48AF"/>
    <w:rsid w:val="00EB5D44"/>
    <w:rsid w:val="00EB74B3"/>
    <w:rsid w:val="00EC00DC"/>
    <w:rsid w:val="00EC116A"/>
    <w:rsid w:val="00EC6306"/>
    <w:rsid w:val="00EC6D9B"/>
    <w:rsid w:val="00EC7DD0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E46D8"/>
    <w:rsid w:val="00EE5E9B"/>
    <w:rsid w:val="00EF1DBB"/>
    <w:rsid w:val="00EF4AAE"/>
    <w:rsid w:val="00EF6254"/>
    <w:rsid w:val="00F0046E"/>
    <w:rsid w:val="00F036DD"/>
    <w:rsid w:val="00F0655D"/>
    <w:rsid w:val="00F10EF8"/>
    <w:rsid w:val="00F15ECA"/>
    <w:rsid w:val="00F17237"/>
    <w:rsid w:val="00F20B15"/>
    <w:rsid w:val="00F23335"/>
    <w:rsid w:val="00F25307"/>
    <w:rsid w:val="00F30155"/>
    <w:rsid w:val="00F30BA6"/>
    <w:rsid w:val="00F34347"/>
    <w:rsid w:val="00F3524A"/>
    <w:rsid w:val="00F35A8D"/>
    <w:rsid w:val="00F41E99"/>
    <w:rsid w:val="00F47D27"/>
    <w:rsid w:val="00F52815"/>
    <w:rsid w:val="00F53A28"/>
    <w:rsid w:val="00F5531B"/>
    <w:rsid w:val="00F55EB4"/>
    <w:rsid w:val="00F5689B"/>
    <w:rsid w:val="00F63450"/>
    <w:rsid w:val="00F70218"/>
    <w:rsid w:val="00F7024A"/>
    <w:rsid w:val="00F72AA0"/>
    <w:rsid w:val="00F74301"/>
    <w:rsid w:val="00F7710F"/>
    <w:rsid w:val="00F81301"/>
    <w:rsid w:val="00F82726"/>
    <w:rsid w:val="00F83AC9"/>
    <w:rsid w:val="00F842A3"/>
    <w:rsid w:val="00F85DAD"/>
    <w:rsid w:val="00F865E5"/>
    <w:rsid w:val="00F869BA"/>
    <w:rsid w:val="00F86A9F"/>
    <w:rsid w:val="00F87965"/>
    <w:rsid w:val="00F97364"/>
    <w:rsid w:val="00FA02E0"/>
    <w:rsid w:val="00FA0EBE"/>
    <w:rsid w:val="00FA52EA"/>
    <w:rsid w:val="00FA6940"/>
    <w:rsid w:val="00FA6B5E"/>
    <w:rsid w:val="00FA7E27"/>
    <w:rsid w:val="00FB3DA3"/>
    <w:rsid w:val="00FB53E3"/>
    <w:rsid w:val="00FB65DA"/>
    <w:rsid w:val="00FC277F"/>
    <w:rsid w:val="00FD1611"/>
    <w:rsid w:val="00FD306A"/>
    <w:rsid w:val="00FD6142"/>
    <w:rsid w:val="00FE18F4"/>
    <w:rsid w:val="00FE3A74"/>
    <w:rsid w:val="00FE59D1"/>
    <w:rsid w:val="00FF10DE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50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715BF-B255-46A9-9579-CB97895E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69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>Microsoft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work</cp:lastModifiedBy>
  <cp:revision>5</cp:revision>
  <cp:lastPrinted>2024-03-25T08:07:00Z</cp:lastPrinted>
  <dcterms:created xsi:type="dcterms:W3CDTF">2024-11-19T07:49:00Z</dcterms:created>
  <dcterms:modified xsi:type="dcterms:W3CDTF">2024-11-19T09:01:00Z</dcterms:modified>
</cp:coreProperties>
</file>