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E54F18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3682017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C660AF">
        <w:rPr>
          <w:sz w:val="28"/>
          <w:szCs w:val="28"/>
        </w:rPr>
        <w:t>19</w:t>
      </w:r>
      <w:r w:rsidR="00D40C46">
        <w:rPr>
          <w:sz w:val="28"/>
          <w:szCs w:val="28"/>
        </w:rPr>
        <w:t>.11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C660AF">
        <w:rPr>
          <w:sz w:val="28"/>
          <w:szCs w:val="28"/>
        </w:rPr>
        <w:t>237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C660AF">
        <w:rPr>
          <w:sz w:val="24"/>
          <w:szCs w:val="24"/>
        </w:rPr>
        <w:t>19</w:t>
      </w:r>
      <w:r w:rsidRPr="00540554">
        <w:rPr>
          <w:sz w:val="24"/>
          <w:szCs w:val="24"/>
        </w:rPr>
        <w:t>.</w:t>
      </w:r>
      <w:r w:rsidR="00D40C46">
        <w:rPr>
          <w:sz w:val="24"/>
          <w:szCs w:val="24"/>
        </w:rPr>
        <w:t>11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C660AF">
        <w:rPr>
          <w:sz w:val="24"/>
          <w:szCs w:val="24"/>
        </w:rPr>
        <w:t xml:space="preserve"> 237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770E80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8D17F3" w:rsidTr="009A4CE8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538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19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9A4CE8">
        <w:tc>
          <w:tcPr>
            <w:tcW w:w="1242" w:type="dxa"/>
          </w:tcPr>
          <w:p w:rsidR="00413244" w:rsidRPr="007551E0" w:rsidRDefault="00CA01B3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13244" w:rsidRPr="00282561" w:rsidRDefault="00C660AF" w:rsidP="000039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561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0a439f9d-78ed-49ca-a94c-777c12f9a470</w:t>
            </w:r>
          </w:p>
        </w:tc>
        <w:tc>
          <w:tcPr>
            <w:tcW w:w="5386" w:type="dxa"/>
          </w:tcPr>
          <w:p w:rsidR="00413244" w:rsidRPr="00D40C46" w:rsidRDefault="00D40C4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0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660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660AF">
              <w:rPr>
                <w:rFonts w:ascii="Times New Roman" w:hAnsi="Times New Roman" w:cs="Times New Roman"/>
                <w:sz w:val="24"/>
                <w:szCs w:val="24"/>
              </w:rPr>
              <w:t>екрасовичи</w:t>
            </w:r>
            <w:proofErr w:type="spellEnd"/>
            <w:r w:rsidR="00FE5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0AF">
              <w:rPr>
                <w:rFonts w:ascii="Times New Roman" w:hAnsi="Times New Roman" w:cs="Times New Roman"/>
                <w:sz w:val="24"/>
                <w:szCs w:val="24"/>
              </w:rPr>
              <w:t>сооружение 30</w:t>
            </w:r>
          </w:p>
        </w:tc>
        <w:tc>
          <w:tcPr>
            <w:tcW w:w="3196" w:type="dxa"/>
          </w:tcPr>
          <w:p w:rsidR="00413244" w:rsidRPr="00B31C33" w:rsidRDefault="00C660AF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53:03:0933</w:t>
            </w:r>
            <w:r w:rsidR="0040476A" w:rsidRPr="00B31C33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1B02AE" w:rsidRPr="00E116A6" w:rsidTr="009A4CE8">
        <w:tc>
          <w:tcPr>
            <w:tcW w:w="1242" w:type="dxa"/>
          </w:tcPr>
          <w:p w:rsidR="001B02AE" w:rsidRPr="00CA01B3" w:rsidRDefault="001B02AE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B02AE" w:rsidRPr="00282561" w:rsidRDefault="001B02AE" w:rsidP="00413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61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717b7b5d-d389-4b4e-8d74-751f7d897683</w:t>
            </w:r>
          </w:p>
        </w:tc>
        <w:tc>
          <w:tcPr>
            <w:tcW w:w="5386" w:type="dxa"/>
          </w:tcPr>
          <w:p w:rsidR="001B02AE" w:rsidRPr="00D40C46" w:rsidRDefault="001B02AE" w:rsidP="007E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екрасовичи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30</w:t>
            </w:r>
          </w:p>
        </w:tc>
        <w:tc>
          <w:tcPr>
            <w:tcW w:w="3196" w:type="dxa"/>
          </w:tcPr>
          <w:p w:rsidR="001B02AE" w:rsidRPr="00B31C33" w:rsidRDefault="001B02AE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53:03:0933001:155</w:t>
            </w:r>
          </w:p>
        </w:tc>
      </w:tr>
      <w:tr w:rsidR="001B02AE" w:rsidRPr="00CA01B3" w:rsidTr="009A4CE8">
        <w:tc>
          <w:tcPr>
            <w:tcW w:w="1242" w:type="dxa"/>
          </w:tcPr>
          <w:p w:rsidR="001B02AE" w:rsidRDefault="001B02A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B02AE" w:rsidRPr="00282561" w:rsidRDefault="00C35130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282561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b80f0c82-9e84-47ae-9810-213569d877c0</w:t>
            </w:r>
          </w:p>
        </w:tc>
        <w:tc>
          <w:tcPr>
            <w:tcW w:w="5386" w:type="dxa"/>
          </w:tcPr>
          <w:p w:rsidR="001B02AE" w:rsidRPr="00E824B6" w:rsidRDefault="00C35130" w:rsidP="00D717E6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екрасовичи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27</w:t>
            </w:r>
          </w:p>
        </w:tc>
        <w:tc>
          <w:tcPr>
            <w:tcW w:w="3196" w:type="dxa"/>
          </w:tcPr>
          <w:p w:rsidR="001B02AE" w:rsidRPr="00B31C33" w:rsidRDefault="00C35130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53:03:0933001:</w:t>
            </w:r>
            <w:r w:rsidR="00375E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B02AE" w:rsidRPr="00D95316" w:rsidTr="009A4CE8">
        <w:tc>
          <w:tcPr>
            <w:tcW w:w="1242" w:type="dxa"/>
          </w:tcPr>
          <w:p w:rsidR="001B02AE" w:rsidRDefault="001B02A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B02AE" w:rsidRPr="00282561" w:rsidRDefault="00C240F7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282561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4a8f4b51-4dbb-47a9-ad23-c576ae44eec2</w:t>
            </w:r>
          </w:p>
        </w:tc>
        <w:tc>
          <w:tcPr>
            <w:tcW w:w="5386" w:type="dxa"/>
          </w:tcPr>
          <w:p w:rsidR="001B02AE" w:rsidRPr="00D95316" w:rsidRDefault="00C35130" w:rsidP="00D717E6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240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240F7">
              <w:rPr>
                <w:rFonts w:ascii="Times New Roman" w:hAnsi="Times New Roman" w:cs="Times New Roman"/>
                <w:sz w:val="24"/>
                <w:szCs w:val="24"/>
              </w:rPr>
              <w:t>риозёрный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</w:t>
            </w:r>
            <w:r w:rsidR="00C240F7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1B02AE" w:rsidRPr="00B31C33" w:rsidRDefault="00C240F7" w:rsidP="00B31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53:03:0</w:t>
            </w:r>
            <w:r w:rsidR="00375ECF">
              <w:rPr>
                <w:rFonts w:ascii="Times New Roman" w:hAnsi="Times New Roman" w:cs="Times New Roman"/>
              </w:rPr>
              <w:t>000000:13453</w:t>
            </w:r>
          </w:p>
        </w:tc>
      </w:tr>
    </w:tbl>
    <w:p w:rsidR="008D17F3" w:rsidRPr="0092552E" w:rsidRDefault="008D17F3" w:rsidP="00BD0AE6">
      <w:pPr>
        <w:rPr>
          <w:b/>
          <w:sz w:val="24"/>
        </w:rPr>
      </w:pPr>
      <w:bookmarkStart w:id="0" w:name="_GoBack"/>
      <w:bookmarkEnd w:id="0"/>
    </w:p>
    <w:sectPr w:rsidR="008D17F3" w:rsidRPr="0092552E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18" w:rsidRDefault="00E54F18" w:rsidP="00CE6538">
      <w:r>
        <w:separator/>
      </w:r>
    </w:p>
  </w:endnote>
  <w:endnote w:type="continuationSeparator" w:id="0">
    <w:p w:rsidR="00E54F18" w:rsidRDefault="00E54F18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18" w:rsidRDefault="00E54F18" w:rsidP="00CE6538">
      <w:r>
        <w:separator/>
      </w:r>
    </w:p>
  </w:footnote>
  <w:footnote w:type="continuationSeparator" w:id="0">
    <w:p w:rsidR="00E54F18" w:rsidRDefault="00E54F18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F72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5C61"/>
    <w:rsid w:val="001A5F00"/>
    <w:rsid w:val="001A6257"/>
    <w:rsid w:val="001B02AE"/>
    <w:rsid w:val="001B131D"/>
    <w:rsid w:val="001B28FA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2561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75ECF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476A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4D73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2F2E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66EAC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F55"/>
    <w:rsid w:val="00AA567D"/>
    <w:rsid w:val="00AA7CC8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0F7"/>
    <w:rsid w:val="00C24BA3"/>
    <w:rsid w:val="00C3054B"/>
    <w:rsid w:val="00C30699"/>
    <w:rsid w:val="00C35130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660AF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4F18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97401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8E81-3E9E-4784-AA95-6297147B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8</cp:revision>
  <cp:lastPrinted>2024-03-25T08:07:00Z</cp:lastPrinted>
  <dcterms:created xsi:type="dcterms:W3CDTF">2024-11-20T10:22:00Z</dcterms:created>
  <dcterms:modified xsi:type="dcterms:W3CDTF">2024-11-21T05:14:00Z</dcterms:modified>
</cp:coreProperties>
</file>