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4E1247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3781774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AA18FE">
        <w:rPr>
          <w:sz w:val="28"/>
          <w:szCs w:val="28"/>
        </w:rPr>
        <w:t>20</w:t>
      </w:r>
      <w:r w:rsidR="00D40C46">
        <w:rPr>
          <w:sz w:val="28"/>
          <w:szCs w:val="28"/>
        </w:rPr>
        <w:t>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C27547">
        <w:rPr>
          <w:sz w:val="28"/>
          <w:szCs w:val="28"/>
        </w:rPr>
        <w:t>257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AA18FE">
        <w:rPr>
          <w:sz w:val="24"/>
          <w:szCs w:val="24"/>
        </w:rPr>
        <w:t>20</w:t>
      </w:r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C27547">
        <w:rPr>
          <w:sz w:val="24"/>
          <w:szCs w:val="24"/>
        </w:rPr>
        <w:t xml:space="preserve"> 257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9A4CE8">
        <w:tc>
          <w:tcPr>
            <w:tcW w:w="1242" w:type="dxa"/>
          </w:tcPr>
          <w:p w:rsidR="00413244" w:rsidRPr="007551E0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13244" w:rsidRPr="00AA18FE" w:rsidRDefault="00AA18FE" w:rsidP="000039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8FE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a1348b90-c9df-4a84-b834-014986e68611</w:t>
            </w:r>
          </w:p>
        </w:tc>
        <w:tc>
          <w:tcPr>
            <w:tcW w:w="5386" w:type="dxa"/>
          </w:tcPr>
          <w:p w:rsidR="00413244" w:rsidRPr="00D40C46" w:rsidRDefault="00D40C4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8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AA18F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A18FE">
              <w:rPr>
                <w:rFonts w:ascii="Times New Roman" w:hAnsi="Times New Roman" w:cs="Times New Roman"/>
                <w:sz w:val="24"/>
                <w:szCs w:val="24"/>
              </w:rPr>
              <w:t>сторонье</w:t>
            </w:r>
            <w:proofErr w:type="spellEnd"/>
            <w:r w:rsidR="00FE5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A18FE">
              <w:rPr>
                <w:rFonts w:ascii="Times New Roman" w:hAnsi="Times New Roman" w:cs="Times New Roman"/>
                <w:sz w:val="24"/>
                <w:szCs w:val="24"/>
              </w:rPr>
              <w:t>52В</w:t>
            </w:r>
          </w:p>
        </w:tc>
        <w:tc>
          <w:tcPr>
            <w:tcW w:w="3196" w:type="dxa"/>
          </w:tcPr>
          <w:p w:rsidR="00413244" w:rsidRPr="00B31C33" w:rsidRDefault="00AA18FE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53:03:0907</w:t>
            </w:r>
            <w:r w:rsidR="0040476A" w:rsidRPr="00B31C33">
              <w:rPr>
                <w:rFonts w:ascii="Times New Roman" w:hAnsi="Times New Roman" w:cs="Times New Roman"/>
                <w:sz w:val="24"/>
                <w:szCs w:val="24"/>
              </w:rPr>
              <w:t>001:2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498E" w:rsidRPr="00E116A6" w:rsidTr="009A4CE8">
        <w:tc>
          <w:tcPr>
            <w:tcW w:w="1242" w:type="dxa"/>
          </w:tcPr>
          <w:p w:rsidR="003B498E" w:rsidRPr="00CA01B3" w:rsidRDefault="00FF10DE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B498E" w:rsidRPr="000D20E2" w:rsidRDefault="00521439" w:rsidP="00413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2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0E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ebcf6931-d7a6-4b7d-9900-78e6bbcbee4a</w:t>
            </w:r>
          </w:p>
        </w:tc>
        <w:tc>
          <w:tcPr>
            <w:tcW w:w="5386" w:type="dxa"/>
          </w:tcPr>
          <w:p w:rsidR="003B498E" w:rsidRPr="00E116A6" w:rsidRDefault="00904896" w:rsidP="00D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439"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</w:tc>
        <w:tc>
          <w:tcPr>
            <w:tcW w:w="3196" w:type="dxa"/>
          </w:tcPr>
          <w:p w:rsidR="003B498E" w:rsidRPr="00B31C33" w:rsidRDefault="00521439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53:03:0000000:13149</w:t>
            </w:r>
          </w:p>
        </w:tc>
      </w:tr>
      <w:tr w:rsidR="003B498E" w:rsidRPr="00CA01B3" w:rsidTr="009A4CE8">
        <w:tc>
          <w:tcPr>
            <w:tcW w:w="1242" w:type="dxa"/>
          </w:tcPr>
          <w:p w:rsidR="003B498E" w:rsidRDefault="00FF10D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B498E" w:rsidRPr="000D20E2" w:rsidRDefault="000A317B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D20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0E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ca266450-1421-47d6-87bc-ff4a4582167f</w:t>
            </w:r>
          </w:p>
        </w:tc>
        <w:tc>
          <w:tcPr>
            <w:tcW w:w="5386" w:type="dxa"/>
          </w:tcPr>
          <w:p w:rsidR="003B498E" w:rsidRPr="00E824B6" w:rsidRDefault="000A317B" w:rsidP="00D717E6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дачный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(садоводческое товарищество), земельный участок 0000000/7</w:t>
            </w:r>
          </w:p>
        </w:tc>
        <w:tc>
          <w:tcPr>
            <w:tcW w:w="3196" w:type="dxa"/>
          </w:tcPr>
          <w:p w:rsidR="003B498E" w:rsidRPr="00B31C33" w:rsidRDefault="000A317B" w:rsidP="00B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53:03:0000000:13725</w:t>
            </w:r>
          </w:p>
        </w:tc>
      </w:tr>
      <w:tr w:rsidR="000D20E2" w:rsidRPr="00D95316" w:rsidTr="009A4CE8">
        <w:tc>
          <w:tcPr>
            <w:tcW w:w="1242" w:type="dxa"/>
          </w:tcPr>
          <w:p w:rsidR="000D20E2" w:rsidRDefault="000D20E2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D20E2" w:rsidRPr="000D20E2" w:rsidRDefault="000D20E2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D20E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b2beb5ca-2dbc-4501-87c5-54150660d423</w:t>
            </w:r>
          </w:p>
        </w:tc>
        <w:tc>
          <w:tcPr>
            <w:tcW w:w="5386" w:type="dxa"/>
          </w:tcPr>
          <w:p w:rsidR="000D20E2" w:rsidRPr="00E824B6" w:rsidRDefault="000D20E2" w:rsidP="004A612C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85</w:t>
            </w:r>
          </w:p>
        </w:tc>
        <w:tc>
          <w:tcPr>
            <w:tcW w:w="3196" w:type="dxa"/>
          </w:tcPr>
          <w:p w:rsidR="000D20E2" w:rsidRPr="00B31C33" w:rsidRDefault="000D20E2" w:rsidP="004A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53:03:0000000:13725</w:t>
            </w:r>
          </w:p>
        </w:tc>
      </w:tr>
    </w:tbl>
    <w:p w:rsidR="008D17F3" w:rsidRPr="0092552E" w:rsidRDefault="008D17F3" w:rsidP="00BD0AE6">
      <w:pPr>
        <w:rPr>
          <w:b/>
          <w:sz w:val="24"/>
        </w:rPr>
      </w:pPr>
      <w:bookmarkStart w:id="0" w:name="_GoBack"/>
      <w:bookmarkEnd w:id="0"/>
    </w:p>
    <w:sectPr w:rsidR="008D17F3" w:rsidRPr="0092552E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47" w:rsidRDefault="004E1247" w:rsidP="00CE6538">
      <w:r>
        <w:separator/>
      </w:r>
    </w:p>
  </w:endnote>
  <w:endnote w:type="continuationSeparator" w:id="0">
    <w:p w:rsidR="004E1247" w:rsidRDefault="004E1247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47" w:rsidRDefault="004E1247" w:rsidP="00CE6538">
      <w:r>
        <w:separator/>
      </w:r>
    </w:p>
  </w:footnote>
  <w:footnote w:type="continuationSeparator" w:id="0">
    <w:p w:rsidR="004E1247" w:rsidRDefault="004E1247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17B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18FE"/>
    <w:rsid w:val="00AA25EC"/>
    <w:rsid w:val="00AA2E97"/>
    <w:rsid w:val="00AA3F55"/>
    <w:rsid w:val="00AA567D"/>
    <w:rsid w:val="00AA7CC8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E40F-1898-495B-ABDF-6FBFCA8D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55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8</cp:revision>
  <cp:lastPrinted>2024-03-25T08:07:00Z</cp:lastPrinted>
  <dcterms:created xsi:type="dcterms:W3CDTF">2024-11-20T10:21:00Z</dcterms:created>
  <dcterms:modified xsi:type="dcterms:W3CDTF">2024-11-22T08:56:00Z</dcterms:modified>
</cp:coreProperties>
</file>