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6" w:rsidRPr="00363D18" w:rsidRDefault="007B08C8" w:rsidP="000F0024">
      <w:pPr>
        <w:pStyle w:val="a3"/>
        <w:ind w:left="2160" w:firstLine="720"/>
        <w:jc w:val="left"/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5pt;margin-top:.45pt;width:61.8pt;height:79.2pt;z-index:251658240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94038997" r:id="rId9"/>
        </w:pict>
      </w:r>
      <w:r w:rsidR="000F0024">
        <w:rPr>
          <w:b/>
          <w:color w:val="000000"/>
          <w:sz w:val="28"/>
          <w:szCs w:val="28"/>
        </w:rPr>
        <w:t xml:space="preserve"> 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0F0024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1F6326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Pr="000F0024" w:rsidRDefault="004E30BB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F0024" w:rsidRPr="000F0024">
        <w:rPr>
          <w:b/>
          <w:color w:val="000000"/>
          <w:sz w:val="28"/>
          <w:szCs w:val="28"/>
        </w:rPr>
        <w:t>АДМИНИСТРАЦИЯ КОСТКОВСКОГО СЕЛЬСКОГО ПОСЕЛЕНИЯ</w:t>
      </w:r>
    </w:p>
    <w:p w:rsidR="001F6326" w:rsidRDefault="001F6326" w:rsidP="000F0024">
      <w:pPr>
        <w:rPr>
          <w:b/>
          <w:color w:val="000000"/>
          <w:sz w:val="36"/>
          <w:szCs w:val="36"/>
        </w:rPr>
      </w:pPr>
    </w:p>
    <w:p w:rsidR="001F6326" w:rsidRPr="000F0024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                       </w:t>
      </w:r>
      <w:r w:rsidR="000F0024">
        <w:rPr>
          <w:b/>
          <w:color w:val="000000"/>
          <w:sz w:val="36"/>
          <w:szCs w:val="36"/>
        </w:rPr>
        <w:t xml:space="preserve">             </w:t>
      </w:r>
      <w:r>
        <w:rPr>
          <w:b/>
          <w:color w:val="000000"/>
          <w:sz w:val="36"/>
          <w:szCs w:val="36"/>
        </w:rPr>
        <w:t xml:space="preserve"> </w:t>
      </w:r>
      <w:r w:rsidRPr="000F0024">
        <w:rPr>
          <w:b/>
          <w:color w:val="000000"/>
          <w:sz w:val="28"/>
          <w:szCs w:val="28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8D1EB6">
        <w:rPr>
          <w:sz w:val="28"/>
          <w:szCs w:val="28"/>
        </w:rPr>
        <w:t>25</w:t>
      </w:r>
      <w:r w:rsidR="00D40C46">
        <w:rPr>
          <w:sz w:val="28"/>
          <w:szCs w:val="28"/>
        </w:rPr>
        <w:t>.11</w:t>
      </w:r>
      <w:r w:rsidR="00B1140D">
        <w:rPr>
          <w:sz w:val="28"/>
          <w:szCs w:val="28"/>
        </w:rPr>
        <w:t>.2024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471B94">
        <w:rPr>
          <w:sz w:val="28"/>
          <w:szCs w:val="28"/>
        </w:rPr>
        <w:t>259</w:t>
      </w:r>
    </w:p>
    <w:p w:rsidR="000F6B8D" w:rsidRPr="00A07BD6" w:rsidRDefault="000F0024">
      <w:pPr>
        <w:rPr>
          <w:color w:val="000000"/>
          <w:sz w:val="28"/>
          <w:szCs w:val="28"/>
        </w:rPr>
      </w:pPr>
      <w:r w:rsidRPr="00A07BD6">
        <w:rPr>
          <w:color w:val="000000"/>
          <w:sz w:val="28"/>
          <w:szCs w:val="28"/>
        </w:rPr>
        <w:t>д. Костково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</w:t>
      </w:r>
      <w:r w:rsidR="0039234C">
        <w:rPr>
          <w:rFonts w:ascii="Times New Roman" w:hAnsi="Times New Roman"/>
          <w:sz w:val="28"/>
          <w:szCs w:val="28"/>
        </w:rPr>
        <w:t xml:space="preserve">ийской Федерации от 19.11.2014 </w:t>
      </w:r>
      <w:r w:rsidR="008D17F3">
        <w:rPr>
          <w:rFonts w:ascii="Times New Roman" w:hAnsi="Times New Roman"/>
          <w:sz w:val="28"/>
          <w:szCs w:val="28"/>
        </w:rPr>
        <w:t>№</w:t>
      </w:r>
      <w:r w:rsidR="0039234C">
        <w:rPr>
          <w:rFonts w:ascii="Times New Roman" w:hAnsi="Times New Roman"/>
          <w:sz w:val="28"/>
          <w:szCs w:val="28"/>
        </w:rPr>
        <w:t xml:space="preserve"> </w:t>
      </w:r>
      <w:r w:rsidR="008D17F3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>1. Уточнить сведения, содержащиеся в Государственном адресном реестре: Новгородская область, Валдайский</w:t>
      </w:r>
      <w:r w:rsidR="000F0024">
        <w:rPr>
          <w:sz w:val="28"/>
          <w:szCs w:val="28"/>
        </w:rPr>
        <w:t xml:space="preserve"> муниципальный район, Костков</w:t>
      </w:r>
      <w:r>
        <w:rPr>
          <w:sz w:val="28"/>
          <w:szCs w:val="28"/>
        </w:rPr>
        <w:t xml:space="preserve">ское сельское поселение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5939F5" w:rsidRDefault="002D29D2" w:rsidP="00904973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Костковского </w:t>
      </w:r>
    </w:p>
    <w:p w:rsidR="00B34E99" w:rsidRPr="009D73C1" w:rsidRDefault="00B34E99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D73C1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Н.А.</w:t>
      </w:r>
      <w:r w:rsidR="00367C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>Бондаренко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1E3137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Костков</w:t>
      </w:r>
      <w:r w:rsidR="008D17F3">
        <w:rPr>
          <w:sz w:val="24"/>
          <w:szCs w:val="24"/>
        </w:rPr>
        <w:t>ского</w:t>
      </w:r>
      <w:r w:rsidR="008D17F3"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A93F81">
        <w:rPr>
          <w:sz w:val="24"/>
          <w:szCs w:val="24"/>
        </w:rPr>
        <w:t>25</w:t>
      </w:r>
      <w:bookmarkStart w:id="0" w:name="_GoBack"/>
      <w:bookmarkEnd w:id="0"/>
      <w:r w:rsidRPr="00540554">
        <w:rPr>
          <w:sz w:val="24"/>
          <w:szCs w:val="24"/>
        </w:rPr>
        <w:t>.</w:t>
      </w:r>
      <w:r w:rsidR="00D40C46">
        <w:rPr>
          <w:sz w:val="24"/>
          <w:szCs w:val="24"/>
        </w:rPr>
        <w:t>11</w:t>
      </w:r>
      <w:r w:rsidR="00B1140D">
        <w:rPr>
          <w:sz w:val="24"/>
          <w:szCs w:val="24"/>
        </w:rPr>
        <w:t>.2024</w:t>
      </w:r>
      <w:r w:rsidRPr="00540554">
        <w:rPr>
          <w:sz w:val="24"/>
          <w:szCs w:val="24"/>
        </w:rPr>
        <w:t xml:space="preserve">  №</w:t>
      </w:r>
      <w:r w:rsidR="00471B94">
        <w:rPr>
          <w:sz w:val="24"/>
          <w:szCs w:val="24"/>
        </w:rPr>
        <w:t xml:space="preserve"> 259</w:t>
      </w:r>
      <w:r w:rsidR="00D4631C">
        <w:rPr>
          <w:sz w:val="24"/>
          <w:szCs w:val="24"/>
        </w:rPr>
        <w:t xml:space="preserve"> 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8D7682" w:rsidRPr="00770E80" w:rsidRDefault="008D17F3" w:rsidP="008D7682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5812"/>
        <w:gridCol w:w="3196"/>
      </w:tblGrid>
      <w:tr w:rsidR="008D17F3" w:rsidTr="003A396C">
        <w:tc>
          <w:tcPr>
            <w:tcW w:w="1242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5812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196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413244" w:rsidRPr="00D40C46" w:rsidTr="003A396C">
        <w:tc>
          <w:tcPr>
            <w:tcW w:w="1242" w:type="dxa"/>
          </w:tcPr>
          <w:p w:rsidR="00413244" w:rsidRPr="007551E0" w:rsidRDefault="00CA01B3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13244" w:rsidRPr="00ED5D29" w:rsidRDefault="00ED5D29" w:rsidP="008D76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5D29">
              <w:rPr>
                <w:lang w:val="en-US"/>
              </w:rPr>
              <w:br/>
            </w:r>
            <w:r w:rsidRPr="00ED5D29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dbed5094-6ea2-49e3-b0a1-333a9d6cbbc4</w:t>
            </w:r>
          </w:p>
        </w:tc>
        <w:tc>
          <w:tcPr>
            <w:tcW w:w="5812" w:type="dxa"/>
          </w:tcPr>
          <w:p w:rsidR="00413244" w:rsidRPr="00D40C46" w:rsidRDefault="00D40C46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ED5D29">
              <w:rPr>
                <w:rFonts w:ascii="Times New Roman" w:hAnsi="Times New Roman" w:cs="Times New Roman"/>
                <w:sz w:val="24"/>
                <w:szCs w:val="24"/>
              </w:rPr>
              <w:t>0909001/11А</w:t>
            </w:r>
          </w:p>
        </w:tc>
        <w:tc>
          <w:tcPr>
            <w:tcW w:w="3196" w:type="dxa"/>
          </w:tcPr>
          <w:p w:rsidR="00413244" w:rsidRPr="00B31C33" w:rsidRDefault="00ED5D29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53:03:0909</w:t>
            </w:r>
            <w:r w:rsidR="0040476A" w:rsidRPr="00B31C33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3B498E" w:rsidRPr="00E116A6" w:rsidTr="003A396C">
        <w:tc>
          <w:tcPr>
            <w:tcW w:w="1242" w:type="dxa"/>
          </w:tcPr>
          <w:p w:rsidR="003B498E" w:rsidRPr="00CA01B3" w:rsidRDefault="00FF10DE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B498E" w:rsidRPr="001A48A6" w:rsidRDefault="008D1EB6" w:rsidP="008D76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f5abe751-121e-4150-af4d-550b5328dac1</w:t>
            </w:r>
          </w:p>
        </w:tc>
        <w:tc>
          <w:tcPr>
            <w:tcW w:w="5812" w:type="dxa"/>
          </w:tcPr>
          <w:p w:rsidR="003B498E" w:rsidRPr="00E116A6" w:rsidRDefault="008D1EB6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31001/1</w:t>
            </w:r>
          </w:p>
        </w:tc>
        <w:tc>
          <w:tcPr>
            <w:tcW w:w="3196" w:type="dxa"/>
          </w:tcPr>
          <w:p w:rsidR="003B498E" w:rsidRPr="00B31C33" w:rsidRDefault="00B522B9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53:03:0931001:412</w:t>
            </w:r>
          </w:p>
        </w:tc>
      </w:tr>
      <w:tr w:rsidR="003B498E" w:rsidRPr="001C4FC0" w:rsidTr="003A396C">
        <w:tc>
          <w:tcPr>
            <w:tcW w:w="1242" w:type="dxa"/>
          </w:tcPr>
          <w:p w:rsidR="003B498E" w:rsidRDefault="00FF10DE" w:rsidP="008D7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B498E" w:rsidRPr="001C4FC0" w:rsidRDefault="001C4FC0" w:rsidP="008D7682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1C4FC0">
              <w:rPr>
                <w:lang w:val="en-US"/>
              </w:rPr>
              <w:br/>
            </w:r>
            <w:r w:rsidRPr="001C4FC0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0f8ac085-f62d-4bb7-a15a-8f1bd2280253</w:t>
            </w:r>
          </w:p>
        </w:tc>
        <w:tc>
          <w:tcPr>
            <w:tcW w:w="5812" w:type="dxa"/>
          </w:tcPr>
          <w:p w:rsidR="003B498E" w:rsidRPr="001C4FC0" w:rsidRDefault="001C4FC0" w:rsidP="008D7682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50A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950AD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950AD5">
              <w:rPr>
                <w:rFonts w:ascii="Times New Roman" w:hAnsi="Times New Roman" w:cs="Times New Roman"/>
                <w:sz w:val="24"/>
                <w:szCs w:val="24"/>
              </w:rPr>
              <w:t>льюшкино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земельный участо</w:t>
            </w:r>
            <w:r w:rsidR="00950AD5">
              <w:rPr>
                <w:rFonts w:ascii="Times New Roman" w:hAnsi="Times New Roman" w:cs="Times New Roman"/>
                <w:sz w:val="24"/>
                <w:szCs w:val="24"/>
              </w:rPr>
              <w:t>к 11</w:t>
            </w:r>
          </w:p>
        </w:tc>
        <w:tc>
          <w:tcPr>
            <w:tcW w:w="3196" w:type="dxa"/>
          </w:tcPr>
          <w:p w:rsidR="003B498E" w:rsidRPr="001C4FC0" w:rsidRDefault="00950AD5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</w:t>
            </w:r>
            <w:r w:rsidR="002F6995">
              <w:rPr>
                <w:rFonts w:ascii="Times New Roman" w:hAnsi="Times New Roman" w:cs="Times New Roman"/>
                <w:sz w:val="24"/>
                <w:szCs w:val="24"/>
              </w:rPr>
              <w:t>:0930001:283</w:t>
            </w:r>
          </w:p>
        </w:tc>
      </w:tr>
      <w:tr w:rsidR="000D20E2" w:rsidRPr="00D95316" w:rsidTr="003A396C">
        <w:tc>
          <w:tcPr>
            <w:tcW w:w="1242" w:type="dxa"/>
          </w:tcPr>
          <w:p w:rsidR="000D20E2" w:rsidRDefault="000D20E2" w:rsidP="008D7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0D20E2" w:rsidRPr="000D20E2" w:rsidRDefault="00950AD5" w:rsidP="008D7682">
            <w:pPr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019daeb7-6291-4211-88ab-ce15a05f2665</w:t>
            </w:r>
          </w:p>
        </w:tc>
        <w:tc>
          <w:tcPr>
            <w:tcW w:w="5812" w:type="dxa"/>
          </w:tcPr>
          <w:p w:rsidR="000D20E2" w:rsidRPr="00E824B6" w:rsidRDefault="00950AD5" w:rsidP="008D7682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льюшкино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земельный участок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6" w:type="dxa"/>
          </w:tcPr>
          <w:p w:rsidR="000D20E2" w:rsidRPr="00B31C33" w:rsidRDefault="002F6995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53:03:0930001:28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4C7E" w:rsidRPr="00AA4C7E" w:rsidTr="003A396C">
        <w:tc>
          <w:tcPr>
            <w:tcW w:w="1242" w:type="dxa"/>
          </w:tcPr>
          <w:p w:rsidR="00AA4C7E" w:rsidRDefault="000B2053" w:rsidP="008D7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A4C7E" w:rsidRPr="00AA4C7E" w:rsidRDefault="00AA4C7E" w:rsidP="008D7682">
            <w:pPr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 w:rsidRPr="00AA4C7E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0fde22ef-8fea-4a01-a9cc-56497c5a3624</w:t>
            </w:r>
          </w:p>
        </w:tc>
        <w:tc>
          <w:tcPr>
            <w:tcW w:w="5812" w:type="dxa"/>
          </w:tcPr>
          <w:p w:rsidR="00AA4C7E" w:rsidRPr="00E824B6" w:rsidRDefault="00AA4C7E" w:rsidP="008D7682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льюшкино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196" w:type="dxa"/>
          </w:tcPr>
          <w:p w:rsidR="00AA4C7E" w:rsidRPr="00B31C33" w:rsidRDefault="00AA4C7E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53:03:0930001:</w:t>
            </w:r>
            <w:r w:rsidR="006D170C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5553AB" w:rsidRPr="00AA4C7E" w:rsidTr="003A396C">
        <w:tc>
          <w:tcPr>
            <w:tcW w:w="1242" w:type="dxa"/>
          </w:tcPr>
          <w:p w:rsidR="005553AB" w:rsidRDefault="000B2053" w:rsidP="008D7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553AB" w:rsidRPr="00AA4C7E" w:rsidRDefault="005553AB" w:rsidP="008D7682">
            <w:pPr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0300065b-9b15-42b9-8e77-33687ff4733f</w:t>
            </w:r>
          </w:p>
        </w:tc>
        <w:tc>
          <w:tcPr>
            <w:tcW w:w="5812" w:type="dxa"/>
          </w:tcPr>
          <w:p w:rsidR="005553AB" w:rsidRPr="00E824B6" w:rsidRDefault="005553AB" w:rsidP="008D7682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льюшкино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96" w:type="dxa"/>
          </w:tcPr>
          <w:p w:rsidR="005553AB" w:rsidRPr="00B31C33" w:rsidRDefault="005553AB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53:03:0930001:</w:t>
            </w:r>
            <w:r w:rsidR="006D170C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FC5164" w:rsidRPr="00AA4C7E" w:rsidTr="003A396C">
        <w:tc>
          <w:tcPr>
            <w:tcW w:w="1242" w:type="dxa"/>
          </w:tcPr>
          <w:p w:rsidR="00FC5164" w:rsidRDefault="000B2053" w:rsidP="008D7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C5164" w:rsidRDefault="000B2053" w:rsidP="008D7682">
            <w:r>
              <w:br/>
            </w:r>
            <w:r>
              <w:rPr>
                <w:rFonts w:ascii="Arial" w:hAnsi="Arial" w:cs="Arial"/>
                <w:color w:val="2D2F39"/>
                <w:shd w:val="clear" w:color="auto" w:fill="FFFFFF"/>
              </w:rPr>
              <w:t>a2cbb7b3-d092-4257-9b24-8db57272e4b0</w:t>
            </w:r>
          </w:p>
        </w:tc>
        <w:tc>
          <w:tcPr>
            <w:tcW w:w="5812" w:type="dxa"/>
          </w:tcPr>
          <w:p w:rsidR="00FC5164" w:rsidRPr="00E824B6" w:rsidRDefault="00FC5164" w:rsidP="008D7682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льюшкино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2053">
              <w:rPr>
                <w:rFonts w:ascii="Times New Roman" w:hAnsi="Times New Roman" w:cs="Times New Roman"/>
                <w:sz w:val="24"/>
                <w:szCs w:val="24"/>
              </w:rPr>
              <w:t>строение 39</w:t>
            </w:r>
          </w:p>
        </w:tc>
        <w:tc>
          <w:tcPr>
            <w:tcW w:w="3196" w:type="dxa"/>
          </w:tcPr>
          <w:p w:rsidR="00FC5164" w:rsidRPr="00B31C33" w:rsidRDefault="00FC5164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53:03:0930001:</w:t>
            </w:r>
            <w:r w:rsidR="000B2053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0B2053" w:rsidRPr="000B2053" w:rsidTr="003A396C">
        <w:tc>
          <w:tcPr>
            <w:tcW w:w="1242" w:type="dxa"/>
          </w:tcPr>
          <w:p w:rsidR="000B2053" w:rsidRDefault="000B2053" w:rsidP="008D7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B2053" w:rsidRDefault="000B2053" w:rsidP="008D7682">
            <w:r>
              <w:rPr>
                <w:rFonts w:ascii="Arial" w:hAnsi="Arial" w:cs="Arial"/>
                <w:color w:val="2D2F39"/>
                <w:shd w:val="clear" w:color="auto" w:fill="FFFFFF"/>
              </w:rPr>
              <w:t>c67a0086-c3d3-4617-9e00-4ffbe290f4c2</w:t>
            </w:r>
          </w:p>
        </w:tc>
        <w:tc>
          <w:tcPr>
            <w:tcW w:w="5812" w:type="dxa"/>
          </w:tcPr>
          <w:p w:rsidR="000B2053" w:rsidRPr="004D7E32" w:rsidRDefault="000B2053" w:rsidP="008D7682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76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D768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8D7682">
              <w:rPr>
                <w:rFonts w:ascii="Times New Roman" w:hAnsi="Times New Roman" w:cs="Times New Roman"/>
                <w:sz w:val="24"/>
                <w:szCs w:val="24"/>
              </w:rPr>
              <w:t>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7682">
              <w:rPr>
                <w:rFonts w:ascii="Times New Roman" w:hAnsi="Times New Roman" w:cs="Times New Roman"/>
                <w:sz w:val="24"/>
                <w:szCs w:val="24"/>
              </w:rPr>
              <w:t>з.у</w:t>
            </w:r>
            <w:proofErr w:type="spellEnd"/>
            <w:r w:rsidR="008D7682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196" w:type="dxa"/>
          </w:tcPr>
          <w:p w:rsidR="000B2053" w:rsidRDefault="008D7682" w:rsidP="008D7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53:03:0937001:156</w:t>
            </w:r>
          </w:p>
        </w:tc>
      </w:tr>
      <w:tr w:rsidR="008D7682" w:rsidRPr="00AA4C7E" w:rsidTr="003A396C">
        <w:tc>
          <w:tcPr>
            <w:tcW w:w="1242" w:type="dxa"/>
          </w:tcPr>
          <w:p w:rsidR="008D7682" w:rsidRDefault="008D7682" w:rsidP="008D7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D7682" w:rsidRDefault="008D7682" w:rsidP="008D7682">
            <w:r>
              <w:rPr>
                <w:rFonts w:ascii="Arial" w:hAnsi="Arial" w:cs="Arial"/>
                <w:color w:val="2D2F39"/>
                <w:shd w:val="clear" w:color="auto" w:fill="FFFFFF"/>
              </w:rPr>
              <w:t>e2b1016d-eaf4-4523-9e33-e9562070cb0c</w:t>
            </w:r>
          </w:p>
        </w:tc>
        <w:tc>
          <w:tcPr>
            <w:tcW w:w="5812" w:type="dxa"/>
          </w:tcPr>
          <w:p w:rsidR="008D7682" w:rsidRPr="004D7E32" w:rsidRDefault="008D7682" w:rsidP="008D7682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6" w:type="dxa"/>
          </w:tcPr>
          <w:p w:rsidR="008D7682" w:rsidRDefault="008D7682" w:rsidP="008D7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53:03:0937001:</w:t>
            </w:r>
            <w:r w:rsidR="00A93F81">
              <w:rPr>
                <w:sz w:val="24"/>
                <w:szCs w:val="24"/>
              </w:rPr>
              <w:t>33</w:t>
            </w:r>
          </w:p>
        </w:tc>
      </w:tr>
      <w:tr w:rsidR="00BE2254" w:rsidRPr="00AA4C7E" w:rsidTr="003A396C">
        <w:tc>
          <w:tcPr>
            <w:tcW w:w="1242" w:type="dxa"/>
          </w:tcPr>
          <w:p w:rsidR="00BE2254" w:rsidRDefault="00BE2254" w:rsidP="00BE2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:rsidR="00BE2254" w:rsidRDefault="00BE2254" w:rsidP="00BE2254">
            <w:pPr>
              <w:rPr>
                <w:rFonts w:ascii="Arial" w:hAnsi="Arial" w:cs="Arial"/>
                <w:color w:val="2D2F39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hd w:val="clear" w:color="auto" w:fill="FFFFFF"/>
              </w:rPr>
              <w:t>62fa28d7-9772-4811-acf1-ceac6efda797</w:t>
            </w:r>
          </w:p>
        </w:tc>
        <w:tc>
          <w:tcPr>
            <w:tcW w:w="5812" w:type="dxa"/>
          </w:tcPr>
          <w:p w:rsidR="00BE2254" w:rsidRPr="004D7E32" w:rsidRDefault="00BE2254" w:rsidP="00BE2254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земельный участок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6" w:type="dxa"/>
          </w:tcPr>
          <w:p w:rsidR="00BE2254" w:rsidRDefault="00BE2254" w:rsidP="00BE2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53:03:0937001:</w:t>
            </w:r>
            <w:r w:rsidR="00051D6A">
              <w:rPr>
                <w:sz w:val="24"/>
                <w:szCs w:val="24"/>
              </w:rPr>
              <w:t>159</w:t>
            </w:r>
          </w:p>
        </w:tc>
      </w:tr>
      <w:tr w:rsidR="00BE2254" w:rsidRPr="00AA4C7E" w:rsidTr="003A396C">
        <w:tc>
          <w:tcPr>
            <w:tcW w:w="1242" w:type="dxa"/>
          </w:tcPr>
          <w:p w:rsidR="00BE2254" w:rsidRDefault="00BE2254" w:rsidP="00BE2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BE2254" w:rsidRPr="00BE2254" w:rsidRDefault="00BE2254" w:rsidP="00BE2254">
            <w:pPr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 w:rsidRPr="00BE2254">
              <w:rPr>
                <w:lang w:val="en-US"/>
              </w:rPr>
              <w:br/>
            </w:r>
            <w:r w:rsidRPr="00BE2254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f8d1b62a-d5b1-46e5-b08e-040d98a250f9</w:t>
            </w:r>
          </w:p>
        </w:tc>
        <w:tc>
          <w:tcPr>
            <w:tcW w:w="5812" w:type="dxa"/>
          </w:tcPr>
          <w:p w:rsidR="00BE2254" w:rsidRPr="004D7E32" w:rsidRDefault="00BE2254" w:rsidP="00BE2254">
            <w:pPr>
              <w:jc w:val="center"/>
              <w:rPr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район, Костковское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6" w:type="dxa"/>
          </w:tcPr>
          <w:p w:rsidR="00BE2254" w:rsidRDefault="00BE2254" w:rsidP="00BE2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53:03:0937001:</w:t>
            </w:r>
            <w:r w:rsidR="00A93F81">
              <w:rPr>
                <w:sz w:val="24"/>
                <w:szCs w:val="24"/>
              </w:rPr>
              <w:t>34</w:t>
            </w:r>
          </w:p>
        </w:tc>
      </w:tr>
    </w:tbl>
    <w:p w:rsidR="008D7682" w:rsidRPr="00BE2254" w:rsidRDefault="008D7682" w:rsidP="00BD0AE6">
      <w:pPr>
        <w:rPr>
          <w:b/>
          <w:sz w:val="24"/>
          <w:lang w:val="en-US"/>
        </w:rPr>
      </w:pPr>
    </w:p>
    <w:p w:rsidR="008D17F3" w:rsidRPr="00AA4C7E" w:rsidRDefault="008D7682" w:rsidP="00BD0AE6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br w:type="textWrapping" w:clear="all"/>
      </w:r>
    </w:p>
    <w:sectPr w:rsidR="008D17F3" w:rsidRPr="00AA4C7E" w:rsidSect="008D17F3">
      <w:pgSz w:w="16838" w:h="11906" w:orient="landscape"/>
      <w:pgMar w:top="1247" w:right="794" w:bottom="79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8C8" w:rsidRDefault="007B08C8" w:rsidP="00CE6538">
      <w:r>
        <w:separator/>
      </w:r>
    </w:p>
  </w:endnote>
  <w:endnote w:type="continuationSeparator" w:id="0">
    <w:p w:rsidR="007B08C8" w:rsidRDefault="007B08C8" w:rsidP="00C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8C8" w:rsidRDefault="007B08C8" w:rsidP="00CE6538">
      <w:r>
        <w:separator/>
      </w:r>
    </w:p>
  </w:footnote>
  <w:footnote w:type="continuationSeparator" w:id="0">
    <w:p w:rsidR="007B08C8" w:rsidRDefault="007B08C8" w:rsidP="00CE6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E2"/>
    <w:rsid w:val="000006DA"/>
    <w:rsid w:val="000015E2"/>
    <w:rsid w:val="000039A4"/>
    <w:rsid w:val="0000666D"/>
    <w:rsid w:val="00007764"/>
    <w:rsid w:val="0001065F"/>
    <w:rsid w:val="00010F72"/>
    <w:rsid w:val="00012AC7"/>
    <w:rsid w:val="00013269"/>
    <w:rsid w:val="00021A5A"/>
    <w:rsid w:val="00022126"/>
    <w:rsid w:val="00022A60"/>
    <w:rsid w:val="00025BBF"/>
    <w:rsid w:val="00025D54"/>
    <w:rsid w:val="0002767E"/>
    <w:rsid w:val="00027918"/>
    <w:rsid w:val="0003261D"/>
    <w:rsid w:val="0003695E"/>
    <w:rsid w:val="00037113"/>
    <w:rsid w:val="00045C42"/>
    <w:rsid w:val="00047A69"/>
    <w:rsid w:val="00050068"/>
    <w:rsid w:val="000514AA"/>
    <w:rsid w:val="00051D6A"/>
    <w:rsid w:val="00053ECF"/>
    <w:rsid w:val="00056ED4"/>
    <w:rsid w:val="00060259"/>
    <w:rsid w:val="0006196A"/>
    <w:rsid w:val="00063331"/>
    <w:rsid w:val="00065AE6"/>
    <w:rsid w:val="00065F8E"/>
    <w:rsid w:val="00071E77"/>
    <w:rsid w:val="00073979"/>
    <w:rsid w:val="00076C29"/>
    <w:rsid w:val="00091C7E"/>
    <w:rsid w:val="00096FE8"/>
    <w:rsid w:val="000A317B"/>
    <w:rsid w:val="000A3DA6"/>
    <w:rsid w:val="000A5C21"/>
    <w:rsid w:val="000A7FFB"/>
    <w:rsid w:val="000B2053"/>
    <w:rsid w:val="000B26AF"/>
    <w:rsid w:val="000B2BE4"/>
    <w:rsid w:val="000B48DA"/>
    <w:rsid w:val="000B4E2E"/>
    <w:rsid w:val="000B625F"/>
    <w:rsid w:val="000B6788"/>
    <w:rsid w:val="000B6AEC"/>
    <w:rsid w:val="000B78E6"/>
    <w:rsid w:val="000B7D21"/>
    <w:rsid w:val="000C3934"/>
    <w:rsid w:val="000C733A"/>
    <w:rsid w:val="000C7628"/>
    <w:rsid w:val="000D20E2"/>
    <w:rsid w:val="000D5154"/>
    <w:rsid w:val="000D5395"/>
    <w:rsid w:val="000D57CB"/>
    <w:rsid w:val="000D7101"/>
    <w:rsid w:val="000F0024"/>
    <w:rsid w:val="000F09B1"/>
    <w:rsid w:val="000F1B4A"/>
    <w:rsid w:val="000F1CC0"/>
    <w:rsid w:val="000F6B8D"/>
    <w:rsid w:val="000F735C"/>
    <w:rsid w:val="00100FCE"/>
    <w:rsid w:val="0010254F"/>
    <w:rsid w:val="00103033"/>
    <w:rsid w:val="00106122"/>
    <w:rsid w:val="00110704"/>
    <w:rsid w:val="00114DE9"/>
    <w:rsid w:val="00116561"/>
    <w:rsid w:val="00120B3C"/>
    <w:rsid w:val="00122640"/>
    <w:rsid w:val="0012360B"/>
    <w:rsid w:val="0012499C"/>
    <w:rsid w:val="0012788D"/>
    <w:rsid w:val="0013192D"/>
    <w:rsid w:val="0013309A"/>
    <w:rsid w:val="00135F3A"/>
    <w:rsid w:val="0014146A"/>
    <w:rsid w:val="00143976"/>
    <w:rsid w:val="00144F99"/>
    <w:rsid w:val="0014702B"/>
    <w:rsid w:val="00154839"/>
    <w:rsid w:val="00163A41"/>
    <w:rsid w:val="00163B04"/>
    <w:rsid w:val="00163B8E"/>
    <w:rsid w:val="0016406B"/>
    <w:rsid w:val="001652A7"/>
    <w:rsid w:val="00165875"/>
    <w:rsid w:val="001712A5"/>
    <w:rsid w:val="00175E72"/>
    <w:rsid w:val="00176A0D"/>
    <w:rsid w:val="00176CC7"/>
    <w:rsid w:val="001770D7"/>
    <w:rsid w:val="00177284"/>
    <w:rsid w:val="00177C06"/>
    <w:rsid w:val="00187076"/>
    <w:rsid w:val="00191305"/>
    <w:rsid w:val="001929FA"/>
    <w:rsid w:val="0019520E"/>
    <w:rsid w:val="00197721"/>
    <w:rsid w:val="00197C55"/>
    <w:rsid w:val="00197C7F"/>
    <w:rsid w:val="001A19F4"/>
    <w:rsid w:val="001A48A6"/>
    <w:rsid w:val="001A5C61"/>
    <w:rsid w:val="001A5F00"/>
    <w:rsid w:val="001A6257"/>
    <w:rsid w:val="001B28FA"/>
    <w:rsid w:val="001C4FC0"/>
    <w:rsid w:val="001C530D"/>
    <w:rsid w:val="001D1CA2"/>
    <w:rsid w:val="001D65B3"/>
    <w:rsid w:val="001D6A50"/>
    <w:rsid w:val="001E1EC3"/>
    <w:rsid w:val="001E2B20"/>
    <w:rsid w:val="001E3137"/>
    <w:rsid w:val="001E48E2"/>
    <w:rsid w:val="001E7B64"/>
    <w:rsid w:val="001F454C"/>
    <w:rsid w:val="001F62B1"/>
    <w:rsid w:val="001F6326"/>
    <w:rsid w:val="001F77B0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20B3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6B6D"/>
    <w:rsid w:val="00237801"/>
    <w:rsid w:val="002408C6"/>
    <w:rsid w:val="00242F04"/>
    <w:rsid w:val="0024597A"/>
    <w:rsid w:val="00250332"/>
    <w:rsid w:val="002510C3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8366A"/>
    <w:rsid w:val="002919C8"/>
    <w:rsid w:val="00294E96"/>
    <w:rsid w:val="0029628D"/>
    <w:rsid w:val="002A2137"/>
    <w:rsid w:val="002A2BB9"/>
    <w:rsid w:val="002A2F41"/>
    <w:rsid w:val="002A4D31"/>
    <w:rsid w:val="002A6430"/>
    <w:rsid w:val="002B2DA4"/>
    <w:rsid w:val="002B3EAA"/>
    <w:rsid w:val="002C2F60"/>
    <w:rsid w:val="002C46D5"/>
    <w:rsid w:val="002C470A"/>
    <w:rsid w:val="002D207E"/>
    <w:rsid w:val="002D24BA"/>
    <w:rsid w:val="002D29D2"/>
    <w:rsid w:val="002D3DF2"/>
    <w:rsid w:val="002D5F57"/>
    <w:rsid w:val="002E17E3"/>
    <w:rsid w:val="002E5C27"/>
    <w:rsid w:val="002F4121"/>
    <w:rsid w:val="002F4579"/>
    <w:rsid w:val="002F6995"/>
    <w:rsid w:val="002F69C7"/>
    <w:rsid w:val="00300F8B"/>
    <w:rsid w:val="00301AC1"/>
    <w:rsid w:val="00301ACC"/>
    <w:rsid w:val="00301E9C"/>
    <w:rsid w:val="0030600D"/>
    <w:rsid w:val="003203B7"/>
    <w:rsid w:val="00321C10"/>
    <w:rsid w:val="00321C60"/>
    <w:rsid w:val="00323CC5"/>
    <w:rsid w:val="00324684"/>
    <w:rsid w:val="003266BD"/>
    <w:rsid w:val="003268D6"/>
    <w:rsid w:val="003306BD"/>
    <w:rsid w:val="0033176E"/>
    <w:rsid w:val="00331EA4"/>
    <w:rsid w:val="003325A5"/>
    <w:rsid w:val="003329F4"/>
    <w:rsid w:val="00337DCF"/>
    <w:rsid w:val="0034313B"/>
    <w:rsid w:val="003454AE"/>
    <w:rsid w:val="00351F46"/>
    <w:rsid w:val="00352DD0"/>
    <w:rsid w:val="003539FE"/>
    <w:rsid w:val="00355BB9"/>
    <w:rsid w:val="003568BA"/>
    <w:rsid w:val="003602F2"/>
    <w:rsid w:val="00361537"/>
    <w:rsid w:val="003632E9"/>
    <w:rsid w:val="00363D18"/>
    <w:rsid w:val="00367CAF"/>
    <w:rsid w:val="0037089E"/>
    <w:rsid w:val="00371EDA"/>
    <w:rsid w:val="0037312D"/>
    <w:rsid w:val="00374C38"/>
    <w:rsid w:val="003750DE"/>
    <w:rsid w:val="00380564"/>
    <w:rsid w:val="00380CFC"/>
    <w:rsid w:val="00384A90"/>
    <w:rsid w:val="0039234C"/>
    <w:rsid w:val="00392C8A"/>
    <w:rsid w:val="00397FAB"/>
    <w:rsid w:val="003A0935"/>
    <w:rsid w:val="003A396C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498E"/>
    <w:rsid w:val="003B5238"/>
    <w:rsid w:val="003C06C4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3F500F"/>
    <w:rsid w:val="00401E0C"/>
    <w:rsid w:val="00402226"/>
    <w:rsid w:val="0040476A"/>
    <w:rsid w:val="00406923"/>
    <w:rsid w:val="00412B46"/>
    <w:rsid w:val="00413244"/>
    <w:rsid w:val="00413504"/>
    <w:rsid w:val="00413A3F"/>
    <w:rsid w:val="00417FC5"/>
    <w:rsid w:val="00432508"/>
    <w:rsid w:val="00432B63"/>
    <w:rsid w:val="00436377"/>
    <w:rsid w:val="00437734"/>
    <w:rsid w:val="00437870"/>
    <w:rsid w:val="00441717"/>
    <w:rsid w:val="004435A2"/>
    <w:rsid w:val="004451D6"/>
    <w:rsid w:val="0044786A"/>
    <w:rsid w:val="00450BF5"/>
    <w:rsid w:val="00452E54"/>
    <w:rsid w:val="00456516"/>
    <w:rsid w:val="0046139F"/>
    <w:rsid w:val="00463887"/>
    <w:rsid w:val="00467011"/>
    <w:rsid w:val="00471B94"/>
    <w:rsid w:val="00473C66"/>
    <w:rsid w:val="0047464F"/>
    <w:rsid w:val="0048137C"/>
    <w:rsid w:val="00481575"/>
    <w:rsid w:val="0048347E"/>
    <w:rsid w:val="0048523E"/>
    <w:rsid w:val="0048529B"/>
    <w:rsid w:val="00486273"/>
    <w:rsid w:val="004868AB"/>
    <w:rsid w:val="004901A8"/>
    <w:rsid w:val="00491C25"/>
    <w:rsid w:val="00493AC7"/>
    <w:rsid w:val="00493C36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338"/>
    <w:rsid w:val="004D144A"/>
    <w:rsid w:val="004D1A71"/>
    <w:rsid w:val="004D1BAC"/>
    <w:rsid w:val="004D5896"/>
    <w:rsid w:val="004D6546"/>
    <w:rsid w:val="004D7E32"/>
    <w:rsid w:val="004E0B92"/>
    <w:rsid w:val="004E1247"/>
    <w:rsid w:val="004E1CBF"/>
    <w:rsid w:val="004E30BB"/>
    <w:rsid w:val="004E30F8"/>
    <w:rsid w:val="004E372D"/>
    <w:rsid w:val="004E5565"/>
    <w:rsid w:val="004E5724"/>
    <w:rsid w:val="004F46CE"/>
    <w:rsid w:val="00500494"/>
    <w:rsid w:val="0050122E"/>
    <w:rsid w:val="00504502"/>
    <w:rsid w:val="00506A3F"/>
    <w:rsid w:val="0050775D"/>
    <w:rsid w:val="00513853"/>
    <w:rsid w:val="005150A6"/>
    <w:rsid w:val="00517318"/>
    <w:rsid w:val="005175D0"/>
    <w:rsid w:val="00521439"/>
    <w:rsid w:val="0052226E"/>
    <w:rsid w:val="00523D91"/>
    <w:rsid w:val="00526516"/>
    <w:rsid w:val="0052788A"/>
    <w:rsid w:val="00531ACC"/>
    <w:rsid w:val="0053381A"/>
    <w:rsid w:val="00533D5B"/>
    <w:rsid w:val="00534329"/>
    <w:rsid w:val="0053740F"/>
    <w:rsid w:val="00543CC0"/>
    <w:rsid w:val="005440A5"/>
    <w:rsid w:val="00544E51"/>
    <w:rsid w:val="005457F0"/>
    <w:rsid w:val="005514B5"/>
    <w:rsid w:val="00551A8A"/>
    <w:rsid w:val="00552868"/>
    <w:rsid w:val="005553AB"/>
    <w:rsid w:val="00560501"/>
    <w:rsid w:val="00560904"/>
    <w:rsid w:val="00561035"/>
    <w:rsid w:val="00565AE9"/>
    <w:rsid w:val="005671F7"/>
    <w:rsid w:val="005677D7"/>
    <w:rsid w:val="00582D04"/>
    <w:rsid w:val="00582D33"/>
    <w:rsid w:val="00584952"/>
    <w:rsid w:val="005857E8"/>
    <w:rsid w:val="00586529"/>
    <w:rsid w:val="00590D07"/>
    <w:rsid w:val="00590F39"/>
    <w:rsid w:val="005939F5"/>
    <w:rsid w:val="005946E0"/>
    <w:rsid w:val="00595FC0"/>
    <w:rsid w:val="00596980"/>
    <w:rsid w:val="005A0CC9"/>
    <w:rsid w:val="005A37EC"/>
    <w:rsid w:val="005B185F"/>
    <w:rsid w:val="005B5037"/>
    <w:rsid w:val="005B5555"/>
    <w:rsid w:val="005C3214"/>
    <w:rsid w:val="005C3572"/>
    <w:rsid w:val="005C379D"/>
    <w:rsid w:val="005C4242"/>
    <w:rsid w:val="005D0C49"/>
    <w:rsid w:val="005D173B"/>
    <w:rsid w:val="005D2F0A"/>
    <w:rsid w:val="005D322D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534B"/>
    <w:rsid w:val="00605A17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2579"/>
    <w:rsid w:val="00647E26"/>
    <w:rsid w:val="00650E11"/>
    <w:rsid w:val="006515B2"/>
    <w:rsid w:val="0065388A"/>
    <w:rsid w:val="0065388B"/>
    <w:rsid w:val="0065602F"/>
    <w:rsid w:val="00656A9C"/>
    <w:rsid w:val="00657512"/>
    <w:rsid w:val="006610CA"/>
    <w:rsid w:val="00661B4E"/>
    <w:rsid w:val="006642DC"/>
    <w:rsid w:val="00665815"/>
    <w:rsid w:val="00670E0C"/>
    <w:rsid w:val="0067363F"/>
    <w:rsid w:val="006749BA"/>
    <w:rsid w:val="00675E70"/>
    <w:rsid w:val="00677EAB"/>
    <w:rsid w:val="0068234F"/>
    <w:rsid w:val="00682453"/>
    <w:rsid w:val="00683093"/>
    <w:rsid w:val="006838C7"/>
    <w:rsid w:val="006853A6"/>
    <w:rsid w:val="00687263"/>
    <w:rsid w:val="006875D6"/>
    <w:rsid w:val="006919D6"/>
    <w:rsid w:val="00692FF2"/>
    <w:rsid w:val="006936F8"/>
    <w:rsid w:val="00694CAD"/>
    <w:rsid w:val="00694D64"/>
    <w:rsid w:val="006A0D89"/>
    <w:rsid w:val="006A4398"/>
    <w:rsid w:val="006A4F78"/>
    <w:rsid w:val="006B34A5"/>
    <w:rsid w:val="006B3ECC"/>
    <w:rsid w:val="006B431E"/>
    <w:rsid w:val="006B54E0"/>
    <w:rsid w:val="006B7571"/>
    <w:rsid w:val="006B76F9"/>
    <w:rsid w:val="006B7DB4"/>
    <w:rsid w:val="006C0148"/>
    <w:rsid w:val="006C255E"/>
    <w:rsid w:val="006D079D"/>
    <w:rsid w:val="006D1700"/>
    <w:rsid w:val="006D170C"/>
    <w:rsid w:val="006D40AA"/>
    <w:rsid w:val="006D5C08"/>
    <w:rsid w:val="006E19B1"/>
    <w:rsid w:val="006E307F"/>
    <w:rsid w:val="006E33B2"/>
    <w:rsid w:val="006F59EA"/>
    <w:rsid w:val="007011E5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374D1"/>
    <w:rsid w:val="007411F5"/>
    <w:rsid w:val="00742221"/>
    <w:rsid w:val="007440A4"/>
    <w:rsid w:val="007474F5"/>
    <w:rsid w:val="0074776B"/>
    <w:rsid w:val="00750921"/>
    <w:rsid w:val="00752D0F"/>
    <w:rsid w:val="0075457A"/>
    <w:rsid w:val="007551E0"/>
    <w:rsid w:val="00756A30"/>
    <w:rsid w:val="0075767A"/>
    <w:rsid w:val="00766231"/>
    <w:rsid w:val="0076754A"/>
    <w:rsid w:val="00770A35"/>
    <w:rsid w:val="00770E80"/>
    <w:rsid w:val="0077543A"/>
    <w:rsid w:val="00775E3C"/>
    <w:rsid w:val="00776062"/>
    <w:rsid w:val="007847EF"/>
    <w:rsid w:val="00794FBD"/>
    <w:rsid w:val="00797814"/>
    <w:rsid w:val="007A0886"/>
    <w:rsid w:val="007A1049"/>
    <w:rsid w:val="007A146D"/>
    <w:rsid w:val="007A3E0C"/>
    <w:rsid w:val="007B08C8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0A48"/>
    <w:rsid w:val="007E1055"/>
    <w:rsid w:val="007E1BF9"/>
    <w:rsid w:val="007E4D5E"/>
    <w:rsid w:val="007E5190"/>
    <w:rsid w:val="007F16D8"/>
    <w:rsid w:val="007F2C86"/>
    <w:rsid w:val="008017AD"/>
    <w:rsid w:val="0080369D"/>
    <w:rsid w:val="008041CA"/>
    <w:rsid w:val="008077EC"/>
    <w:rsid w:val="008149CB"/>
    <w:rsid w:val="00815402"/>
    <w:rsid w:val="00815541"/>
    <w:rsid w:val="00815742"/>
    <w:rsid w:val="00823294"/>
    <w:rsid w:val="0082397E"/>
    <w:rsid w:val="00832A2B"/>
    <w:rsid w:val="00834367"/>
    <w:rsid w:val="008345A1"/>
    <w:rsid w:val="00834A75"/>
    <w:rsid w:val="00834B68"/>
    <w:rsid w:val="00834E8E"/>
    <w:rsid w:val="00836E9D"/>
    <w:rsid w:val="00837200"/>
    <w:rsid w:val="008441F1"/>
    <w:rsid w:val="00844F91"/>
    <w:rsid w:val="0084556B"/>
    <w:rsid w:val="008456B7"/>
    <w:rsid w:val="00845EAC"/>
    <w:rsid w:val="00847FDA"/>
    <w:rsid w:val="00850053"/>
    <w:rsid w:val="0085102D"/>
    <w:rsid w:val="00852BFE"/>
    <w:rsid w:val="0085476C"/>
    <w:rsid w:val="00855292"/>
    <w:rsid w:val="00861E5E"/>
    <w:rsid w:val="00870F80"/>
    <w:rsid w:val="00871318"/>
    <w:rsid w:val="0087443F"/>
    <w:rsid w:val="0087594D"/>
    <w:rsid w:val="008830EC"/>
    <w:rsid w:val="00884CAF"/>
    <w:rsid w:val="00886593"/>
    <w:rsid w:val="00886FDC"/>
    <w:rsid w:val="00887878"/>
    <w:rsid w:val="00892498"/>
    <w:rsid w:val="00895BD6"/>
    <w:rsid w:val="008A1379"/>
    <w:rsid w:val="008A35D1"/>
    <w:rsid w:val="008A4A9A"/>
    <w:rsid w:val="008B15BF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1EB6"/>
    <w:rsid w:val="008D7682"/>
    <w:rsid w:val="008D7722"/>
    <w:rsid w:val="008D7AC6"/>
    <w:rsid w:val="008E0E2B"/>
    <w:rsid w:val="008E215C"/>
    <w:rsid w:val="008E5505"/>
    <w:rsid w:val="008F0A9C"/>
    <w:rsid w:val="008F2140"/>
    <w:rsid w:val="008F651D"/>
    <w:rsid w:val="008F7944"/>
    <w:rsid w:val="00904896"/>
    <w:rsid w:val="00904973"/>
    <w:rsid w:val="00904C91"/>
    <w:rsid w:val="00905EBF"/>
    <w:rsid w:val="009069CB"/>
    <w:rsid w:val="00911E50"/>
    <w:rsid w:val="009173CD"/>
    <w:rsid w:val="00917888"/>
    <w:rsid w:val="009206FA"/>
    <w:rsid w:val="0092181F"/>
    <w:rsid w:val="00922C0F"/>
    <w:rsid w:val="009246A1"/>
    <w:rsid w:val="0092552E"/>
    <w:rsid w:val="00927FEF"/>
    <w:rsid w:val="00935CB4"/>
    <w:rsid w:val="0094498A"/>
    <w:rsid w:val="00950AD5"/>
    <w:rsid w:val="00957B27"/>
    <w:rsid w:val="00962BF6"/>
    <w:rsid w:val="0097124E"/>
    <w:rsid w:val="00971B94"/>
    <w:rsid w:val="00971F9C"/>
    <w:rsid w:val="00972D8D"/>
    <w:rsid w:val="00976FEB"/>
    <w:rsid w:val="00977C6D"/>
    <w:rsid w:val="00982D62"/>
    <w:rsid w:val="00984502"/>
    <w:rsid w:val="00992804"/>
    <w:rsid w:val="0099486E"/>
    <w:rsid w:val="009A04B8"/>
    <w:rsid w:val="009A1068"/>
    <w:rsid w:val="009A4CE8"/>
    <w:rsid w:val="009A5B44"/>
    <w:rsid w:val="009A6921"/>
    <w:rsid w:val="009B0670"/>
    <w:rsid w:val="009B498C"/>
    <w:rsid w:val="009B69F6"/>
    <w:rsid w:val="009B7170"/>
    <w:rsid w:val="009C15FB"/>
    <w:rsid w:val="009C1DEF"/>
    <w:rsid w:val="009C6CB1"/>
    <w:rsid w:val="009D1337"/>
    <w:rsid w:val="009D14A0"/>
    <w:rsid w:val="009D29D4"/>
    <w:rsid w:val="009D4978"/>
    <w:rsid w:val="009D73C1"/>
    <w:rsid w:val="009E784C"/>
    <w:rsid w:val="009F0EEC"/>
    <w:rsid w:val="009F3977"/>
    <w:rsid w:val="009F625D"/>
    <w:rsid w:val="009F77EE"/>
    <w:rsid w:val="009F7C74"/>
    <w:rsid w:val="00A07BD6"/>
    <w:rsid w:val="00A10AB0"/>
    <w:rsid w:val="00A10BB5"/>
    <w:rsid w:val="00A11253"/>
    <w:rsid w:val="00A11581"/>
    <w:rsid w:val="00A11737"/>
    <w:rsid w:val="00A12B32"/>
    <w:rsid w:val="00A1370A"/>
    <w:rsid w:val="00A14259"/>
    <w:rsid w:val="00A22EF4"/>
    <w:rsid w:val="00A24CE6"/>
    <w:rsid w:val="00A251AE"/>
    <w:rsid w:val="00A26327"/>
    <w:rsid w:val="00A2649E"/>
    <w:rsid w:val="00A350C5"/>
    <w:rsid w:val="00A359F7"/>
    <w:rsid w:val="00A37640"/>
    <w:rsid w:val="00A4498D"/>
    <w:rsid w:val="00A449F5"/>
    <w:rsid w:val="00A45F3B"/>
    <w:rsid w:val="00A46DED"/>
    <w:rsid w:val="00A53EEB"/>
    <w:rsid w:val="00A6120D"/>
    <w:rsid w:val="00A61B22"/>
    <w:rsid w:val="00A62EEB"/>
    <w:rsid w:val="00A62F0F"/>
    <w:rsid w:val="00A65A7D"/>
    <w:rsid w:val="00A66EB4"/>
    <w:rsid w:val="00A70994"/>
    <w:rsid w:val="00A72A3A"/>
    <w:rsid w:val="00A743AE"/>
    <w:rsid w:val="00A8007E"/>
    <w:rsid w:val="00A80A07"/>
    <w:rsid w:val="00A85F7D"/>
    <w:rsid w:val="00A87A92"/>
    <w:rsid w:val="00A93F81"/>
    <w:rsid w:val="00A96B7F"/>
    <w:rsid w:val="00AA142B"/>
    <w:rsid w:val="00AA18FE"/>
    <w:rsid w:val="00AA25EC"/>
    <w:rsid w:val="00AA2E97"/>
    <w:rsid w:val="00AA3F55"/>
    <w:rsid w:val="00AA4C7E"/>
    <w:rsid w:val="00AA567D"/>
    <w:rsid w:val="00AA7CC8"/>
    <w:rsid w:val="00AB1F85"/>
    <w:rsid w:val="00AB2D1A"/>
    <w:rsid w:val="00AB2D59"/>
    <w:rsid w:val="00AB370A"/>
    <w:rsid w:val="00AB3758"/>
    <w:rsid w:val="00AB3D21"/>
    <w:rsid w:val="00AB51D1"/>
    <w:rsid w:val="00AB6667"/>
    <w:rsid w:val="00AC2B16"/>
    <w:rsid w:val="00AC363C"/>
    <w:rsid w:val="00AC54F9"/>
    <w:rsid w:val="00AC60F5"/>
    <w:rsid w:val="00AC686A"/>
    <w:rsid w:val="00AC6999"/>
    <w:rsid w:val="00AD30D2"/>
    <w:rsid w:val="00AD7740"/>
    <w:rsid w:val="00AD7889"/>
    <w:rsid w:val="00AE1603"/>
    <w:rsid w:val="00AE41D7"/>
    <w:rsid w:val="00AE455B"/>
    <w:rsid w:val="00AF1921"/>
    <w:rsid w:val="00AF1B69"/>
    <w:rsid w:val="00AF1E9D"/>
    <w:rsid w:val="00AF44DB"/>
    <w:rsid w:val="00AF4E91"/>
    <w:rsid w:val="00B004F5"/>
    <w:rsid w:val="00B0138B"/>
    <w:rsid w:val="00B02684"/>
    <w:rsid w:val="00B10FF8"/>
    <w:rsid w:val="00B1140D"/>
    <w:rsid w:val="00B1194F"/>
    <w:rsid w:val="00B11BD4"/>
    <w:rsid w:val="00B14697"/>
    <w:rsid w:val="00B22491"/>
    <w:rsid w:val="00B31C33"/>
    <w:rsid w:val="00B331B9"/>
    <w:rsid w:val="00B34E99"/>
    <w:rsid w:val="00B40431"/>
    <w:rsid w:val="00B44843"/>
    <w:rsid w:val="00B522B9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21B1"/>
    <w:rsid w:val="00BD4693"/>
    <w:rsid w:val="00BD6AA1"/>
    <w:rsid w:val="00BD72B8"/>
    <w:rsid w:val="00BE090E"/>
    <w:rsid w:val="00BE21B4"/>
    <w:rsid w:val="00BE225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1B3D"/>
    <w:rsid w:val="00C24BA3"/>
    <w:rsid w:val="00C27547"/>
    <w:rsid w:val="00C3054B"/>
    <w:rsid w:val="00C30699"/>
    <w:rsid w:val="00C35537"/>
    <w:rsid w:val="00C44D16"/>
    <w:rsid w:val="00C46129"/>
    <w:rsid w:val="00C52AD2"/>
    <w:rsid w:val="00C53AC0"/>
    <w:rsid w:val="00C5542B"/>
    <w:rsid w:val="00C55E2D"/>
    <w:rsid w:val="00C60D46"/>
    <w:rsid w:val="00C60D63"/>
    <w:rsid w:val="00C70906"/>
    <w:rsid w:val="00C71B01"/>
    <w:rsid w:val="00C71B44"/>
    <w:rsid w:val="00C83539"/>
    <w:rsid w:val="00C84EA2"/>
    <w:rsid w:val="00C8650A"/>
    <w:rsid w:val="00C94730"/>
    <w:rsid w:val="00C968BA"/>
    <w:rsid w:val="00CA01B3"/>
    <w:rsid w:val="00CA1956"/>
    <w:rsid w:val="00CA1D8E"/>
    <w:rsid w:val="00CA2CCA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D772E"/>
    <w:rsid w:val="00CE0047"/>
    <w:rsid w:val="00CE17B1"/>
    <w:rsid w:val="00CE590D"/>
    <w:rsid w:val="00CE5F60"/>
    <w:rsid w:val="00CE6538"/>
    <w:rsid w:val="00CF2809"/>
    <w:rsid w:val="00CF5799"/>
    <w:rsid w:val="00CF6F56"/>
    <w:rsid w:val="00CF757C"/>
    <w:rsid w:val="00D0273F"/>
    <w:rsid w:val="00D10F2D"/>
    <w:rsid w:val="00D11EAE"/>
    <w:rsid w:val="00D11EC5"/>
    <w:rsid w:val="00D12102"/>
    <w:rsid w:val="00D1265E"/>
    <w:rsid w:val="00D12ECF"/>
    <w:rsid w:val="00D13308"/>
    <w:rsid w:val="00D13CCD"/>
    <w:rsid w:val="00D15756"/>
    <w:rsid w:val="00D161E7"/>
    <w:rsid w:val="00D17D86"/>
    <w:rsid w:val="00D2004F"/>
    <w:rsid w:val="00D227CD"/>
    <w:rsid w:val="00D22E03"/>
    <w:rsid w:val="00D24396"/>
    <w:rsid w:val="00D2483C"/>
    <w:rsid w:val="00D277E9"/>
    <w:rsid w:val="00D30941"/>
    <w:rsid w:val="00D31429"/>
    <w:rsid w:val="00D36B89"/>
    <w:rsid w:val="00D374CD"/>
    <w:rsid w:val="00D40C46"/>
    <w:rsid w:val="00D44965"/>
    <w:rsid w:val="00D4631C"/>
    <w:rsid w:val="00D5211B"/>
    <w:rsid w:val="00D538C1"/>
    <w:rsid w:val="00D57DF3"/>
    <w:rsid w:val="00D61A71"/>
    <w:rsid w:val="00D620C8"/>
    <w:rsid w:val="00D62B07"/>
    <w:rsid w:val="00D6378B"/>
    <w:rsid w:val="00D717E6"/>
    <w:rsid w:val="00D71D7B"/>
    <w:rsid w:val="00D72EBE"/>
    <w:rsid w:val="00D80AB6"/>
    <w:rsid w:val="00D8505D"/>
    <w:rsid w:val="00D85069"/>
    <w:rsid w:val="00D8621A"/>
    <w:rsid w:val="00D863E8"/>
    <w:rsid w:val="00D869FD"/>
    <w:rsid w:val="00D87094"/>
    <w:rsid w:val="00D91AC8"/>
    <w:rsid w:val="00D94C11"/>
    <w:rsid w:val="00D95316"/>
    <w:rsid w:val="00D96A24"/>
    <w:rsid w:val="00DA2C3D"/>
    <w:rsid w:val="00DA3A64"/>
    <w:rsid w:val="00DB16AE"/>
    <w:rsid w:val="00DB6B69"/>
    <w:rsid w:val="00DB708E"/>
    <w:rsid w:val="00DC1B2B"/>
    <w:rsid w:val="00DC27B1"/>
    <w:rsid w:val="00DC5510"/>
    <w:rsid w:val="00DD017B"/>
    <w:rsid w:val="00DD5C56"/>
    <w:rsid w:val="00DE0AEE"/>
    <w:rsid w:val="00DE0EC3"/>
    <w:rsid w:val="00DE6BEA"/>
    <w:rsid w:val="00DE7F21"/>
    <w:rsid w:val="00DF0E4B"/>
    <w:rsid w:val="00DF2CF3"/>
    <w:rsid w:val="00DF47D6"/>
    <w:rsid w:val="00DF4B61"/>
    <w:rsid w:val="00DF5CAC"/>
    <w:rsid w:val="00DF626E"/>
    <w:rsid w:val="00E002B6"/>
    <w:rsid w:val="00E00BE0"/>
    <w:rsid w:val="00E043FD"/>
    <w:rsid w:val="00E04D3E"/>
    <w:rsid w:val="00E0538D"/>
    <w:rsid w:val="00E055B4"/>
    <w:rsid w:val="00E06ABC"/>
    <w:rsid w:val="00E10F38"/>
    <w:rsid w:val="00E115D5"/>
    <w:rsid w:val="00E116A6"/>
    <w:rsid w:val="00E144D5"/>
    <w:rsid w:val="00E163E8"/>
    <w:rsid w:val="00E21532"/>
    <w:rsid w:val="00E216BB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11A9"/>
    <w:rsid w:val="00E37C0F"/>
    <w:rsid w:val="00E4198E"/>
    <w:rsid w:val="00E41F94"/>
    <w:rsid w:val="00E422C4"/>
    <w:rsid w:val="00E426C8"/>
    <w:rsid w:val="00E43DE7"/>
    <w:rsid w:val="00E451C2"/>
    <w:rsid w:val="00E456CF"/>
    <w:rsid w:val="00E5109A"/>
    <w:rsid w:val="00E54982"/>
    <w:rsid w:val="00E56014"/>
    <w:rsid w:val="00E57B8F"/>
    <w:rsid w:val="00E601CF"/>
    <w:rsid w:val="00E61743"/>
    <w:rsid w:val="00E63735"/>
    <w:rsid w:val="00E63C09"/>
    <w:rsid w:val="00E64A04"/>
    <w:rsid w:val="00E71A03"/>
    <w:rsid w:val="00E74A1A"/>
    <w:rsid w:val="00E75AB5"/>
    <w:rsid w:val="00E85502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3A3D"/>
    <w:rsid w:val="00EB48AF"/>
    <w:rsid w:val="00EB5D44"/>
    <w:rsid w:val="00EB74B3"/>
    <w:rsid w:val="00EC00DC"/>
    <w:rsid w:val="00EC116A"/>
    <w:rsid w:val="00EC6306"/>
    <w:rsid w:val="00EC6D9B"/>
    <w:rsid w:val="00EC7DD0"/>
    <w:rsid w:val="00ED1145"/>
    <w:rsid w:val="00ED13C4"/>
    <w:rsid w:val="00ED5D01"/>
    <w:rsid w:val="00ED5D29"/>
    <w:rsid w:val="00ED6EEF"/>
    <w:rsid w:val="00ED7215"/>
    <w:rsid w:val="00ED793F"/>
    <w:rsid w:val="00ED7E8C"/>
    <w:rsid w:val="00EE06D7"/>
    <w:rsid w:val="00EE2F1E"/>
    <w:rsid w:val="00EE3F02"/>
    <w:rsid w:val="00EE46D8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23335"/>
    <w:rsid w:val="00F25307"/>
    <w:rsid w:val="00F30155"/>
    <w:rsid w:val="00F30BA6"/>
    <w:rsid w:val="00F34347"/>
    <w:rsid w:val="00F3524A"/>
    <w:rsid w:val="00F35A8D"/>
    <w:rsid w:val="00F41E99"/>
    <w:rsid w:val="00F47D27"/>
    <w:rsid w:val="00F52815"/>
    <w:rsid w:val="00F53A28"/>
    <w:rsid w:val="00F5531B"/>
    <w:rsid w:val="00F55EB4"/>
    <w:rsid w:val="00F5689B"/>
    <w:rsid w:val="00F63450"/>
    <w:rsid w:val="00F67602"/>
    <w:rsid w:val="00F70218"/>
    <w:rsid w:val="00F7024A"/>
    <w:rsid w:val="00F72AA0"/>
    <w:rsid w:val="00F74301"/>
    <w:rsid w:val="00F7710F"/>
    <w:rsid w:val="00F81301"/>
    <w:rsid w:val="00F82726"/>
    <w:rsid w:val="00F83AC9"/>
    <w:rsid w:val="00F842A3"/>
    <w:rsid w:val="00F85DAD"/>
    <w:rsid w:val="00F865E5"/>
    <w:rsid w:val="00F869BA"/>
    <w:rsid w:val="00F86A9F"/>
    <w:rsid w:val="00F87965"/>
    <w:rsid w:val="00F97364"/>
    <w:rsid w:val="00FA02E0"/>
    <w:rsid w:val="00FA0EBE"/>
    <w:rsid w:val="00FA52EA"/>
    <w:rsid w:val="00FA6940"/>
    <w:rsid w:val="00FA6B5E"/>
    <w:rsid w:val="00FA7E27"/>
    <w:rsid w:val="00FB3DA3"/>
    <w:rsid w:val="00FB53E3"/>
    <w:rsid w:val="00FB65DA"/>
    <w:rsid w:val="00FC277F"/>
    <w:rsid w:val="00FC5164"/>
    <w:rsid w:val="00FD1611"/>
    <w:rsid w:val="00FD306A"/>
    <w:rsid w:val="00FD6142"/>
    <w:rsid w:val="00FE18F4"/>
    <w:rsid w:val="00FE3A74"/>
    <w:rsid w:val="00FE59D1"/>
    <w:rsid w:val="00FF10DE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F1E8-C98D-494F-9310-8D5BFCE8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194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Microsoft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work</cp:lastModifiedBy>
  <cp:revision>17</cp:revision>
  <cp:lastPrinted>2024-03-25T08:07:00Z</cp:lastPrinted>
  <dcterms:created xsi:type="dcterms:W3CDTF">2024-11-22T11:08:00Z</dcterms:created>
  <dcterms:modified xsi:type="dcterms:W3CDTF">2024-11-25T08:23:00Z</dcterms:modified>
</cp:coreProperties>
</file>