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F23D5B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4205980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AD6BB3">
        <w:rPr>
          <w:sz w:val="28"/>
          <w:szCs w:val="28"/>
        </w:rPr>
        <w:t>26</w:t>
      </w:r>
      <w:r w:rsidR="00D40C46">
        <w:rPr>
          <w:sz w:val="28"/>
          <w:szCs w:val="28"/>
        </w:rPr>
        <w:t>.11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AD6BB3">
        <w:rPr>
          <w:sz w:val="28"/>
          <w:szCs w:val="28"/>
        </w:rPr>
        <w:t>260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3F20EB">
        <w:rPr>
          <w:sz w:val="24"/>
          <w:szCs w:val="24"/>
        </w:rPr>
        <w:t>26</w:t>
      </w:r>
      <w:r w:rsidRPr="00540554">
        <w:rPr>
          <w:sz w:val="24"/>
          <w:szCs w:val="24"/>
        </w:rPr>
        <w:t>.</w:t>
      </w:r>
      <w:r w:rsidR="00D40C46">
        <w:rPr>
          <w:sz w:val="24"/>
          <w:szCs w:val="24"/>
        </w:rPr>
        <w:t>11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3F20EB">
        <w:rPr>
          <w:sz w:val="24"/>
          <w:szCs w:val="24"/>
        </w:rPr>
        <w:t xml:space="preserve"> 260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7682" w:rsidRPr="00770E80" w:rsidRDefault="008D17F3" w:rsidP="008D7682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8D17F3" w:rsidTr="00E947FB">
        <w:tc>
          <w:tcPr>
            <w:tcW w:w="95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37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E947FB">
        <w:tc>
          <w:tcPr>
            <w:tcW w:w="959" w:type="dxa"/>
          </w:tcPr>
          <w:p w:rsidR="00413244" w:rsidRPr="008E325A" w:rsidRDefault="00CA01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3244" w:rsidRPr="008E325A" w:rsidRDefault="00AD6BB3" w:rsidP="008D76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d0ba127e-9b51-44a1-ac2e-b49427b78d21</w:t>
            </w:r>
          </w:p>
        </w:tc>
        <w:tc>
          <w:tcPr>
            <w:tcW w:w="6379" w:type="dxa"/>
          </w:tcPr>
          <w:p w:rsidR="00413244" w:rsidRPr="00D40C46" w:rsidRDefault="00D40C46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6B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AD6BB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D6BB3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="00AD6BB3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  <w:tc>
          <w:tcPr>
            <w:tcW w:w="2912" w:type="dxa"/>
          </w:tcPr>
          <w:p w:rsidR="00413244" w:rsidRPr="00B31C33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</w:t>
            </w:r>
            <w:r w:rsidR="0040476A" w:rsidRPr="00B31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</w:tr>
      <w:tr w:rsidR="00AD6BB3" w:rsidRPr="00E116A6" w:rsidTr="00E947FB">
        <w:tc>
          <w:tcPr>
            <w:tcW w:w="959" w:type="dxa"/>
          </w:tcPr>
          <w:p w:rsidR="00AD6BB3" w:rsidRPr="008E325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D6BB3" w:rsidRPr="008E325A" w:rsidRDefault="00AD6BB3" w:rsidP="008D76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601e2e67-f2e5-491f-8363-e040fe28985a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687382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</w:tr>
      <w:tr w:rsidR="00AD6BB3" w:rsidRPr="00D95316" w:rsidTr="00E947FB">
        <w:tc>
          <w:tcPr>
            <w:tcW w:w="959" w:type="dxa"/>
          </w:tcPr>
          <w:p w:rsidR="00AD6BB3" w:rsidRPr="008E325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D6BB3" w:rsidRPr="008E325A" w:rsidRDefault="00AD6BB3" w:rsidP="008D7682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9ac5cf50-f011-41bc-9f29-614707b8f5c0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687382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</w:p>
        </w:tc>
      </w:tr>
      <w:tr w:rsidR="00AD6BB3" w:rsidRPr="00AA4C7E" w:rsidTr="00E947FB">
        <w:tc>
          <w:tcPr>
            <w:tcW w:w="959" w:type="dxa"/>
          </w:tcPr>
          <w:p w:rsidR="00AD6BB3" w:rsidRPr="008E325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D6BB3" w:rsidRPr="008E325A" w:rsidRDefault="00AD6BB3" w:rsidP="008D7682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87c306b6-c7f9-4e36-93e9-57624444c810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687382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</w:tr>
      <w:tr w:rsidR="00AD6BB3" w:rsidRPr="00AA4C7E" w:rsidTr="00E947FB">
        <w:tc>
          <w:tcPr>
            <w:tcW w:w="959" w:type="dxa"/>
          </w:tcPr>
          <w:p w:rsidR="00AD6BB3" w:rsidRPr="008E325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D6BB3" w:rsidRPr="008E325A" w:rsidRDefault="00AD6BB3" w:rsidP="008D7682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a01fcec7-0a91-435c-8d19-42785378c484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687382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</w:tr>
      <w:tr w:rsidR="00AD6BB3" w:rsidRPr="00AA4C7E" w:rsidTr="00E947FB">
        <w:tc>
          <w:tcPr>
            <w:tcW w:w="959" w:type="dxa"/>
          </w:tcPr>
          <w:p w:rsidR="00AD6BB3" w:rsidRPr="008E325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D6BB3" w:rsidRPr="008E325A" w:rsidRDefault="00AD6BB3" w:rsidP="008D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62bebe31-9457-4d12-b0ba-2c19d9dc0855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687382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</w:tr>
      <w:tr w:rsidR="00AD6BB3" w:rsidRPr="000B2053" w:rsidTr="00E947FB">
        <w:tc>
          <w:tcPr>
            <w:tcW w:w="959" w:type="dxa"/>
          </w:tcPr>
          <w:p w:rsidR="00AD6BB3" w:rsidRPr="008E325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D6BB3" w:rsidRPr="008E325A" w:rsidRDefault="00AD6BB3" w:rsidP="008D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46e03999-7461-40a5-b95c-63a0ae587865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687382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</w:tr>
      <w:tr w:rsidR="00AD6BB3" w:rsidRPr="00AA4C7E" w:rsidTr="00E947FB">
        <w:tc>
          <w:tcPr>
            <w:tcW w:w="959" w:type="dxa"/>
          </w:tcPr>
          <w:p w:rsidR="00AD6BB3" w:rsidRPr="008E325A" w:rsidRDefault="00AD6B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D6BB3" w:rsidRPr="008E325A" w:rsidRDefault="0094668D" w:rsidP="008D7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b91a28f6-f57e-45c1-88b7-d9a77802dfa6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687382">
              <w:rPr>
                <w:rFonts w:ascii="Times New Roman" w:hAnsi="Times New Roman" w:cs="Times New Roman"/>
                <w:sz w:val="24"/>
                <w:szCs w:val="24"/>
              </w:rPr>
              <w:t>53:03:0000000: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</w:tr>
      <w:tr w:rsidR="00AD6BB3" w:rsidRPr="00AA4C7E" w:rsidTr="00E947FB">
        <w:tc>
          <w:tcPr>
            <w:tcW w:w="959" w:type="dxa"/>
          </w:tcPr>
          <w:p w:rsidR="00AD6BB3" w:rsidRPr="008E325A" w:rsidRDefault="00AD6BB3" w:rsidP="00B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D6BB3" w:rsidRPr="008E325A" w:rsidRDefault="0094668D" w:rsidP="00BE225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8cbf1071-62f9-458e-afa4-e86170797d21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016B10">
              <w:rPr>
                <w:rFonts w:ascii="Times New Roman" w:hAnsi="Times New Roman" w:cs="Times New Roman"/>
                <w:sz w:val="24"/>
                <w:szCs w:val="24"/>
              </w:rPr>
              <w:t>53:03:0926001: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D6BB3" w:rsidRPr="00AA4C7E" w:rsidTr="00E947FB">
        <w:tc>
          <w:tcPr>
            <w:tcW w:w="959" w:type="dxa"/>
          </w:tcPr>
          <w:p w:rsidR="00AD6BB3" w:rsidRPr="008E325A" w:rsidRDefault="00AD6BB3" w:rsidP="00B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4536" w:type="dxa"/>
          </w:tcPr>
          <w:p w:rsidR="00AD6BB3" w:rsidRPr="008E325A" w:rsidRDefault="0094668D" w:rsidP="00BE225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E325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82f223b7-4dd7-44b0-8572-92411c73b25d</w:t>
            </w:r>
          </w:p>
        </w:tc>
        <w:tc>
          <w:tcPr>
            <w:tcW w:w="6379" w:type="dxa"/>
          </w:tcPr>
          <w:p w:rsidR="00AD6BB3" w:rsidRDefault="00AD6BB3" w:rsidP="00AD6BB3">
            <w:pPr>
              <w:jc w:val="center"/>
            </w:pPr>
            <w:r w:rsidRPr="0065388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ысино</w:t>
            </w:r>
            <w:proofErr w:type="spellEnd"/>
            <w:r w:rsidRPr="0065388D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 w:rsidR="0094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AD6BB3" w:rsidRDefault="00AD6BB3" w:rsidP="00AD6BB3">
            <w:pPr>
              <w:jc w:val="center"/>
            </w:pPr>
            <w:r w:rsidRPr="00016B10">
              <w:rPr>
                <w:rFonts w:ascii="Times New Roman" w:hAnsi="Times New Roman" w:cs="Times New Roman"/>
                <w:sz w:val="24"/>
                <w:szCs w:val="24"/>
              </w:rPr>
              <w:t>53:03:0926001: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D7682" w:rsidRPr="00AD6BB3" w:rsidRDefault="008D7682" w:rsidP="00BD0AE6">
      <w:pPr>
        <w:rPr>
          <w:b/>
          <w:sz w:val="24"/>
        </w:rPr>
      </w:pPr>
    </w:p>
    <w:p w:rsidR="008D17F3" w:rsidRPr="00AD6BB3" w:rsidRDefault="008D7682" w:rsidP="00BD0AE6">
      <w:pPr>
        <w:rPr>
          <w:b/>
          <w:sz w:val="24"/>
        </w:rPr>
      </w:pPr>
      <w:r w:rsidRPr="00AD6BB3">
        <w:rPr>
          <w:b/>
          <w:sz w:val="24"/>
        </w:rPr>
        <w:br w:type="textWrapping" w:clear="all"/>
      </w:r>
    </w:p>
    <w:sectPr w:rsidR="008D17F3" w:rsidRPr="00AD6BB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5B" w:rsidRDefault="00F23D5B" w:rsidP="00CE6538">
      <w:r>
        <w:separator/>
      </w:r>
    </w:p>
  </w:endnote>
  <w:endnote w:type="continuationSeparator" w:id="0">
    <w:p w:rsidR="00F23D5B" w:rsidRDefault="00F23D5B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5B" w:rsidRDefault="00F23D5B" w:rsidP="00CE6538">
      <w:r>
        <w:separator/>
      </w:r>
    </w:p>
  </w:footnote>
  <w:footnote w:type="continuationSeparator" w:id="0">
    <w:p w:rsidR="00F23D5B" w:rsidRDefault="00F23D5B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65F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1D6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17B"/>
    <w:rsid w:val="000A3DA6"/>
    <w:rsid w:val="000A5C21"/>
    <w:rsid w:val="000A7FFB"/>
    <w:rsid w:val="000B2053"/>
    <w:rsid w:val="000B26AF"/>
    <w:rsid w:val="000B2BE4"/>
    <w:rsid w:val="000B48DA"/>
    <w:rsid w:val="000B4E2E"/>
    <w:rsid w:val="000B625F"/>
    <w:rsid w:val="000B6788"/>
    <w:rsid w:val="000B6AEC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48A6"/>
    <w:rsid w:val="001A5C61"/>
    <w:rsid w:val="001A5F00"/>
    <w:rsid w:val="001A6257"/>
    <w:rsid w:val="001B28FA"/>
    <w:rsid w:val="001C4FC0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95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396C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20EB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1B94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553AB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170C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0921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8C8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5A1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1EB6"/>
    <w:rsid w:val="008D7682"/>
    <w:rsid w:val="008D7722"/>
    <w:rsid w:val="008D7AC6"/>
    <w:rsid w:val="008E0E2B"/>
    <w:rsid w:val="008E215C"/>
    <w:rsid w:val="008E325A"/>
    <w:rsid w:val="008E5505"/>
    <w:rsid w:val="008F0A9C"/>
    <w:rsid w:val="008F2140"/>
    <w:rsid w:val="008F651D"/>
    <w:rsid w:val="008F7944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4668D"/>
    <w:rsid w:val="00950AD5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606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20D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93F81"/>
    <w:rsid w:val="00A96B7F"/>
    <w:rsid w:val="00AA142B"/>
    <w:rsid w:val="00AA18FE"/>
    <w:rsid w:val="00AA25EC"/>
    <w:rsid w:val="00AA2E97"/>
    <w:rsid w:val="00AA3F55"/>
    <w:rsid w:val="00AA4C7E"/>
    <w:rsid w:val="00AA567D"/>
    <w:rsid w:val="00AA7CC8"/>
    <w:rsid w:val="00AB1F85"/>
    <w:rsid w:val="00AB2D1A"/>
    <w:rsid w:val="00AB2D59"/>
    <w:rsid w:val="00AB370A"/>
    <w:rsid w:val="00AB3758"/>
    <w:rsid w:val="00AB3D21"/>
    <w:rsid w:val="00AB51D1"/>
    <w:rsid w:val="00AB6667"/>
    <w:rsid w:val="00AC2B16"/>
    <w:rsid w:val="00AC363C"/>
    <w:rsid w:val="00AC54F9"/>
    <w:rsid w:val="00AC60F5"/>
    <w:rsid w:val="00AC686A"/>
    <w:rsid w:val="00AC6999"/>
    <w:rsid w:val="00AD30D2"/>
    <w:rsid w:val="00AD6BB3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22B9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25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07F92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7FB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5D29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3D5B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67602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C5164"/>
    <w:rsid w:val="00FD1611"/>
    <w:rsid w:val="00FD306A"/>
    <w:rsid w:val="00FD6142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0912-43EB-4A3E-861F-C7A4636C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6</cp:revision>
  <cp:lastPrinted>2024-03-25T08:07:00Z</cp:lastPrinted>
  <dcterms:created xsi:type="dcterms:W3CDTF">2024-11-27T06:32:00Z</dcterms:created>
  <dcterms:modified xsi:type="dcterms:W3CDTF">2024-11-27T06:47:00Z</dcterms:modified>
</cp:coreProperties>
</file>