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5B2C63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4998920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686D1E">
        <w:rPr>
          <w:sz w:val="28"/>
          <w:szCs w:val="28"/>
        </w:rPr>
        <w:t>05</w:t>
      </w:r>
      <w:r w:rsidR="0010576A">
        <w:rPr>
          <w:sz w:val="28"/>
          <w:szCs w:val="28"/>
        </w:rPr>
        <w:t>.12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686D1E">
        <w:rPr>
          <w:sz w:val="28"/>
          <w:szCs w:val="28"/>
        </w:rPr>
        <w:t>306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686D1E">
        <w:rPr>
          <w:sz w:val="24"/>
          <w:szCs w:val="24"/>
        </w:rPr>
        <w:t>05</w:t>
      </w:r>
      <w:r w:rsidRPr="00540554">
        <w:rPr>
          <w:sz w:val="24"/>
          <w:szCs w:val="24"/>
        </w:rPr>
        <w:t>.</w:t>
      </w:r>
      <w:r w:rsidR="0010576A">
        <w:rPr>
          <w:sz w:val="24"/>
          <w:szCs w:val="24"/>
        </w:rPr>
        <w:t>12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686D1E">
        <w:rPr>
          <w:sz w:val="24"/>
          <w:szCs w:val="24"/>
        </w:rPr>
        <w:t xml:space="preserve"> 306</w:t>
      </w:r>
      <w:r w:rsidR="00D4631C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7682" w:rsidRPr="00770E80" w:rsidRDefault="008D17F3" w:rsidP="008D7682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6379"/>
        <w:gridCol w:w="2912"/>
      </w:tblGrid>
      <w:tr w:rsidR="008D17F3" w:rsidTr="00E947FB">
        <w:tc>
          <w:tcPr>
            <w:tcW w:w="959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6379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12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13244" w:rsidRPr="00D40C46" w:rsidTr="00E947FB">
        <w:tc>
          <w:tcPr>
            <w:tcW w:w="959" w:type="dxa"/>
          </w:tcPr>
          <w:p w:rsidR="00413244" w:rsidRPr="008E325A" w:rsidRDefault="00CA01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13244" w:rsidRPr="008841F3" w:rsidRDefault="00686D1E" w:rsidP="008D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1F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f468d654-ae50-4d69-9199-6a1310d4853c</w:t>
            </w:r>
          </w:p>
        </w:tc>
        <w:tc>
          <w:tcPr>
            <w:tcW w:w="6379" w:type="dxa"/>
          </w:tcPr>
          <w:p w:rsidR="00413244" w:rsidRPr="00D40C46" w:rsidRDefault="00D40C46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6D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686D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86D1E">
              <w:rPr>
                <w:rFonts w:ascii="Times New Roman" w:hAnsi="Times New Roman" w:cs="Times New Roman"/>
                <w:sz w:val="24"/>
                <w:szCs w:val="24"/>
              </w:rPr>
              <w:t>околово</w:t>
            </w:r>
            <w:proofErr w:type="spellEnd"/>
            <w:r w:rsidR="00AD6BB3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686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413244" w:rsidRPr="0039336A" w:rsidRDefault="00686D1E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53:03:0928001: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9129C" w:rsidRPr="00E116A6" w:rsidTr="00E947FB">
        <w:tc>
          <w:tcPr>
            <w:tcW w:w="959" w:type="dxa"/>
          </w:tcPr>
          <w:p w:rsidR="0049129C" w:rsidRPr="008E325A" w:rsidRDefault="0049129C" w:rsidP="0049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9129C" w:rsidRPr="008841F3" w:rsidRDefault="00686D1E" w:rsidP="00491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1F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86a9d742-98b3-4961-a351-581a4423f864</w:t>
            </w:r>
          </w:p>
        </w:tc>
        <w:tc>
          <w:tcPr>
            <w:tcW w:w="6379" w:type="dxa"/>
          </w:tcPr>
          <w:p w:rsidR="0049129C" w:rsidRPr="00D40C46" w:rsidRDefault="0049129C" w:rsidP="0049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 w:rsidR="00D92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6D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686D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86D1E">
              <w:rPr>
                <w:rFonts w:ascii="Times New Roman" w:hAnsi="Times New Roman" w:cs="Times New Roman"/>
                <w:sz w:val="24"/>
                <w:szCs w:val="24"/>
              </w:rPr>
              <w:t>околово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686D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2" w:type="dxa"/>
          </w:tcPr>
          <w:p w:rsidR="0049129C" w:rsidRPr="0039336A" w:rsidRDefault="00D92954" w:rsidP="0049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53:03:0000000</w:t>
            </w:r>
            <w:r w:rsidR="0049129C" w:rsidRPr="003933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6D1E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</w:tr>
      <w:tr w:rsidR="008841F3" w:rsidRPr="00E116A6" w:rsidTr="00E947FB">
        <w:tc>
          <w:tcPr>
            <w:tcW w:w="959" w:type="dxa"/>
          </w:tcPr>
          <w:p w:rsidR="008841F3" w:rsidRPr="008E325A" w:rsidRDefault="008841F3" w:rsidP="00884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841F3" w:rsidRPr="008841F3" w:rsidRDefault="008841F3" w:rsidP="0088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F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38a98258-146e-438f-9809-164ee257a389</w:t>
            </w:r>
          </w:p>
        </w:tc>
        <w:tc>
          <w:tcPr>
            <w:tcW w:w="6379" w:type="dxa"/>
          </w:tcPr>
          <w:p w:rsidR="008841F3" w:rsidRPr="00D40C46" w:rsidRDefault="008841F3" w:rsidP="0088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8</w:t>
            </w:r>
          </w:p>
        </w:tc>
        <w:tc>
          <w:tcPr>
            <w:tcW w:w="2912" w:type="dxa"/>
          </w:tcPr>
          <w:p w:rsidR="008841F3" w:rsidRPr="0039336A" w:rsidRDefault="008841F3" w:rsidP="0088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53:03:0928001: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86D1E" w:rsidRPr="00E116A6" w:rsidTr="00E947FB">
        <w:tc>
          <w:tcPr>
            <w:tcW w:w="959" w:type="dxa"/>
          </w:tcPr>
          <w:p w:rsidR="00686D1E" w:rsidRPr="008E325A" w:rsidRDefault="008841F3" w:rsidP="0068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86D1E" w:rsidRPr="008841F3" w:rsidRDefault="00686D1E" w:rsidP="0068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F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5021b64a-48bd-4975-9a20-4f8e1d70ffba</w:t>
            </w:r>
          </w:p>
        </w:tc>
        <w:tc>
          <w:tcPr>
            <w:tcW w:w="6379" w:type="dxa"/>
          </w:tcPr>
          <w:p w:rsidR="00686D1E" w:rsidRPr="00D40C46" w:rsidRDefault="00686D1E" w:rsidP="0068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:rsidR="00686D1E" w:rsidRDefault="00686D1E" w:rsidP="00686D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53:03:0000000</w:t>
            </w:r>
            <w:r w:rsidRPr="003933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</w:tr>
    </w:tbl>
    <w:p w:rsidR="008D7682" w:rsidRPr="00AD6BB3" w:rsidRDefault="008D7682" w:rsidP="00BD0AE6">
      <w:pPr>
        <w:rPr>
          <w:b/>
          <w:sz w:val="24"/>
        </w:rPr>
      </w:pPr>
    </w:p>
    <w:p w:rsidR="008841F3" w:rsidRDefault="008841F3" w:rsidP="00BD0AE6">
      <w:pPr>
        <w:rPr>
          <w:b/>
          <w:sz w:val="24"/>
        </w:rPr>
      </w:pPr>
    </w:p>
    <w:p w:rsidR="008D17F3" w:rsidRPr="00AD6BB3" w:rsidRDefault="008D7682" w:rsidP="00BD0AE6">
      <w:pPr>
        <w:rPr>
          <w:b/>
          <w:sz w:val="24"/>
        </w:rPr>
      </w:pPr>
      <w:r w:rsidRPr="00AD6BB3">
        <w:rPr>
          <w:b/>
          <w:sz w:val="24"/>
        </w:rPr>
        <w:br w:type="textWrapping" w:clear="all"/>
      </w:r>
    </w:p>
    <w:sectPr w:rsidR="008D17F3" w:rsidRPr="00AD6BB3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63" w:rsidRDefault="005B2C63" w:rsidP="00CE6538">
      <w:r>
        <w:separator/>
      </w:r>
    </w:p>
  </w:endnote>
  <w:endnote w:type="continuationSeparator" w:id="0">
    <w:p w:rsidR="005B2C63" w:rsidRDefault="005B2C63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63" w:rsidRDefault="005B2C63" w:rsidP="00CE6538">
      <w:r>
        <w:separator/>
      </w:r>
    </w:p>
  </w:footnote>
  <w:footnote w:type="continuationSeparator" w:id="0">
    <w:p w:rsidR="005B2C63" w:rsidRDefault="005B2C63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65F"/>
    <w:rsid w:val="00010F72"/>
    <w:rsid w:val="00012AC7"/>
    <w:rsid w:val="00013269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600"/>
    <w:rsid w:val="00047A69"/>
    <w:rsid w:val="00050068"/>
    <w:rsid w:val="000514AA"/>
    <w:rsid w:val="00051D6A"/>
    <w:rsid w:val="00053ECF"/>
    <w:rsid w:val="00056ED4"/>
    <w:rsid w:val="00060259"/>
    <w:rsid w:val="0006196A"/>
    <w:rsid w:val="00063331"/>
    <w:rsid w:val="00065AE6"/>
    <w:rsid w:val="00065F8E"/>
    <w:rsid w:val="00071E77"/>
    <w:rsid w:val="00073979"/>
    <w:rsid w:val="00076C29"/>
    <w:rsid w:val="00091C7E"/>
    <w:rsid w:val="00096FE8"/>
    <w:rsid w:val="000A317B"/>
    <w:rsid w:val="000A3DA6"/>
    <w:rsid w:val="000A5C21"/>
    <w:rsid w:val="000A7FFB"/>
    <w:rsid w:val="000B2053"/>
    <w:rsid w:val="000B26AF"/>
    <w:rsid w:val="000B2BE4"/>
    <w:rsid w:val="000B48DA"/>
    <w:rsid w:val="000B4E2E"/>
    <w:rsid w:val="000B625F"/>
    <w:rsid w:val="000B6788"/>
    <w:rsid w:val="000B6AEC"/>
    <w:rsid w:val="000B78E6"/>
    <w:rsid w:val="000B7D21"/>
    <w:rsid w:val="000C3934"/>
    <w:rsid w:val="000C733A"/>
    <w:rsid w:val="000C7628"/>
    <w:rsid w:val="000D20E2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576A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2472"/>
    <w:rsid w:val="00175E72"/>
    <w:rsid w:val="00176A0D"/>
    <w:rsid w:val="00176CC7"/>
    <w:rsid w:val="001770D7"/>
    <w:rsid w:val="00177284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48A6"/>
    <w:rsid w:val="001A5C61"/>
    <w:rsid w:val="001A5F00"/>
    <w:rsid w:val="001A6257"/>
    <w:rsid w:val="001B28FA"/>
    <w:rsid w:val="001C276E"/>
    <w:rsid w:val="001C4FC0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20B3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95"/>
    <w:rsid w:val="002F69C7"/>
    <w:rsid w:val="00300F8B"/>
    <w:rsid w:val="00301AC1"/>
    <w:rsid w:val="00301ACC"/>
    <w:rsid w:val="00301E9C"/>
    <w:rsid w:val="0030600D"/>
    <w:rsid w:val="00306EF1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336A"/>
    <w:rsid w:val="00397FAB"/>
    <w:rsid w:val="003A0935"/>
    <w:rsid w:val="003A396C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498E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20EB"/>
    <w:rsid w:val="003F46C1"/>
    <w:rsid w:val="003F500F"/>
    <w:rsid w:val="00401E0C"/>
    <w:rsid w:val="00402226"/>
    <w:rsid w:val="0040476A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139F"/>
    <w:rsid w:val="00463887"/>
    <w:rsid w:val="00467011"/>
    <w:rsid w:val="00471B94"/>
    <w:rsid w:val="00473C66"/>
    <w:rsid w:val="0047464F"/>
    <w:rsid w:val="0048137C"/>
    <w:rsid w:val="00481575"/>
    <w:rsid w:val="0048347E"/>
    <w:rsid w:val="0048523E"/>
    <w:rsid w:val="0048529B"/>
    <w:rsid w:val="00486273"/>
    <w:rsid w:val="004868AB"/>
    <w:rsid w:val="004901A8"/>
    <w:rsid w:val="0049129C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247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0775D"/>
    <w:rsid w:val="00513853"/>
    <w:rsid w:val="005150A6"/>
    <w:rsid w:val="00517318"/>
    <w:rsid w:val="005175D0"/>
    <w:rsid w:val="00521439"/>
    <w:rsid w:val="0052226E"/>
    <w:rsid w:val="00523D91"/>
    <w:rsid w:val="00526516"/>
    <w:rsid w:val="0052788A"/>
    <w:rsid w:val="00531ACC"/>
    <w:rsid w:val="0053381A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553AB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980"/>
    <w:rsid w:val="005A0CC9"/>
    <w:rsid w:val="005A37EC"/>
    <w:rsid w:val="005B185F"/>
    <w:rsid w:val="005B2C63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388B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38C7"/>
    <w:rsid w:val="006853A6"/>
    <w:rsid w:val="00686D1E"/>
    <w:rsid w:val="00687263"/>
    <w:rsid w:val="006875D6"/>
    <w:rsid w:val="006919D6"/>
    <w:rsid w:val="00692FF2"/>
    <w:rsid w:val="006936F8"/>
    <w:rsid w:val="00694CAD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170C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0921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8C8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1CA"/>
    <w:rsid w:val="008077EC"/>
    <w:rsid w:val="008149CB"/>
    <w:rsid w:val="00815402"/>
    <w:rsid w:val="00815541"/>
    <w:rsid w:val="00815742"/>
    <w:rsid w:val="00823294"/>
    <w:rsid w:val="0082397E"/>
    <w:rsid w:val="00832A2B"/>
    <w:rsid w:val="00834367"/>
    <w:rsid w:val="008345A1"/>
    <w:rsid w:val="00834A75"/>
    <w:rsid w:val="00834B68"/>
    <w:rsid w:val="00834E8E"/>
    <w:rsid w:val="00836E9D"/>
    <w:rsid w:val="00837200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1F3"/>
    <w:rsid w:val="00884CAF"/>
    <w:rsid w:val="00886593"/>
    <w:rsid w:val="00886FDC"/>
    <w:rsid w:val="00887878"/>
    <w:rsid w:val="00892498"/>
    <w:rsid w:val="00895BD6"/>
    <w:rsid w:val="008A1379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1EB6"/>
    <w:rsid w:val="008D7682"/>
    <w:rsid w:val="008D7722"/>
    <w:rsid w:val="008D7AC6"/>
    <w:rsid w:val="008E0E2B"/>
    <w:rsid w:val="008E215C"/>
    <w:rsid w:val="008E325A"/>
    <w:rsid w:val="008E5505"/>
    <w:rsid w:val="008F0A9C"/>
    <w:rsid w:val="008F2140"/>
    <w:rsid w:val="008F651D"/>
    <w:rsid w:val="008F7944"/>
    <w:rsid w:val="00904896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552E"/>
    <w:rsid w:val="00927FEF"/>
    <w:rsid w:val="00935CB4"/>
    <w:rsid w:val="0094498A"/>
    <w:rsid w:val="009449B6"/>
    <w:rsid w:val="0094668D"/>
    <w:rsid w:val="00950AD5"/>
    <w:rsid w:val="00957B27"/>
    <w:rsid w:val="00962BF6"/>
    <w:rsid w:val="0097124E"/>
    <w:rsid w:val="00971B94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134D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2B32"/>
    <w:rsid w:val="00A1370A"/>
    <w:rsid w:val="00A14259"/>
    <w:rsid w:val="00A22606"/>
    <w:rsid w:val="00A22EF4"/>
    <w:rsid w:val="00A24CE6"/>
    <w:rsid w:val="00A251AE"/>
    <w:rsid w:val="00A26327"/>
    <w:rsid w:val="00A2649E"/>
    <w:rsid w:val="00A350C5"/>
    <w:rsid w:val="00A359F7"/>
    <w:rsid w:val="00A37640"/>
    <w:rsid w:val="00A4498D"/>
    <w:rsid w:val="00A449F5"/>
    <w:rsid w:val="00A45F3B"/>
    <w:rsid w:val="00A46DED"/>
    <w:rsid w:val="00A53EEB"/>
    <w:rsid w:val="00A6120D"/>
    <w:rsid w:val="00A61B22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93F81"/>
    <w:rsid w:val="00A96B7F"/>
    <w:rsid w:val="00AA142B"/>
    <w:rsid w:val="00AA18FE"/>
    <w:rsid w:val="00AA25EC"/>
    <w:rsid w:val="00AA2E97"/>
    <w:rsid w:val="00AA3F55"/>
    <w:rsid w:val="00AA4C7E"/>
    <w:rsid w:val="00AA567D"/>
    <w:rsid w:val="00AA7CC8"/>
    <w:rsid w:val="00AB1F85"/>
    <w:rsid w:val="00AB2D1A"/>
    <w:rsid w:val="00AB2D59"/>
    <w:rsid w:val="00AB370A"/>
    <w:rsid w:val="00AB3758"/>
    <w:rsid w:val="00AB3D21"/>
    <w:rsid w:val="00AB51D1"/>
    <w:rsid w:val="00AB6667"/>
    <w:rsid w:val="00AC2B16"/>
    <w:rsid w:val="00AC363C"/>
    <w:rsid w:val="00AC54F9"/>
    <w:rsid w:val="00AC60F5"/>
    <w:rsid w:val="00AC686A"/>
    <w:rsid w:val="00AC6999"/>
    <w:rsid w:val="00AD30D2"/>
    <w:rsid w:val="00AD6BB3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1C33"/>
    <w:rsid w:val="00B331B9"/>
    <w:rsid w:val="00B34E99"/>
    <w:rsid w:val="00B40431"/>
    <w:rsid w:val="00B44843"/>
    <w:rsid w:val="00B522B9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6AA1"/>
    <w:rsid w:val="00BD72B8"/>
    <w:rsid w:val="00BE090E"/>
    <w:rsid w:val="00BE21B4"/>
    <w:rsid w:val="00BE225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27547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5BC8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0C46"/>
    <w:rsid w:val="00D44965"/>
    <w:rsid w:val="00D4631C"/>
    <w:rsid w:val="00D476C6"/>
    <w:rsid w:val="00D5211B"/>
    <w:rsid w:val="00D538C1"/>
    <w:rsid w:val="00D57DF3"/>
    <w:rsid w:val="00D61A71"/>
    <w:rsid w:val="00D620C8"/>
    <w:rsid w:val="00D62B07"/>
    <w:rsid w:val="00D630E4"/>
    <w:rsid w:val="00D6378B"/>
    <w:rsid w:val="00D717E6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2954"/>
    <w:rsid w:val="00D94C11"/>
    <w:rsid w:val="00D95316"/>
    <w:rsid w:val="00D96A24"/>
    <w:rsid w:val="00DA2C3D"/>
    <w:rsid w:val="00DA3A64"/>
    <w:rsid w:val="00DB16AE"/>
    <w:rsid w:val="00DB6B69"/>
    <w:rsid w:val="00DB708E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4B61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07F92"/>
    <w:rsid w:val="00E10F38"/>
    <w:rsid w:val="00E115D5"/>
    <w:rsid w:val="00E116A6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01C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7FB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5D29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3D5B"/>
    <w:rsid w:val="00F25307"/>
    <w:rsid w:val="00F30155"/>
    <w:rsid w:val="00F30BA6"/>
    <w:rsid w:val="00F32D09"/>
    <w:rsid w:val="00F34347"/>
    <w:rsid w:val="00F3524A"/>
    <w:rsid w:val="00F35A8D"/>
    <w:rsid w:val="00F41E99"/>
    <w:rsid w:val="00F47D27"/>
    <w:rsid w:val="00F52815"/>
    <w:rsid w:val="00F53A28"/>
    <w:rsid w:val="00F5531B"/>
    <w:rsid w:val="00F55EB4"/>
    <w:rsid w:val="00F5689B"/>
    <w:rsid w:val="00F63450"/>
    <w:rsid w:val="00F67602"/>
    <w:rsid w:val="00F70218"/>
    <w:rsid w:val="00F7024A"/>
    <w:rsid w:val="00F72AA0"/>
    <w:rsid w:val="00F74301"/>
    <w:rsid w:val="00F7710F"/>
    <w:rsid w:val="00F81301"/>
    <w:rsid w:val="00F82726"/>
    <w:rsid w:val="00F83AC9"/>
    <w:rsid w:val="00F842A3"/>
    <w:rsid w:val="00F85DAD"/>
    <w:rsid w:val="00F865E5"/>
    <w:rsid w:val="00F869BA"/>
    <w:rsid w:val="00F86A9F"/>
    <w:rsid w:val="00F87965"/>
    <w:rsid w:val="00F97364"/>
    <w:rsid w:val="00FA02E0"/>
    <w:rsid w:val="00FA0EBE"/>
    <w:rsid w:val="00FA2771"/>
    <w:rsid w:val="00FA52EA"/>
    <w:rsid w:val="00FA6940"/>
    <w:rsid w:val="00FA6B5E"/>
    <w:rsid w:val="00FA7E27"/>
    <w:rsid w:val="00FB3DA3"/>
    <w:rsid w:val="00FB53E3"/>
    <w:rsid w:val="00FB65DA"/>
    <w:rsid w:val="00FC277F"/>
    <w:rsid w:val="00FC5164"/>
    <w:rsid w:val="00FD1611"/>
    <w:rsid w:val="00FD306A"/>
    <w:rsid w:val="00FD6142"/>
    <w:rsid w:val="00FE189C"/>
    <w:rsid w:val="00FE18F4"/>
    <w:rsid w:val="00FE3A74"/>
    <w:rsid w:val="00FE59D1"/>
    <w:rsid w:val="00FF10DE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2B92-4418-434C-8AD5-25837F2A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33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5</cp:revision>
  <cp:lastPrinted>2024-03-25T08:07:00Z</cp:lastPrinted>
  <dcterms:created xsi:type="dcterms:W3CDTF">2024-12-06T10:24:00Z</dcterms:created>
  <dcterms:modified xsi:type="dcterms:W3CDTF">2024-12-06T11:02:00Z</dcterms:modified>
</cp:coreProperties>
</file>