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50122E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77278984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AD7740">
        <w:rPr>
          <w:sz w:val="28"/>
          <w:szCs w:val="28"/>
        </w:rPr>
        <w:t>13</w:t>
      </w:r>
      <w:r w:rsidR="000F0024">
        <w:rPr>
          <w:sz w:val="28"/>
          <w:szCs w:val="28"/>
        </w:rPr>
        <w:t>.05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AD7740">
        <w:rPr>
          <w:sz w:val="28"/>
          <w:szCs w:val="28"/>
        </w:rPr>
        <w:t>50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proofErr w:type="spellStart"/>
      <w:r w:rsidR="005939F5">
        <w:rPr>
          <w:rFonts w:ascii="Times New Roman" w:hAnsi="Times New Roman"/>
          <w:b/>
          <w:color w:val="000000"/>
          <w:sz w:val="28"/>
          <w:szCs w:val="28"/>
        </w:rPr>
        <w:t>Н.А.Бондаренко</w:t>
      </w:r>
      <w:proofErr w:type="spellEnd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7A1049">
        <w:rPr>
          <w:sz w:val="24"/>
          <w:szCs w:val="24"/>
        </w:rPr>
        <w:t>13</w:t>
      </w:r>
      <w:r w:rsidRPr="00540554">
        <w:rPr>
          <w:sz w:val="24"/>
          <w:szCs w:val="24"/>
        </w:rPr>
        <w:t>.</w:t>
      </w:r>
      <w:r w:rsidR="001E3137">
        <w:rPr>
          <w:sz w:val="24"/>
          <w:szCs w:val="24"/>
        </w:rPr>
        <w:t>05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67363F">
        <w:rPr>
          <w:sz w:val="24"/>
          <w:szCs w:val="24"/>
        </w:rPr>
        <w:t xml:space="preserve"> 50</w:t>
      </w:r>
      <w:r w:rsidRPr="00540554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62BF6" w:rsidRPr="004D7E32" w:rsidRDefault="00493AC7" w:rsidP="00C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dc6bd270-28df-4a81-a0e0-5db5121727ac</w:t>
            </w:r>
          </w:p>
        </w:tc>
        <w:tc>
          <w:tcPr>
            <w:tcW w:w="5386" w:type="dxa"/>
          </w:tcPr>
          <w:p w:rsidR="00962BF6" w:rsidRPr="004D7E32" w:rsidRDefault="00D12102" w:rsidP="00C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2BF6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62BF6"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493AC7" w:rsidRPr="004D7E3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="00493AC7" w:rsidRPr="004D7E32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3196" w:type="dxa"/>
          </w:tcPr>
          <w:p w:rsidR="00962BF6" w:rsidRPr="004D7E32" w:rsidRDefault="002D29D2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="00493AC7" w:rsidRPr="004D7E32">
              <w:rPr>
                <w:rFonts w:ascii="Times New Roman" w:hAnsi="Times New Roman" w:cs="Times New Roman"/>
                <w:sz w:val="24"/>
                <w:szCs w:val="24"/>
              </w:rPr>
              <w:t>0906001:114</w:t>
            </w:r>
          </w:p>
        </w:tc>
      </w:tr>
      <w:tr w:rsidR="004D6546" w:rsidRPr="00D15756" w:rsidTr="009A4CE8">
        <w:tc>
          <w:tcPr>
            <w:tcW w:w="1242" w:type="dxa"/>
          </w:tcPr>
          <w:p w:rsidR="004D6546" w:rsidRPr="004D7E32" w:rsidRDefault="004D65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4D6546" w:rsidRPr="00103033" w:rsidRDefault="004D6546" w:rsidP="000C07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303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6a03d128-8a99-46ab-ae12-dde317f99f45</w:t>
            </w:r>
          </w:p>
        </w:tc>
        <w:tc>
          <w:tcPr>
            <w:tcW w:w="5386" w:type="dxa"/>
          </w:tcPr>
          <w:p w:rsidR="004D6546" w:rsidRPr="004D7E32" w:rsidRDefault="004D6546" w:rsidP="000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4D6546" w:rsidRPr="004D7E32" w:rsidRDefault="004D6546" w:rsidP="000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53:03:0906001: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D6546" w:rsidRPr="0028366A" w:rsidTr="009A4CE8">
        <w:tc>
          <w:tcPr>
            <w:tcW w:w="1242" w:type="dxa"/>
          </w:tcPr>
          <w:p w:rsidR="004D6546" w:rsidRPr="004D7E32" w:rsidRDefault="004D65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4D6546" w:rsidRPr="00463887" w:rsidRDefault="004D6546" w:rsidP="000C07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6388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22993cbc-d25e-44c1-b268-f28529d6bf6b</w:t>
            </w:r>
          </w:p>
        </w:tc>
        <w:tc>
          <w:tcPr>
            <w:tcW w:w="5386" w:type="dxa"/>
          </w:tcPr>
          <w:p w:rsidR="004D6546" w:rsidRPr="004D7E32" w:rsidRDefault="004D6546" w:rsidP="000C070D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6" w:type="dxa"/>
          </w:tcPr>
          <w:p w:rsidR="004D6546" w:rsidRPr="004D7E32" w:rsidRDefault="004D6546" w:rsidP="000C070D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:339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62BF6" w:rsidRPr="004D7E32" w:rsidRDefault="0028366A" w:rsidP="00C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4bfdc77e-1621-4897-ac69-9dc77fb1c1b0</w:t>
            </w:r>
          </w:p>
        </w:tc>
        <w:tc>
          <w:tcPr>
            <w:tcW w:w="5386" w:type="dxa"/>
          </w:tcPr>
          <w:p w:rsidR="00962BF6" w:rsidRPr="004D7E32" w:rsidRDefault="00D12102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, з/у 68</w:t>
            </w:r>
          </w:p>
        </w:tc>
        <w:tc>
          <w:tcPr>
            <w:tcW w:w="3196" w:type="dxa"/>
          </w:tcPr>
          <w:p w:rsidR="00962BF6" w:rsidRPr="004D7E32" w:rsidRDefault="009A04B8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53:03:0906001:294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62BF6" w:rsidRPr="004D7E32" w:rsidRDefault="008E0E2B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cae71e76-b91c-4931-9020-4b1bb4c0f01a</w:t>
            </w:r>
          </w:p>
        </w:tc>
        <w:tc>
          <w:tcPr>
            <w:tcW w:w="5386" w:type="dxa"/>
          </w:tcPr>
          <w:p w:rsidR="00962BF6" w:rsidRPr="004D7E32" w:rsidRDefault="00675E70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="008E0E2B" w:rsidRPr="004D7E32">
              <w:rPr>
                <w:rFonts w:ascii="Times New Roman" w:hAnsi="Times New Roman" w:cs="Times New Roman"/>
                <w:sz w:val="24"/>
                <w:szCs w:val="24"/>
              </w:rPr>
              <w:t>, з/у 67</w:t>
            </w:r>
          </w:p>
        </w:tc>
        <w:tc>
          <w:tcPr>
            <w:tcW w:w="3196" w:type="dxa"/>
          </w:tcPr>
          <w:p w:rsidR="00962BF6" w:rsidRPr="004D7E32" w:rsidRDefault="00A2649E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53:03:0906001:291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62BF6" w:rsidRPr="004D7E32" w:rsidRDefault="00EE46D8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bd83e615-d0fd-4390-aa14-c3bf0e4444dd</w:t>
            </w:r>
          </w:p>
        </w:tc>
        <w:tc>
          <w:tcPr>
            <w:tcW w:w="5386" w:type="dxa"/>
          </w:tcPr>
          <w:p w:rsidR="00962BF6" w:rsidRPr="004D7E32" w:rsidRDefault="00D12102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, з/у 79</w:t>
            </w:r>
          </w:p>
        </w:tc>
        <w:tc>
          <w:tcPr>
            <w:tcW w:w="3196" w:type="dxa"/>
          </w:tcPr>
          <w:p w:rsidR="00962BF6" w:rsidRPr="004D7E32" w:rsidRDefault="00EE46D8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53:03:0911001:343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962BF6" w:rsidRPr="004D7E32" w:rsidRDefault="00EE46D8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6743ea2a-2505-4728-8def-21c3fe81b6fb</w:t>
            </w:r>
          </w:p>
        </w:tc>
        <w:tc>
          <w:tcPr>
            <w:tcW w:w="5386" w:type="dxa"/>
          </w:tcPr>
          <w:p w:rsidR="00962BF6" w:rsidRPr="004D7E32" w:rsidRDefault="00D12102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, з/у 75</w:t>
            </w:r>
          </w:p>
        </w:tc>
        <w:tc>
          <w:tcPr>
            <w:tcW w:w="3196" w:type="dxa"/>
          </w:tcPr>
          <w:p w:rsidR="00962BF6" w:rsidRPr="004D7E32" w:rsidRDefault="00EE46D8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53:03:0911001:345</w:t>
            </w:r>
          </w:p>
        </w:tc>
      </w:tr>
      <w:tr w:rsidR="00962BF6" w:rsidTr="009A4CE8">
        <w:tc>
          <w:tcPr>
            <w:tcW w:w="1242" w:type="dxa"/>
          </w:tcPr>
          <w:p w:rsidR="00962BF6" w:rsidRPr="004D7E32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962BF6" w:rsidRPr="004D7E32" w:rsidRDefault="00EE46D8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7a1a54bf-63ae-43ba-9a79-32b9d102722a</w:t>
            </w:r>
          </w:p>
        </w:tc>
        <w:tc>
          <w:tcPr>
            <w:tcW w:w="5386" w:type="dxa"/>
          </w:tcPr>
          <w:p w:rsidR="00EE46D8" w:rsidRPr="004D7E32" w:rsidRDefault="00D12102" w:rsidP="00EE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, з/у 73</w:t>
            </w:r>
          </w:p>
        </w:tc>
        <w:tc>
          <w:tcPr>
            <w:tcW w:w="3196" w:type="dxa"/>
          </w:tcPr>
          <w:p w:rsidR="00962BF6" w:rsidRPr="004D7E32" w:rsidRDefault="00EE46D8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53:03:0911001:344</w:t>
            </w:r>
          </w:p>
        </w:tc>
      </w:tr>
      <w:tr w:rsidR="00EE46D8" w:rsidTr="009A4CE8">
        <w:tc>
          <w:tcPr>
            <w:tcW w:w="1242" w:type="dxa"/>
          </w:tcPr>
          <w:p w:rsidR="00EE46D8" w:rsidRPr="004D7E32" w:rsidRDefault="00EE46D8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EE46D8" w:rsidRPr="004D7E32" w:rsidRDefault="003F500F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a1d2936d-5675-46dd-9ef1-216915957cf8</w:t>
            </w:r>
          </w:p>
        </w:tc>
        <w:tc>
          <w:tcPr>
            <w:tcW w:w="5386" w:type="dxa"/>
          </w:tcPr>
          <w:p w:rsidR="00EE46D8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, з/у 9</w:t>
            </w:r>
          </w:p>
        </w:tc>
        <w:tc>
          <w:tcPr>
            <w:tcW w:w="3196" w:type="dxa"/>
          </w:tcPr>
          <w:p w:rsidR="00EE46D8" w:rsidRPr="004D7E32" w:rsidRDefault="00EE46D8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53:03:0911001:346</w:t>
            </w:r>
          </w:p>
        </w:tc>
      </w:tr>
      <w:tr w:rsidR="00EE46D8" w:rsidTr="009A4CE8">
        <w:tc>
          <w:tcPr>
            <w:tcW w:w="1242" w:type="dxa"/>
          </w:tcPr>
          <w:p w:rsidR="00EE46D8" w:rsidRPr="004D7E32" w:rsidRDefault="00EE46D8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2" w:type="dxa"/>
          </w:tcPr>
          <w:p w:rsidR="00EE46D8" w:rsidRPr="004D7E32" w:rsidRDefault="003F500F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c5d2ec6b-67fc-4d08-ad60-7092cb51115c</w:t>
            </w:r>
          </w:p>
        </w:tc>
        <w:tc>
          <w:tcPr>
            <w:tcW w:w="5386" w:type="dxa"/>
          </w:tcPr>
          <w:p w:rsidR="00EE46D8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EE46D8" w:rsidRPr="004D7E32">
              <w:rPr>
                <w:rFonts w:ascii="Times New Roman" w:hAnsi="Times New Roman" w:cs="Times New Roman"/>
                <w:sz w:val="24"/>
                <w:szCs w:val="24"/>
              </w:rPr>
              <w:t>, з/у 2</w:t>
            </w:r>
          </w:p>
        </w:tc>
        <w:tc>
          <w:tcPr>
            <w:tcW w:w="3196" w:type="dxa"/>
          </w:tcPr>
          <w:p w:rsidR="00EE46D8" w:rsidRPr="004D7E32" w:rsidRDefault="00EE46D8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53:03:0911001:347</w:t>
            </w:r>
          </w:p>
        </w:tc>
      </w:tr>
      <w:tr w:rsidR="003F500F" w:rsidTr="009A4CE8">
        <w:tc>
          <w:tcPr>
            <w:tcW w:w="1242" w:type="dxa"/>
          </w:tcPr>
          <w:p w:rsidR="003F500F" w:rsidRPr="004D7E32" w:rsidRDefault="003F500F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3F500F" w:rsidRPr="004D7E32" w:rsidRDefault="003F500F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33595319-1577-4a67-97bb-7270dbf4fd5c</w:t>
            </w:r>
          </w:p>
        </w:tc>
        <w:tc>
          <w:tcPr>
            <w:tcW w:w="5386" w:type="dxa"/>
          </w:tcPr>
          <w:p w:rsidR="003F500F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00F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F500F" w:rsidRPr="004D7E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F500F" w:rsidRPr="004D7E32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 w:rsidR="003F500F" w:rsidRPr="004D7E32">
              <w:rPr>
                <w:rFonts w:ascii="Times New Roman" w:hAnsi="Times New Roman" w:cs="Times New Roman"/>
                <w:sz w:val="24"/>
                <w:szCs w:val="24"/>
              </w:rPr>
              <w:t>, з/у 1А</w:t>
            </w:r>
          </w:p>
        </w:tc>
        <w:tc>
          <w:tcPr>
            <w:tcW w:w="3196" w:type="dxa"/>
          </w:tcPr>
          <w:p w:rsidR="003F500F" w:rsidRPr="004D7E32" w:rsidRDefault="003F500F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53:03:0915001:366</w:t>
            </w:r>
          </w:p>
        </w:tc>
      </w:tr>
      <w:tr w:rsidR="003F500F" w:rsidTr="009A4CE8">
        <w:tc>
          <w:tcPr>
            <w:tcW w:w="1242" w:type="dxa"/>
          </w:tcPr>
          <w:p w:rsidR="003F500F" w:rsidRPr="004D7E32" w:rsidRDefault="003F500F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3F500F" w:rsidRPr="004D7E32" w:rsidRDefault="00C44D16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3c99f8a9-b2ce-4d13-b4df-acaa3a9cd764</w:t>
            </w:r>
          </w:p>
        </w:tc>
        <w:tc>
          <w:tcPr>
            <w:tcW w:w="5386" w:type="dxa"/>
          </w:tcPr>
          <w:p w:rsidR="003F500F" w:rsidRPr="004D7E32" w:rsidRDefault="00D12102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 </w:t>
            </w:r>
            <w:proofErr w:type="spellStart"/>
            <w:r w:rsidR="00C44D16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44D16" w:rsidRPr="004D7E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C44D16" w:rsidRPr="004D7E32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 w:rsidR="00C44D16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0B67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96" w:type="dxa"/>
          </w:tcPr>
          <w:p w:rsidR="003F500F" w:rsidRPr="004D7E32" w:rsidRDefault="00C44D16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53:03:0915001:365</w:t>
            </w:r>
          </w:p>
        </w:tc>
      </w:tr>
      <w:tr w:rsidR="00FA0EBE" w:rsidTr="009A4CE8">
        <w:tc>
          <w:tcPr>
            <w:tcW w:w="1242" w:type="dxa"/>
          </w:tcPr>
          <w:p w:rsidR="00FA0EBE" w:rsidRPr="004D7E32" w:rsidRDefault="00FA0EBE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FA0EBE" w:rsidRPr="004D7E32" w:rsidRDefault="00FA0EBE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edee1d17-0b7f-4914-a9c9-ab5d2363b651</w:t>
            </w:r>
          </w:p>
        </w:tc>
        <w:tc>
          <w:tcPr>
            <w:tcW w:w="5386" w:type="dxa"/>
          </w:tcPr>
          <w:p w:rsidR="00FA0EBE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EBE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A0EBE" w:rsidRPr="004D7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A0EBE" w:rsidRPr="004D7E32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="00FA0EBE" w:rsidRPr="004D7E32">
              <w:rPr>
                <w:rFonts w:ascii="Times New Roman" w:hAnsi="Times New Roman" w:cs="Times New Roman"/>
                <w:sz w:val="24"/>
                <w:szCs w:val="24"/>
              </w:rPr>
              <w:t>, з/у 43</w:t>
            </w:r>
          </w:p>
        </w:tc>
        <w:tc>
          <w:tcPr>
            <w:tcW w:w="3196" w:type="dxa"/>
          </w:tcPr>
          <w:p w:rsidR="00FA0EBE" w:rsidRPr="004D7E32" w:rsidRDefault="00FA0EBE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53:03:0929001:355</w:t>
            </w:r>
          </w:p>
        </w:tc>
      </w:tr>
      <w:tr w:rsidR="003F500F" w:rsidTr="009A4CE8">
        <w:tc>
          <w:tcPr>
            <w:tcW w:w="1242" w:type="dxa"/>
          </w:tcPr>
          <w:p w:rsidR="003F500F" w:rsidRPr="004D7E32" w:rsidRDefault="003F500F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3F500F" w:rsidRPr="004D7E32" w:rsidRDefault="00DE7F21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c9d3c8c6-6b06-4250-983a-502c2948c2cb</w:t>
            </w:r>
          </w:p>
        </w:tc>
        <w:tc>
          <w:tcPr>
            <w:tcW w:w="5386" w:type="dxa"/>
          </w:tcPr>
          <w:p w:rsidR="003F500F" w:rsidRPr="004D7E32" w:rsidRDefault="00D12102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DE7F21" w:rsidRPr="004D7E32">
              <w:rPr>
                <w:rFonts w:ascii="Times New Roman" w:hAnsi="Times New Roman" w:cs="Times New Roman"/>
                <w:sz w:val="24"/>
                <w:szCs w:val="24"/>
              </w:rPr>
              <w:t>, з/у 143</w:t>
            </w:r>
          </w:p>
        </w:tc>
        <w:tc>
          <w:tcPr>
            <w:tcW w:w="3196" w:type="dxa"/>
          </w:tcPr>
          <w:p w:rsidR="003F500F" w:rsidRPr="004D7E32" w:rsidRDefault="00DE7F21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53:03:0931001:431</w:t>
            </w:r>
          </w:p>
        </w:tc>
      </w:tr>
      <w:tr w:rsidR="003632E9" w:rsidTr="009A4CE8">
        <w:tc>
          <w:tcPr>
            <w:tcW w:w="1242" w:type="dxa"/>
          </w:tcPr>
          <w:p w:rsidR="003632E9" w:rsidRPr="004D7E32" w:rsidRDefault="003632E9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3632E9" w:rsidRPr="003632E9" w:rsidRDefault="003632E9" w:rsidP="00D25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d13a0a81-914f-4475-ba41-9ec9f08fcf03</w:t>
            </w:r>
          </w:p>
        </w:tc>
        <w:tc>
          <w:tcPr>
            <w:tcW w:w="5386" w:type="dxa"/>
          </w:tcPr>
          <w:p w:rsidR="003632E9" w:rsidRPr="004D7E32" w:rsidRDefault="00D12102" w:rsidP="00D25D10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32E9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632E9" w:rsidRPr="004D7E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632E9" w:rsidRPr="004D7E32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 w:rsidR="003632E9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363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96" w:type="dxa"/>
          </w:tcPr>
          <w:p w:rsidR="003632E9" w:rsidRPr="004D7E32" w:rsidRDefault="003632E9" w:rsidP="00D25D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53:03:0915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3F500F" w:rsidTr="009A4CE8">
        <w:tc>
          <w:tcPr>
            <w:tcW w:w="1242" w:type="dxa"/>
          </w:tcPr>
          <w:p w:rsidR="003F500F" w:rsidRPr="004D7E32" w:rsidRDefault="003F500F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3F500F" w:rsidRPr="004D7E32" w:rsidRDefault="005514B5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21ea51fb-90ff-4078-bd56-473ad4483c2d</w:t>
            </w:r>
          </w:p>
        </w:tc>
        <w:tc>
          <w:tcPr>
            <w:tcW w:w="5386" w:type="dxa"/>
          </w:tcPr>
          <w:p w:rsidR="003F500F" w:rsidRPr="004D7E32" w:rsidRDefault="00D12102" w:rsidP="0055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, з/у 142</w:t>
            </w:r>
          </w:p>
        </w:tc>
        <w:tc>
          <w:tcPr>
            <w:tcW w:w="3196" w:type="dxa"/>
          </w:tcPr>
          <w:p w:rsidR="003F500F" w:rsidRPr="004D7E32" w:rsidRDefault="005514B5" w:rsidP="009A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53:03:0931001:</w:t>
            </w:r>
            <w:r w:rsidR="00056ED4" w:rsidRPr="004D7E3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5514B5" w:rsidRPr="004D7E32" w:rsidRDefault="00056ED4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354c058f-8bfd-4df0-9515-a6ddcabf87a0</w:t>
            </w:r>
          </w:p>
        </w:tc>
        <w:tc>
          <w:tcPr>
            <w:tcW w:w="5386" w:type="dxa"/>
          </w:tcPr>
          <w:p w:rsidR="005514B5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, з/у 95</w:t>
            </w:r>
          </w:p>
        </w:tc>
        <w:tc>
          <w:tcPr>
            <w:tcW w:w="3196" w:type="dxa"/>
          </w:tcPr>
          <w:p w:rsidR="005514B5" w:rsidRPr="004D7E32" w:rsidRDefault="005514B5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53:03:0931001:</w:t>
            </w:r>
            <w:r w:rsidR="00056ED4" w:rsidRPr="004D7E3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5514B5" w:rsidRPr="004D7E32" w:rsidRDefault="005514B5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072a9148-6ddd-4d83-af2e-1c13d0b45c95</w:t>
            </w:r>
          </w:p>
        </w:tc>
        <w:tc>
          <w:tcPr>
            <w:tcW w:w="5386" w:type="dxa"/>
          </w:tcPr>
          <w:p w:rsidR="005514B5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, з/у 95А</w:t>
            </w:r>
          </w:p>
        </w:tc>
        <w:tc>
          <w:tcPr>
            <w:tcW w:w="3196" w:type="dxa"/>
          </w:tcPr>
          <w:p w:rsidR="005514B5" w:rsidRPr="004D7E32" w:rsidRDefault="005514B5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53:03:0931001:417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</w:tcPr>
          <w:p w:rsidR="005514B5" w:rsidRPr="004D7E32" w:rsidRDefault="005514B5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0d224727-6e5f-4359-bc87-c9b8a6e5512e</w:t>
            </w:r>
          </w:p>
        </w:tc>
        <w:tc>
          <w:tcPr>
            <w:tcW w:w="5386" w:type="dxa"/>
          </w:tcPr>
          <w:p w:rsidR="005514B5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5514B5" w:rsidRPr="004D7E32">
              <w:rPr>
                <w:rFonts w:ascii="Times New Roman" w:hAnsi="Times New Roman" w:cs="Times New Roman"/>
                <w:sz w:val="24"/>
                <w:szCs w:val="24"/>
              </w:rPr>
              <w:t>, з/у 93А</w:t>
            </w:r>
          </w:p>
          <w:p w:rsidR="00770E80" w:rsidRPr="004D7E32" w:rsidRDefault="00770E80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514B5" w:rsidRPr="004D7E32" w:rsidRDefault="005514B5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53:03:0931001:418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</w:tcPr>
          <w:p w:rsidR="006B431E" w:rsidRPr="006B431E" w:rsidRDefault="006B431E" w:rsidP="006B4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cd541baa-680a-4c05-b9a5-c6ef90f9185d</w:t>
            </w:r>
          </w:p>
          <w:p w:rsidR="005514B5" w:rsidRPr="004D7E32" w:rsidRDefault="005514B5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4B5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67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34367" w:rsidRPr="004D7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 w:rsidR="00834367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70E80" w:rsidRPr="004D7E32" w:rsidRDefault="00770E80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514B5" w:rsidRPr="004D7E32" w:rsidRDefault="006B431E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53:03:0937</w:t>
            </w:r>
            <w:r w:rsidR="00834367" w:rsidRPr="004D7E32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962" w:type="dxa"/>
          </w:tcPr>
          <w:p w:rsidR="005514B5" w:rsidRPr="004D7E32" w:rsidRDefault="006B431E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8adde21e-889b-4a92-8d02-423e11dcfa12</w:t>
            </w:r>
          </w:p>
        </w:tc>
        <w:tc>
          <w:tcPr>
            <w:tcW w:w="5386" w:type="dxa"/>
          </w:tcPr>
          <w:p w:rsidR="005514B5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 w:rsidR="006B431E" w:rsidRPr="004D7E32">
              <w:rPr>
                <w:rFonts w:ascii="Times New Roman" w:hAnsi="Times New Roman" w:cs="Times New Roman"/>
                <w:sz w:val="24"/>
                <w:szCs w:val="24"/>
              </w:rPr>
              <w:t>, з/у 26</w:t>
            </w:r>
          </w:p>
        </w:tc>
        <w:tc>
          <w:tcPr>
            <w:tcW w:w="3196" w:type="dxa"/>
          </w:tcPr>
          <w:p w:rsidR="005514B5" w:rsidRPr="004D7E32" w:rsidRDefault="006B431E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53:03:0937001:169</w:t>
            </w:r>
          </w:p>
        </w:tc>
      </w:tr>
      <w:tr w:rsidR="005514B5" w:rsidTr="009A4CE8">
        <w:tc>
          <w:tcPr>
            <w:tcW w:w="1242" w:type="dxa"/>
          </w:tcPr>
          <w:p w:rsidR="005514B5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</w:tcPr>
          <w:p w:rsidR="005514B5" w:rsidRPr="004D7E32" w:rsidRDefault="00A2649E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0e10f501-c532-464f-add0-bbd8594a58fb</w:t>
            </w:r>
          </w:p>
        </w:tc>
        <w:tc>
          <w:tcPr>
            <w:tcW w:w="5386" w:type="dxa"/>
          </w:tcPr>
          <w:p w:rsidR="005514B5" w:rsidRPr="004D7E32" w:rsidRDefault="00A2649E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r w:rsidR="00076C29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0000000/1</w:t>
            </w:r>
          </w:p>
        </w:tc>
        <w:tc>
          <w:tcPr>
            <w:tcW w:w="3196" w:type="dxa"/>
          </w:tcPr>
          <w:p w:rsidR="005514B5" w:rsidRPr="004D7E32" w:rsidRDefault="00A2649E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53:03:0000000:13577</w:t>
            </w:r>
          </w:p>
        </w:tc>
      </w:tr>
      <w:tr w:rsidR="00C71B01" w:rsidTr="009A4CE8">
        <w:tc>
          <w:tcPr>
            <w:tcW w:w="1242" w:type="dxa"/>
          </w:tcPr>
          <w:p w:rsidR="00C71B01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</w:tcPr>
          <w:p w:rsidR="00C71B01" w:rsidRPr="004D7E32" w:rsidRDefault="00C71B01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5181ab3a-7ee2-4379-82ac-1f9cca6bc6cc</w:t>
            </w:r>
          </w:p>
        </w:tc>
        <w:tc>
          <w:tcPr>
            <w:tcW w:w="5386" w:type="dxa"/>
          </w:tcPr>
          <w:p w:rsidR="00C71B01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1B01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71B01" w:rsidRPr="004D7E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71B01" w:rsidRPr="004D7E32">
              <w:rPr>
                <w:rFonts w:ascii="Times New Roman" w:hAnsi="Times New Roman" w:cs="Times New Roman"/>
                <w:sz w:val="24"/>
                <w:szCs w:val="24"/>
              </w:rPr>
              <w:t>ерганиха</w:t>
            </w:r>
            <w:proofErr w:type="spellEnd"/>
            <w:r w:rsidR="00C71B01" w:rsidRPr="004D7E32">
              <w:rPr>
                <w:rFonts w:ascii="Times New Roman" w:hAnsi="Times New Roman" w:cs="Times New Roman"/>
                <w:sz w:val="24"/>
                <w:szCs w:val="24"/>
              </w:rPr>
              <w:t>, з/у 42</w:t>
            </w:r>
          </w:p>
        </w:tc>
        <w:tc>
          <w:tcPr>
            <w:tcW w:w="3196" w:type="dxa"/>
          </w:tcPr>
          <w:p w:rsidR="00C71B01" w:rsidRPr="004D7E32" w:rsidRDefault="00C71B01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53:03:0927001:198</w:t>
            </w:r>
          </w:p>
        </w:tc>
      </w:tr>
      <w:tr w:rsidR="00675E70" w:rsidTr="009A4CE8">
        <w:tc>
          <w:tcPr>
            <w:tcW w:w="1242" w:type="dxa"/>
          </w:tcPr>
          <w:p w:rsidR="00675E70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</w:tcPr>
          <w:p w:rsidR="00675E70" w:rsidRPr="004D7E32" w:rsidRDefault="00675E70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7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be435bbd-3f90-4dcb-a6da-02bbcbc8ff1d</w:t>
            </w:r>
          </w:p>
        </w:tc>
        <w:tc>
          <w:tcPr>
            <w:tcW w:w="5386" w:type="dxa"/>
          </w:tcPr>
          <w:p w:rsidR="00675E70" w:rsidRPr="004D7E32" w:rsidRDefault="00675E70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район, Костковское сельское поселение,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, з/у 88</w:t>
            </w:r>
          </w:p>
        </w:tc>
        <w:tc>
          <w:tcPr>
            <w:tcW w:w="3196" w:type="dxa"/>
          </w:tcPr>
          <w:p w:rsidR="00675E70" w:rsidRPr="004D7E32" w:rsidRDefault="00675E70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53:03:0923001:</w:t>
            </w:r>
            <w:r w:rsidR="005D322D" w:rsidRPr="004D7E3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4D144A" w:rsidTr="009A4CE8">
        <w:tc>
          <w:tcPr>
            <w:tcW w:w="1242" w:type="dxa"/>
          </w:tcPr>
          <w:p w:rsidR="004D144A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</w:tcPr>
          <w:p w:rsidR="004D144A" w:rsidRPr="00A11737" w:rsidRDefault="005D322D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dd4b9a36-e98e-4daa-8ef4-648dfa1529bd</w:t>
            </w:r>
          </w:p>
        </w:tc>
        <w:tc>
          <w:tcPr>
            <w:tcW w:w="5386" w:type="dxa"/>
          </w:tcPr>
          <w:p w:rsidR="004D144A" w:rsidRPr="004D7E32" w:rsidRDefault="004D144A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, з/у 0923001/1</w:t>
            </w:r>
          </w:p>
        </w:tc>
        <w:tc>
          <w:tcPr>
            <w:tcW w:w="3196" w:type="dxa"/>
          </w:tcPr>
          <w:p w:rsidR="004D144A" w:rsidRPr="004D7E32" w:rsidRDefault="004D144A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53:03:0923001:33</w:t>
            </w:r>
            <w:r w:rsidR="00065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D6378B" w:rsidTr="009A4CE8">
        <w:tc>
          <w:tcPr>
            <w:tcW w:w="1242" w:type="dxa"/>
          </w:tcPr>
          <w:p w:rsidR="00D6378B" w:rsidRPr="004D7E32" w:rsidRDefault="004D7E32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</w:tcPr>
          <w:p w:rsidR="00D6378B" w:rsidRPr="00A11737" w:rsidRDefault="00D6378B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4dd53ad5-956a-4283-8a77-5786d499b551</w:t>
            </w:r>
          </w:p>
        </w:tc>
        <w:tc>
          <w:tcPr>
            <w:tcW w:w="5386" w:type="dxa"/>
          </w:tcPr>
          <w:p w:rsidR="00D6378B" w:rsidRPr="004D7E32" w:rsidRDefault="00D6378B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ерганиха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, з/у 0917001/1</w:t>
            </w:r>
          </w:p>
        </w:tc>
        <w:tc>
          <w:tcPr>
            <w:tcW w:w="3196" w:type="dxa"/>
          </w:tcPr>
          <w:p w:rsidR="00D6378B" w:rsidRPr="004D7E32" w:rsidRDefault="00D6378B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53:03:0917001:410</w:t>
            </w:r>
          </w:p>
        </w:tc>
      </w:tr>
      <w:tr w:rsidR="0039234C" w:rsidTr="009A4CE8">
        <w:tc>
          <w:tcPr>
            <w:tcW w:w="1242" w:type="dxa"/>
          </w:tcPr>
          <w:p w:rsidR="0039234C" w:rsidRPr="004D7E32" w:rsidRDefault="0039234C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62" w:type="dxa"/>
          </w:tcPr>
          <w:p w:rsidR="0039234C" w:rsidRPr="00A11737" w:rsidRDefault="0039234C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1fd9e47b-a3f2-46c6-8d58-2275b2ff59ed</w:t>
            </w:r>
          </w:p>
        </w:tc>
        <w:tc>
          <w:tcPr>
            <w:tcW w:w="5386" w:type="dxa"/>
          </w:tcPr>
          <w:p w:rsidR="0039234C" w:rsidRPr="004D7E32" w:rsidRDefault="0039234C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0915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001/1</w:t>
            </w:r>
          </w:p>
        </w:tc>
        <w:tc>
          <w:tcPr>
            <w:tcW w:w="3196" w:type="dxa"/>
          </w:tcPr>
          <w:p w:rsidR="0039234C" w:rsidRPr="004D7E32" w:rsidRDefault="0039234C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53:03:0915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D0C49" w:rsidRPr="005D0C49" w:rsidTr="009A4CE8">
        <w:tc>
          <w:tcPr>
            <w:tcW w:w="1242" w:type="dxa"/>
          </w:tcPr>
          <w:p w:rsidR="005D0C49" w:rsidRDefault="005D0C49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62" w:type="dxa"/>
          </w:tcPr>
          <w:p w:rsidR="005D0C49" w:rsidRPr="00A11737" w:rsidRDefault="00A11737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677f644b-bf75-47fe-bc50-6b4926670819</w:t>
            </w:r>
          </w:p>
        </w:tc>
        <w:tc>
          <w:tcPr>
            <w:tcW w:w="5386" w:type="dxa"/>
          </w:tcPr>
          <w:p w:rsidR="005D0C49" w:rsidRPr="005D0C49" w:rsidRDefault="00A11737" w:rsidP="00D25D10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D0C49" w:rsidRPr="005D0C49" w:rsidRDefault="00A11737" w:rsidP="00D25D10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53:03:0000000:135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39FE" w:rsidRPr="005D0C49" w:rsidTr="009A4CE8">
        <w:tc>
          <w:tcPr>
            <w:tcW w:w="1242" w:type="dxa"/>
          </w:tcPr>
          <w:p w:rsidR="003539FE" w:rsidRDefault="003539FE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62" w:type="dxa"/>
          </w:tcPr>
          <w:p w:rsidR="003539FE" w:rsidRPr="00A11737" w:rsidRDefault="003539FE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717ed393-0335-456b-b554-dca264f13f77</w:t>
            </w:r>
          </w:p>
        </w:tc>
        <w:tc>
          <w:tcPr>
            <w:tcW w:w="5386" w:type="dxa"/>
          </w:tcPr>
          <w:p w:rsidR="003539FE" w:rsidRDefault="003539FE" w:rsidP="00D12102">
            <w:pPr>
              <w:jc w:val="center"/>
            </w:pP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 xml:space="preserve">район, Костковское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сторонье</w:t>
            </w:r>
            <w:proofErr w:type="spellEnd"/>
            <w:r w:rsidRPr="0062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>з/у 0000000/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3539FE" w:rsidRDefault="003539FE" w:rsidP="003539FE">
            <w:pPr>
              <w:jc w:val="center"/>
            </w:pPr>
            <w:r w:rsidRPr="002E54A1">
              <w:rPr>
                <w:rFonts w:ascii="Times New Roman" w:hAnsi="Times New Roman" w:cs="Times New Roman"/>
                <w:sz w:val="24"/>
                <w:szCs w:val="24"/>
              </w:rPr>
              <w:t>53:03:0000000:1359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9FE" w:rsidRPr="005D0C49" w:rsidTr="009A4CE8">
        <w:tc>
          <w:tcPr>
            <w:tcW w:w="1242" w:type="dxa"/>
          </w:tcPr>
          <w:p w:rsidR="003539FE" w:rsidRDefault="003539FE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62" w:type="dxa"/>
          </w:tcPr>
          <w:p w:rsidR="003539FE" w:rsidRPr="00A11737" w:rsidRDefault="003539FE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cba4caf2-fd0b-4435-90f0-c824ddbd2019</w:t>
            </w:r>
          </w:p>
        </w:tc>
        <w:tc>
          <w:tcPr>
            <w:tcW w:w="5386" w:type="dxa"/>
          </w:tcPr>
          <w:p w:rsidR="003539FE" w:rsidRDefault="003539FE" w:rsidP="00D1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Костковское сельское поселение</w:t>
            </w:r>
            <w:r w:rsidRPr="00620AEC">
              <w:rPr>
                <w:rFonts w:ascii="Times New Roman" w:hAnsi="Times New Roman" w:cs="Times New Roman"/>
                <w:sz w:val="24"/>
                <w:szCs w:val="24"/>
              </w:rPr>
              <w:t>, з/у 0000000/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E80" w:rsidRDefault="00770E80" w:rsidP="00D12102">
            <w:pPr>
              <w:jc w:val="center"/>
            </w:pPr>
          </w:p>
        </w:tc>
        <w:tc>
          <w:tcPr>
            <w:tcW w:w="3196" w:type="dxa"/>
          </w:tcPr>
          <w:p w:rsidR="003539FE" w:rsidRDefault="003539FE" w:rsidP="003539FE">
            <w:pPr>
              <w:jc w:val="center"/>
            </w:pPr>
            <w:r w:rsidRPr="002E54A1">
              <w:rPr>
                <w:rFonts w:ascii="Times New Roman" w:hAnsi="Times New Roman" w:cs="Times New Roman"/>
                <w:sz w:val="24"/>
                <w:szCs w:val="24"/>
              </w:rPr>
              <w:t>53:03:0000000:1359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AC8" w:rsidRPr="005D0C49" w:rsidTr="009A4CE8">
        <w:tc>
          <w:tcPr>
            <w:tcW w:w="1242" w:type="dxa"/>
          </w:tcPr>
          <w:p w:rsidR="00D91AC8" w:rsidRDefault="00D91AC8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62" w:type="dxa"/>
          </w:tcPr>
          <w:p w:rsidR="00D91AC8" w:rsidRPr="00D91AC8" w:rsidRDefault="00D91AC8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1A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9dd4b28d-4c97-4f5a-8afd-9f8f1b4e743f</w:t>
            </w:r>
          </w:p>
        </w:tc>
        <w:tc>
          <w:tcPr>
            <w:tcW w:w="5386" w:type="dxa"/>
          </w:tcPr>
          <w:p w:rsidR="00D91AC8" w:rsidRDefault="00D91AC8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</w:t>
            </w:r>
            <w:r w:rsidR="00D12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район, Костковское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E80" w:rsidRPr="004D7E32" w:rsidRDefault="00770E80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91AC8" w:rsidRPr="004D7E32" w:rsidRDefault="003632E9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D91AC8" w:rsidRPr="004D7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1AC8">
              <w:rPr>
                <w:rFonts w:ascii="Times New Roman" w:hAnsi="Times New Roman" w:cs="Times New Roman"/>
                <w:sz w:val="24"/>
                <w:szCs w:val="24"/>
              </w:rPr>
              <w:t>13607</w:t>
            </w:r>
          </w:p>
        </w:tc>
      </w:tr>
      <w:tr w:rsidR="007E0A48" w:rsidRPr="005D0C49" w:rsidTr="009A4CE8">
        <w:tc>
          <w:tcPr>
            <w:tcW w:w="1242" w:type="dxa"/>
          </w:tcPr>
          <w:p w:rsidR="007E0A48" w:rsidRDefault="007E0A48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</w:tcPr>
          <w:p w:rsidR="007E0A48" w:rsidRPr="007E0A48" w:rsidRDefault="007E0A48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0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12a6553c-595e-4d9d-adfa-cc03fd83b761</w:t>
            </w:r>
          </w:p>
        </w:tc>
        <w:tc>
          <w:tcPr>
            <w:tcW w:w="5386" w:type="dxa"/>
          </w:tcPr>
          <w:p w:rsidR="007E0A48" w:rsidRPr="004D7E32" w:rsidRDefault="00D12102" w:rsidP="00D25D10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, з/у</w:t>
            </w:r>
            <w:r w:rsidR="007E0A48">
              <w:rPr>
                <w:rFonts w:ascii="Times New Roman" w:hAnsi="Times New Roman" w:cs="Times New Roman"/>
                <w:sz w:val="24"/>
                <w:szCs w:val="24"/>
              </w:rPr>
              <w:t xml:space="preserve"> 89Б</w:t>
            </w:r>
          </w:p>
        </w:tc>
        <w:tc>
          <w:tcPr>
            <w:tcW w:w="3196" w:type="dxa"/>
          </w:tcPr>
          <w:p w:rsidR="007E0A48" w:rsidRDefault="007E0A48" w:rsidP="007E0A48">
            <w:pPr>
              <w:jc w:val="center"/>
            </w:pPr>
            <w:r w:rsidRPr="006D6FB2">
              <w:rPr>
                <w:rFonts w:ascii="Times New Roman" w:hAnsi="Times New Roman" w:cs="Times New Roman"/>
                <w:sz w:val="24"/>
                <w:szCs w:val="24"/>
              </w:rPr>
              <w:t>53:03:0931001: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7E0A48" w:rsidRPr="005D0C49" w:rsidTr="009A4CE8">
        <w:tc>
          <w:tcPr>
            <w:tcW w:w="1242" w:type="dxa"/>
          </w:tcPr>
          <w:p w:rsidR="007E0A48" w:rsidRDefault="007E0A48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62" w:type="dxa"/>
          </w:tcPr>
          <w:p w:rsidR="007E0A48" w:rsidRPr="007E0A48" w:rsidRDefault="007E0A48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0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5adbd718-1a53-4cb3-923e-c164fd71061e</w:t>
            </w:r>
          </w:p>
        </w:tc>
        <w:tc>
          <w:tcPr>
            <w:tcW w:w="5386" w:type="dxa"/>
          </w:tcPr>
          <w:p w:rsidR="007E0A48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7E0A48">
              <w:rPr>
                <w:rFonts w:ascii="Times New Roman" w:hAnsi="Times New Roman" w:cs="Times New Roman"/>
                <w:sz w:val="24"/>
                <w:szCs w:val="24"/>
              </w:rPr>
              <w:t>89В</w:t>
            </w:r>
          </w:p>
        </w:tc>
        <w:tc>
          <w:tcPr>
            <w:tcW w:w="3196" w:type="dxa"/>
          </w:tcPr>
          <w:p w:rsidR="007E0A48" w:rsidRDefault="007E0A48" w:rsidP="007E0A48">
            <w:pPr>
              <w:jc w:val="center"/>
            </w:pPr>
            <w:r w:rsidRPr="006D6FB2">
              <w:rPr>
                <w:rFonts w:ascii="Times New Roman" w:hAnsi="Times New Roman" w:cs="Times New Roman"/>
                <w:sz w:val="24"/>
                <w:szCs w:val="24"/>
              </w:rPr>
              <w:t>53:03:0931001: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E0A48" w:rsidRPr="005D0C49" w:rsidTr="009A4CE8">
        <w:tc>
          <w:tcPr>
            <w:tcW w:w="1242" w:type="dxa"/>
          </w:tcPr>
          <w:p w:rsidR="007E0A48" w:rsidRDefault="007E0A48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62" w:type="dxa"/>
          </w:tcPr>
          <w:p w:rsidR="007E0A48" w:rsidRPr="007E0A48" w:rsidRDefault="007E0A48" w:rsidP="00C2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1bc556ac-af29-4b4c-9521-8273b901cbc9</w:t>
            </w:r>
          </w:p>
        </w:tc>
        <w:tc>
          <w:tcPr>
            <w:tcW w:w="5386" w:type="dxa"/>
          </w:tcPr>
          <w:p w:rsidR="007E0A48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7E0A48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7E0A48">
              <w:rPr>
                <w:rFonts w:ascii="Times New Roman" w:hAnsi="Times New Roman" w:cs="Times New Roman"/>
                <w:sz w:val="24"/>
                <w:szCs w:val="24"/>
              </w:rPr>
              <w:t>89Г</w:t>
            </w:r>
          </w:p>
        </w:tc>
        <w:tc>
          <w:tcPr>
            <w:tcW w:w="3196" w:type="dxa"/>
          </w:tcPr>
          <w:p w:rsidR="007E0A48" w:rsidRDefault="007E0A48" w:rsidP="007E0A48">
            <w:pPr>
              <w:jc w:val="center"/>
            </w:pPr>
            <w:r w:rsidRPr="006D6FB2">
              <w:rPr>
                <w:rFonts w:ascii="Times New Roman" w:hAnsi="Times New Roman" w:cs="Times New Roman"/>
                <w:sz w:val="24"/>
                <w:szCs w:val="24"/>
              </w:rPr>
              <w:t>53:03:0931001: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3632E9" w:rsidRPr="005D0C49" w:rsidTr="009A4CE8">
        <w:tc>
          <w:tcPr>
            <w:tcW w:w="1242" w:type="dxa"/>
          </w:tcPr>
          <w:p w:rsidR="003632E9" w:rsidRDefault="003632E9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62" w:type="dxa"/>
          </w:tcPr>
          <w:p w:rsidR="003632E9" w:rsidRPr="003632E9" w:rsidRDefault="00766231" w:rsidP="00C21B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93fc87f1-4f9b-4ad9-8349-e7a7a5651558</w:t>
            </w:r>
          </w:p>
        </w:tc>
        <w:tc>
          <w:tcPr>
            <w:tcW w:w="5386" w:type="dxa"/>
          </w:tcPr>
          <w:p w:rsidR="003632E9" w:rsidRPr="004D7E32" w:rsidRDefault="00D12102" w:rsidP="00D2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 w:rsidR="00766231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76623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6" w:type="dxa"/>
          </w:tcPr>
          <w:p w:rsidR="003632E9" w:rsidRDefault="00766231" w:rsidP="00D25D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53:03:0936</w:t>
            </w:r>
            <w:r w:rsidRPr="006D6FB2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63887" w:rsidRPr="005D0C49" w:rsidTr="009A4CE8">
        <w:tc>
          <w:tcPr>
            <w:tcW w:w="1242" w:type="dxa"/>
          </w:tcPr>
          <w:p w:rsidR="00463887" w:rsidRDefault="004D6546" w:rsidP="0005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63887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63887" w:rsidRPr="00463887" w:rsidRDefault="00463887" w:rsidP="004638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887">
              <w:rPr>
                <w:rFonts w:ascii="Arial" w:hAnsi="Arial" w:cs="Arial"/>
                <w:color w:val="000000"/>
                <w:sz w:val="21"/>
                <w:szCs w:val="21"/>
              </w:rPr>
              <w:t>4a3dfebe-cefa-425d-ac42-15cd7863204c</w:t>
            </w:r>
          </w:p>
          <w:p w:rsidR="00463887" w:rsidRPr="00103033" w:rsidRDefault="00463887" w:rsidP="004638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386" w:type="dxa"/>
          </w:tcPr>
          <w:p w:rsidR="00463887" w:rsidRPr="00D12102" w:rsidRDefault="00D12102" w:rsidP="00D1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463887" w:rsidRPr="004D7E32">
              <w:rPr>
                <w:rFonts w:ascii="Times New Roman" w:hAnsi="Times New Roman" w:cs="Times New Roman"/>
                <w:sz w:val="24"/>
                <w:szCs w:val="24"/>
              </w:rPr>
              <w:t>, з/у 7</w:t>
            </w:r>
            <w:r w:rsidR="0046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463887" w:rsidRPr="004D7E32" w:rsidRDefault="00463887" w:rsidP="00D25D10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53:03:0911001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:338</w:t>
            </w:r>
          </w:p>
        </w:tc>
      </w:tr>
    </w:tbl>
    <w:p w:rsidR="008D17F3" w:rsidRPr="005D0C49" w:rsidRDefault="008D17F3" w:rsidP="00BD0AE6">
      <w:pPr>
        <w:rPr>
          <w:b/>
          <w:sz w:val="24"/>
        </w:rPr>
      </w:pPr>
    </w:p>
    <w:sectPr w:rsidR="008D17F3" w:rsidRPr="005D0C49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2E" w:rsidRDefault="0050122E" w:rsidP="00CE6538">
      <w:r>
        <w:separator/>
      </w:r>
    </w:p>
  </w:endnote>
  <w:endnote w:type="continuationSeparator" w:id="0">
    <w:p w:rsidR="0050122E" w:rsidRDefault="0050122E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2E" w:rsidRDefault="0050122E" w:rsidP="00CE6538">
      <w:r>
        <w:separator/>
      </w:r>
    </w:p>
  </w:footnote>
  <w:footnote w:type="continuationSeparator" w:id="0">
    <w:p w:rsidR="0050122E" w:rsidRDefault="0050122E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788"/>
    <w:rsid w:val="000B78E6"/>
    <w:rsid w:val="000B7D21"/>
    <w:rsid w:val="000C733A"/>
    <w:rsid w:val="000C7628"/>
    <w:rsid w:val="000D5395"/>
    <w:rsid w:val="000D57CB"/>
    <w:rsid w:val="000D7101"/>
    <w:rsid w:val="000F0024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F3A"/>
    <w:rsid w:val="0014146A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E17E3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32E9"/>
    <w:rsid w:val="00363D18"/>
    <w:rsid w:val="0037089E"/>
    <w:rsid w:val="00374C38"/>
    <w:rsid w:val="003750DE"/>
    <w:rsid w:val="00380564"/>
    <w:rsid w:val="00380CFC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3887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93AC7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5D0"/>
    <w:rsid w:val="0052226E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610CA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40A4"/>
    <w:rsid w:val="00752D0F"/>
    <w:rsid w:val="0075457A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4CE6"/>
    <w:rsid w:val="00A251AE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6378B"/>
    <w:rsid w:val="00D71D7B"/>
    <w:rsid w:val="00D72EBE"/>
    <w:rsid w:val="00D80AB6"/>
    <w:rsid w:val="00D8505D"/>
    <w:rsid w:val="00D8621A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76AF-0AA8-47A5-8EAF-80515D28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307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43</cp:revision>
  <cp:lastPrinted>2024-03-25T08:07:00Z</cp:lastPrinted>
  <dcterms:created xsi:type="dcterms:W3CDTF">2024-05-03T10:16:00Z</dcterms:created>
  <dcterms:modified xsi:type="dcterms:W3CDTF">2024-05-15T08:50:00Z</dcterms:modified>
</cp:coreProperties>
</file>