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26" w:rsidRPr="00363D18" w:rsidRDefault="00235C76" w:rsidP="000F0024">
      <w:pPr>
        <w:pStyle w:val="a3"/>
        <w:ind w:left="2160" w:firstLine="720"/>
        <w:jc w:val="left"/>
      </w:pPr>
      <w:r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55pt;margin-top:.45pt;width:61.8pt;height:79.2pt;z-index:251658240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84111033" r:id="rId9"/>
        </w:pict>
      </w:r>
      <w:r w:rsidR="000F0024">
        <w:rPr>
          <w:b/>
          <w:color w:val="000000"/>
          <w:sz w:val="28"/>
          <w:szCs w:val="28"/>
        </w:rPr>
        <w:t xml:space="preserve">          </w: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0F0024" w:rsidP="000F002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</w:t>
      </w:r>
      <w:r w:rsidR="001F6326"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Pr="000F0024" w:rsidRDefault="004E30BB" w:rsidP="000F002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0F0024" w:rsidRPr="000F0024">
        <w:rPr>
          <w:b/>
          <w:color w:val="000000"/>
          <w:sz w:val="28"/>
          <w:szCs w:val="28"/>
        </w:rPr>
        <w:t>АДМИНИСТРАЦИЯ КОСТКОВСКОГО СЕЛЬСКОГО ПОСЕЛЕНИЯ</w:t>
      </w:r>
    </w:p>
    <w:p w:rsidR="001F6326" w:rsidRDefault="001F6326" w:rsidP="000F0024">
      <w:pPr>
        <w:rPr>
          <w:b/>
          <w:color w:val="000000"/>
          <w:sz w:val="36"/>
          <w:szCs w:val="36"/>
        </w:rPr>
      </w:pPr>
    </w:p>
    <w:p w:rsidR="001F6326" w:rsidRPr="000F0024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36"/>
          <w:szCs w:val="36"/>
        </w:rPr>
        <w:t xml:space="preserve">                             </w:t>
      </w:r>
      <w:r w:rsidR="000F0024">
        <w:rPr>
          <w:b/>
          <w:color w:val="000000"/>
          <w:sz w:val="36"/>
          <w:szCs w:val="36"/>
        </w:rPr>
        <w:t xml:space="preserve">             </w:t>
      </w:r>
      <w:r>
        <w:rPr>
          <w:b/>
          <w:color w:val="000000"/>
          <w:sz w:val="36"/>
          <w:szCs w:val="36"/>
        </w:rPr>
        <w:t xml:space="preserve"> </w:t>
      </w:r>
      <w:r w:rsidRPr="000F0024">
        <w:rPr>
          <w:b/>
          <w:color w:val="000000"/>
          <w:sz w:val="28"/>
          <w:szCs w:val="28"/>
        </w:rPr>
        <w:t>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1F6326" w:rsidRPr="00870F80" w:rsidRDefault="009069CB" w:rsidP="001F6326">
      <w:pPr>
        <w:rPr>
          <w:sz w:val="28"/>
          <w:szCs w:val="28"/>
        </w:rPr>
      </w:pPr>
      <w:r w:rsidRPr="00870F80">
        <w:rPr>
          <w:sz w:val="28"/>
          <w:szCs w:val="28"/>
        </w:rPr>
        <w:t xml:space="preserve">от </w:t>
      </w:r>
      <w:r w:rsidR="00153873">
        <w:rPr>
          <w:sz w:val="28"/>
          <w:szCs w:val="28"/>
        </w:rPr>
        <w:t>02.08</w:t>
      </w:r>
      <w:r w:rsidR="00B1140D">
        <w:rPr>
          <w:sz w:val="28"/>
          <w:szCs w:val="28"/>
        </w:rPr>
        <w:t>.2024</w:t>
      </w:r>
      <w:r w:rsidR="00CB6AE1">
        <w:rPr>
          <w:sz w:val="28"/>
          <w:szCs w:val="28"/>
        </w:rPr>
        <w:t xml:space="preserve"> </w:t>
      </w:r>
      <w:r w:rsidR="00491C25" w:rsidRPr="00870F80">
        <w:rPr>
          <w:sz w:val="28"/>
          <w:szCs w:val="28"/>
        </w:rPr>
        <w:t xml:space="preserve"> № </w:t>
      </w:r>
      <w:r w:rsidR="00153873">
        <w:rPr>
          <w:sz w:val="28"/>
          <w:szCs w:val="28"/>
        </w:rPr>
        <w:t>9</w:t>
      </w:r>
      <w:r w:rsidR="004A659F">
        <w:rPr>
          <w:sz w:val="28"/>
          <w:szCs w:val="28"/>
        </w:rPr>
        <w:t>2</w:t>
      </w:r>
    </w:p>
    <w:p w:rsidR="000F6B8D" w:rsidRPr="00A07BD6" w:rsidRDefault="000F0024">
      <w:pPr>
        <w:rPr>
          <w:color w:val="000000"/>
          <w:sz w:val="28"/>
          <w:szCs w:val="28"/>
        </w:rPr>
      </w:pPr>
      <w:r w:rsidRPr="00A07BD6">
        <w:rPr>
          <w:color w:val="000000"/>
          <w:sz w:val="28"/>
          <w:szCs w:val="28"/>
        </w:rPr>
        <w:t>д. Костково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уточнении сведений, </w:t>
      </w: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содержащихся в Государственном </w:t>
      </w: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адресном </w:t>
      </w:r>
      <w:proofErr w:type="gramStart"/>
      <w:r>
        <w:rPr>
          <w:rFonts w:ascii="Times New Roman" w:hAnsi="Times New Roman"/>
          <w:b/>
          <w:sz w:val="28"/>
          <w:szCs w:val="28"/>
        </w:rPr>
        <w:t>реестре</w:t>
      </w:r>
      <w:proofErr w:type="gramEnd"/>
    </w:p>
    <w:p w:rsidR="008D17F3" w:rsidRPr="004A4728" w:rsidRDefault="00B34E99" w:rsidP="008D17F3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br/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</w:t>
      </w:r>
      <w:r w:rsidR="008D17F3">
        <w:rPr>
          <w:rFonts w:ascii="Times New Roman" w:hAnsi="Times New Roman"/>
          <w:sz w:val="28"/>
          <w:szCs w:val="28"/>
        </w:rPr>
        <w:t>Руководствуясь постановлением Правительства Росс</w:t>
      </w:r>
      <w:r w:rsidR="0039234C">
        <w:rPr>
          <w:rFonts w:ascii="Times New Roman" w:hAnsi="Times New Roman"/>
          <w:sz w:val="28"/>
          <w:szCs w:val="28"/>
        </w:rPr>
        <w:t xml:space="preserve">ийской Федерации от 19.11.2014 </w:t>
      </w:r>
      <w:r w:rsidR="008D17F3">
        <w:rPr>
          <w:rFonts w:ascii="Times New Roman" w:hAnsi="Times New Roman"/>
          <w:sz w:val="28"/>
          <w:szCs w:val="28"/>
        </w:rPr>
        <w:t>№</w:t>
      </w:r>
      <w:r w:rsidR="0039234C">
        <w:rPr>
          <w:rFonts w:ascii="Times New Roman" w:hAnsi="Times New Roman"/>
          <w:sz w:val="28"/>
          <w:szCs w:val="28"/>
        </w:rPr>
        <w:t xml:space="preserve"> </w:t>
      </w:r>
      <w:r w:rsidR="008D17F3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</w:p>
    <w:p w:rsidR="008D17F3" w:rsidRDefault="008D17F3" w:rsidP="008D17F3">
      <w:pPr>
        <w:pStyle w:val="a8"/>
        <w:rPr>
          <w:rFonts w:ascii="Times New Roman" w:hAnsi="Times New Roman"/>
          <w:sz w:val="28"/>
          <w:szCs w:val="28"/>
        </w:rPr>
      </w:pPr>
    </w:p>
    <w:p w:rsidR="008D17F3" w:rsidRDefault="008D17F3" w:rsidP="008D17F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8D17F3" w:rsidRPr="00CF6FD4" w:rsidRDefault="008D17F3" w:rsidP="008D17F3">
      <w:pPr>
        <w:ind w:firstLine="708"/>
        <w:jc w:val="both"/>
        <w:rPr>
          <w:szCs w:val="28"/>
        </w:rPr>
      </w:pPr>
      <w:r>
        <w:rPr>
          <w:sz w:val="28"/>
          <w:szCs w:val="28"/>
        </w:rPr>
        <w:t>1. Уточнить сведения, содержащиеся в Государственном адресном реестре: Новгородская область, Валдайский</w:t>
      </w:r>
      <w:r w:rsidR="000F0024">
        <w:rPr>
          <w:sz w:val="28"/>
          <w:szCs w:val="28"/>
        </w:rPr>
        <w:t xml:space="preserve"> муниципальный район, Костков</w:t>
      </w:r>
      <w:r>
        <w:rPr>
          <w:sz w:val="28"/>
          <w:szCs w:val="28"/>
        </w:rPr>
        <w:t xml:space="preserve">ское сельское поселение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. </w:t>
      </w:r>
    </w:p>
    <w:p w:rsidR="008D17F3" w:rsidRDefault="008D17F3" w:rsidP="008D17F3">
      <w:pPr>
        <w:tabs>
          <w:tab w:val="left" w:pos="0"/>
        </w:tabs>
        <w:jc w:val="both"/>
        <w:rPr>
          <w:rFonts w:ascii="Calibri" w:hAnsi="Calibri"/>
          <w:sz w:val="28"/>
          <w:szCs w:val="28"/>
        </w:rPr>
      </w:pPr>
    </w:p>
    <w:p w:rsidR="00B34E99" w:rsidRDefault="00B34E99" w:rsidP="00B34E99">
      <w:pPr>
        <w:pStyle w:val="a4"/>
        <w:rPr>
          <w:sz w:val="28"/>
          <w:szCs w:val="28"/>
        </w:rPr>
      </w:pPr>
    </w:p>
    <w:p w:rsidR="005939F5" w:rsidRDefault="002D29D2" w:rsidP="00904973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Глава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939F5">
        <w:rPr>
          <w:rFonts w:ascii="Times New Roman" w:hAnsi="Times New Roman"/>
          <w:b/>
          <w:color w:val="000000"/>
          <w:sz w:val="28"/>
          <w:szCs w:val="28"/>
        </w:rPr>
        <w:t xml:space="preserve">Костковского </w:t>
      </w:r>
    </w:p>
    <w:p w:rsidR="00B34E99" w:rsidRPr="009D73C1" w:rsidRDefault="00B34E99" w:rsidP="0090497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9D73C1">
        <w:rPr>
          <w:rFonts w:ascii="Times New Roman" w:hAnsi="Times New Roman"/>
          <w:b/>
          <w:color w:val="000000"/>
          <w:sz w:val="28"/>
          <w:szCs w:val="28"/>
        </w:rPr>
        <w:t>сельского поселения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2104C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2A2BB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939F5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Н.А.</w:t>
      </w:r>
      <w:r w:rsidR="00367CA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39F5">
        <w:rPr>
          <w:rFonts w:ascii="Times New Roman" w:hAnsi="Times New Roman"/>
          <w:b/>
          <w:color w:val="000000"/>
          <w:sz w:val="28"/>
          <w:szCs w:val="28"/>
        </w:rPr>
        <w:t>Бондаренко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Default="00BD0AE6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8D17F3">
      <w:pPr>
        <w:jc w:val="right"/>
        <w:rPr>
          <w:sz w:val="24"/>
          <w:szCs w:val="24"/>
        </w:rPr>
        <w:sectPr w:rsidR="008D17F3" w:rsidSect="007C007B">
          <w:pgSz w:w="11906" w:h="16838"/>
          <w:pgMar w:top="794" w:right="794" w:bottom="680" w:left="1247" w:header="720" w:footer="720" w:gutter="0"/>
          <w:cols w:space="720"/>
        </w:sectPr>
      </w:pPr>
    </w:p>
    <w:p w:rsidR="008D17F3" w:rsidRPr="004A4728" w:rsidRDefault="008D17F3" w:rsidP="008D17F3">
      <w:pPr>
        <w:jc w:val="right"/>
        <w:rPr>
          <w:sz w:val="24"/>
          <w:szCs w:val="24"/>
        </w:rPr>
      </w:pPr>
      <w:r w:rsidRPr="004A4728">
        <w:rPr>
          <w:sz w:val="24"/>
          <w:szCs w:val="24"/>
        </w:rPr>
        <w:lastRenderedPageBreak/>
        <w:t>Приложение</w:t>
      </w:r>
    </w:p>
    <w:p w:rsidR="008D17F3" w:rsidRPr="004A4728" w:rsidRDefault="008D17F3" w:rsidP="008D17F3">
      <w:pPr>
        <w:jc w:val="right"/>
        <w:rPr>
          <w:sz w:val="24"/>
          <w:szCs w:val="24"/>
        </w:rPr>
      </w:pPr>
      <w:r w:rsidRPr="004A4728">
        <w:rPr>
          <w:sz w:val="24"/>
          <w:szCs w:val="24"/>
        </w:rPr>
        <w:t xml:space="preserve">к постановлению Администрации </w:t>
      </w:r>
    </w:p>
    <w:p w:rsidR="008D17F3" w:rsidRPr="004A4728" w:rsidRDefault="001E3137" w:rsidP="008D17F3">
      <w:pPr>
        <w:jc w:val="right"/>
        <w:rPr>
          <w:sz w:val="24"/>
          <w:szCs w:val="24"/>
        </w:rPr>
      </w:pPr>
      <w:r>
        <w:rPr>
          <w:sz w:val="24"/>
          <w:szCs w:val="24"/>
        </w:rPr>
        <w:t>Костков</w:t>
      </w:r>
      <w:r w:rsidR="008D17F3">
        <w:rPr>
          <w:sz w:val="24"/>
          <w:szCs w:val="24"/>
        </w:rPr>
        <w:t>ского</w:t>
      </w:r>
      <w:r w:rsidR="008D17F3" w:rsidRPr="004A4728">
        <w:rPr>
          <w:sz w:val="24"/>
          <w:szCs w:val="24"/>
        </w:rPr>
        <w:t xml:space="preserve"> сельского поселения</w:t>
      </w:r>
    </w:p>
    <w:p w:rsidR="008D17F3" w:rsidRPr="00540554" w:rsidRDefault="008D17F3" w:rsidP="008D17F3">
      <w:pPr>
        <w:jc w:val="right"/>
        <w:rPr>
          <w:sz w:val="24"/>
          <w:szCs w:val="24"/>
        </w:rPr>
      </w:pPr>
      <w:r w:rsidRPr="00540554">
        <w:rPr>
          <w:sz w:val="24"/>
          <w:szCs w:val="24"/>
        </w:rPr>
        <w:t xml:space="preserve">от  </w:t>
      </w:r>
      <w:r w:rsidR="00153873">
        <w:rPr>
          <w:sz w:val="24"/>
          <w:szCs w:val="24"/>
        </w:rPr>
        <w:t>02</w:t>
      </w:r>
      <w:r w:rsidRPr="00540554">
        <w:rPr>
          <w:sz w:val="24"/>
          <w:szCs w:val="24"/>
        </w:rPr>
        <w:t>.</w:t>
      </w:r>
      <w:r w:rsidR="002510C3">
        <w:rPr>
          <w:sz w:val="24"/>
          <w:szCs w:val="24"/>
        </w:rPr>
        <w:t>08</w:t>
      </w:r>
      <w:r w:rsidR="00B1140D">
        <w:rPr>
          <w:sz w:val="24"/>
          <w:szCs w:val="24"/>
        </w:rPr>
        <w:t>.2024</w:t>
      </w:r>
      <w:r w:rsidRPr="00540554">
        <w:rPr>
          <w:sz w:val="24"/>
          <w:szCs w:val="24"/>
        </w:rPr>
        <w:t xml:space="preserve">  №</w:t>
      </w:r>
      <w:r w:rsidR="004A659F">
        <w:rPr>
          <w:sz w:val="24"/>
          <w:szCs w:val="24"/>
        </w:rPr>
        <w:t xml:space="preserve"> 92</w:t>
      </w:r>
      <w:r w:rsidR="00D4631C">
        <w:rPr>
          <w:sz w:val="24"/>
          <w:szCs w:val="24"/>
        </w:rPr>
        <w:t xml:space="preserve"> </w:t>
      </w:r>
    </w:p>
    <w:p w:rsidR="008D17F3" w:rsidRDefault="008D17F3" w:rsidP="008D17F3">
      <w:pPr>
        <w:jc w:val="right"/>
        <w:rPr>
          <w:sz w:val="24"/>
          <w:szCs w:val="24"/>
        </w:rPr>
      </w:pPr>
    </w:p>
    <w:p w:rsidR="008D17F3" w:rsidRPr="00770E80" w:rsidRDefault="008D17F3" w:rsidP="00770E80">
      <w:pPr>
        <w:jc w:val="center"/>
        <w:rPr>
          <w:b/>
          <w:sz w:val="28"/>
          <w:szCs w:val="28"/>
        </w:rPr>
      </w:pPr>
      <w:r w:rsidRPr="004A4728">
        <w:rPr>
          <w:b/>
          <w:sz w:val="28"/>
          <w:szCs w:val="28"/>
        </w:rPr>
        <w:t>Уточняемые сведения, содержащиеся в Государственном адресном реестре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4678"/>
        <w:gridCol w:w="6095"/>
        <w:gridCol w:w="2771"/>
      </w:tblGrid>
      <w:tr w:rsidR="008D17F3" w:rsidTr="004A659F">
        <w:tc>
          <w:tcPr>
            <w:tcW w:w="1242" w:type="dxa"/>
          </w:tcPr>
          <w:p w:rsidR="008D17F3" w:rsidRDefault="008D17F3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8D17F3" w:rsidRDefault="008D17F3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идентификатор</w:t>
            </w:r>
          </w:p>
        </w:tc>
        <w:tc>
          <w:tcPr>
            <w:tcW w:w="6095" w:type="dxa"/>
          </w:tcPr>
          <w:p w:rsidR="008D17F3" w:rsidRDefault="008D17F3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2771" w:type="dxa"/>
          </w:tcPr>
          <w:p w:rsidR="008D17F3" w:rsidRDefault="008D17F3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</w:tr>
      <w:tr w:rsidR="002731F1" w:rsidRPr="00564926" w:rsidTr="004A659F">
        <w:tc>
          <w:tcPr>
            <w:tcW w:w="1242" w:type="dxa"/>
          </w:tcPr>
          <w:p w:rsidR="002731F1" w:rsidRDefault="002731F1" w:rsidP="00E71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731F1" w:rsidRPr="00564926" w:rsidRDefault="002731F1" w:rsidP="00413244">
            <w:pPr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</w:pPr>
            <w:r w:rsidRPr="00564926">
              <w:rPr>
                <w:lang w:val="en-US"/>
              </w:rPr>
              <w:br/>
            </w:r>
            <w:r w:rsidRPr="00564926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eb448cfc-ddd0-4bbf-bf95-da48be770bfc</w:t>
            </w:r>
          </w:p>
        </w:tc>
        <w:tc>
          <w:tcPr>
            <w:tcW w:w="6095" w:type="dxa"/>
          </w:tcPr>
          <w:p w:rsidR="002731F1" w:rsidRPr="00564926" w:rsidRDefault="002731F1" w:rsidP="00BA2192">
            <w:pPr>
              <w:jc w:val="center"/>
              <w:rPr>
                <w:sz w:val="24"/>
                <w:szCs w:val="24"/>
              </w:rPr>
            </w:pPr>
            <w:r w:rsidRPr="00741779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74177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4177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41779">
              <w:rPr>
                <w:rFonts w:ascii="Times New Roman" w:hAnsi="Times New Roman" w:cs="Times New Roman"/>
                <w:sz w:val="24"/>
                <w:szCs w:val="24"/>
              </w:rPr>
              <w:t>атцы</w:t>
            </w:r>
            <w:proofErr w:type="spellEnd"/>
            <w:r w:rsidRPr="007417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ул.Васильева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1779">
              <w:rPr>
                <w:rFonts w:ascii="Times New Roman" w:hAnsi="Times New Roman" w:cs="Times New Roman"/>
                <w:sz w:val="24"/>
                <w:szCs w:val="24"/>
              </w:rPr>
              <w:t xml:space="preserve">з/у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771" w:type="dxa"/>
          </w:tcPr>
          <w:p w:rsidR="002731F1" w:rsidRPr="00564926" w:rsidRDefault="00C11E1C" w:rsidP="00E71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53:03:0931001:22</w:t>
            </w:r>
            <w:bookmarkStart w:id="0" w:name="_GoBack"/>
            <w:bookmarkEnd w:id="0"/>
            <w:r w:rsidR="002731F1">
              <w:rPr>
                <w:sz w:val="24"/>
                <w:szCs w:val="24"/>
              </w:rPr>
              <w:t>6</w:t>
            </w:r>
          </w:p>
        </w:tc>
      </w:tr>
      <w:tr w:rsidR="002731F1" w:rsidRPr="00564926" w:rsidTr="004A659F">
        <w:tc>
          <w:tcPr>
            <w:tcW w:w="1242" w:type="dxa"/>
          </w:tcPr>
          <w:p w:rsidR="002731F1" w:rsidRDefault="002731F1" w:rsidP="00E71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731F1" w:rsidRPr="00564926" w:rsidRDefault="002731F1" w:rsidP="00413244">
            <w:pPr>
              <w:rPr>
                <w:lang w:val="en-US"/>
              </w:rPr>
            </w:pPr>
            <w:r>
              <w:br/>
            </w:r>
            <w:r>
              <w:rPr>
                <w:rFonts w:ascii="Arial" w:hAnsi="Arial" w:cs="Arial"/>
                <w:color w:val="2D2F39"/>
                <w:shd w:val="clear" w:color="auto" w:fill="FFFFFF"/>
              </w:rPr>
              <w:t>89992121-e0fa-4b2b-9d7b-095505f5d0bb</w:t>
            </w:r>
          </w:p>
        </w:tc>
        <w:tc>
          <w:tcPr>
            <w:tcW w:w="6095" w:type="dxa"/>
          </w:tcPr>
          <w:p w:rsidR="002731F1" w:rsidRDefault="002731F1" w:rsidP="001A1853">
            <w:pPr>
              <w:jc w:val="center"/>
            </w:pPr>
            <w:r w:rsidRPr="009D5074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9D50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9D507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D5074">
              <w:rPr>
                <w:rFonts w:ascii="Times New Roman" w:hAnsi="Times New Roman" w:cs="Times New Roman"/>
                <w:sz w:val="24"/>
                <w:szCs w:val="24"/>
              </w:rPr>
              <w:t>атцы</w:t>
            </w:r>
            <w:proofErr w:type="spellEnd"/>
            <w:r w:rsidRPr="009D50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5074">
              <w:rPr>
                <w:rFonts w:ascii="Times New Roman" w:hAnsi="Times New Roman" w:cs="Times New Roman"/>
                <w:sz w:val="24"/>
                <w:szCs w:val="24"/>
              </w:rPr>
              <w:t>ул.Васильева</w:t>
            </w:r>
            <w:proofErr w:type="spellEnd"/>
            <w:r w:rsidRPr="009D5074">
              <w:rPr>
                <w:rFonts w:ascii="Times New Roman" w:hAnsi="Times New Roman" w:cs="Times New Roman"/>
                <w:sz w:val="24"/>
                <w:szCs w:val="24"/>
              </w:rPr>
              <w:t xml:space="preserve">, з/у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771" w:type="dxa"/>
          </w:tcPr>
          <w:p w:rsidR="002731F1" w:rsidRPr="00564926" w:rsidRDefault="002731F1" w:rsidP="00B60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53:03:0931001:435</w:t>
            </w:r>
          </w:p>
        </w:tc>
      </w:tr>
      <w:tr w:rsidR="002731F1" w:rsidRPr="00564926" w:rsidTr="004A659F">
        <w:tc>
          <w:tcPr>
            <w:tcW w:w="1242" w:type="dxa"/>
          </w:tcPr>
          <w:p w:rsidR="002731F1" w:rsidRDefault="002731F1" w:rsidP="00E71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2731F1" w:rsidRPr="00564926" w:rsidRDefault="002731F1" w:rsidP="00413244">
            <w:r>
              <w:rPr>
                <w:rFonts w:ascii="Arial" w:hAnsi="Arial" w:cs="Arial"/>
                <w:color w:val="2D2F39"/>
                <w:shd w:val="clear" w:color="auto" w:fill="FFFFFF"/>
              </w:rPr>
              <w:t>872425b4-1d18-4093-8082-1fa1204c53f9</w:t>
            </w:r>
          </w:p>
        </w:tc>
        <w:tc>
          <w:tcPr>
            <w:tcW w:w="6095" w:type="dxa"/>
          </w:tcPr>
          <w:p w:rsidR="002731F1" w:rsidRDefault="002731F1" w:rsidP="001A1853">
            <w:pPr>
              <w:jc w:val="center"/>
            </w:pPr>
            <w:r w:rsidRPr="009D5074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9D50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9D507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D5074">
              <w:rPr>
                <w:rFonts w:ascii="Times New Roman" w:hAnsi="Times New Roman" w:cs="Times New Roman"/>
                <w:sz w:val="24"/>
                <w:szCs w:val="24"/>
              </w:rPr>
              <w:t>атцы</w:t>
            </w:r>
            <w:proofErr w:type="spellEnd"/>
            <w:r w:rsidRPr="009D50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5074">
              <w:rPr>
                <w:rFonts w:ascii="Times New Roman" w:hAnsi="Times New Roman" w:cs="Times New Roman"/>
                <w:sz w:val="24"/>
                <w:szCs w:val="24"/>
              </w:rPr>
              <w:t>ул.Васильева</w:t>
            </w:r>
            <w:proofErr w:type="spellEnd"/>
            <w:r w:rsidRPr="009D5074">
              <w:rPr>
                <w:rFonts w:ascii="Times New Roman" w:hAnsi="Times New Roman" w:cs="Times New Roman"/>
                <w:sz w:val="24"/>
                <w:szCs w:val="24"/>
              </w:rPr>
              <w:t xml:space="preserve">, з/у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771" w:type="dxa"/>
          </w:tcPr>
          <w:p w:rsidR="002731F1" w:rsidRPr="00564926" w:rsidRDefault="002731F1" w:rsidP="00B60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53:03:0931001:235</w:t>
            </w:r>
          </w:p>
        </w:tc>
      </w:tr>
      <w:tr w:rsidR="002731F1" w:rsidRPr="00564926" w:rsidTr="004A659F">
        <w:tc>
          <w:tcPr>
            <w:tcW w:w="1242" w:type="dxa"/>
          </w:tcPr>
          <w:p w:rsidR="002731F1" w:rsidRDefault="002731F1" w:rsidP="00E71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2731F1" w:rsidRPr="00564926" w:rsidRDefault="002731F1" w:rsidP="00413244">
            <w:r>
              <w:rPr>
                <w:rFonts w:ascii="Arial" w:hAnsi="Arial" w:cs="Arial"/>
                <w:color w:val="2D2F39"/>
                <w:shd w:val="clear" w:color="auto" w:fill="FFFFFF"/>
              </w:rPr>
              <w:t>6400b74c-2460-441f-bd5c-881f46cf512e</w:t>
            </w:r>
          </w:p>
        </w:tc>
        <w:tc>
          <w:tcPr>
            <w:tcW w:w="6095" w:type="dxa"/>
          </w:tcPr>
          <w:p w:rsidR="002731F1" w:rsidRDefault="002731F1" w:rsidP="001A1853">
            <w:pPr>
              <w:jc w:val="center"/>
            </w:pPr>
            <w:r w:rsidRPr="00A5287D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A5287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5287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5287D">
              <w:rPr>
                <w:rFonts w:ascii="Times New Roman" w:hAnsi="Times New Roman" w:cs="Times New Roman"/>
                <w:sz w:val="24"/>
                <w:szCs w:val="24"/>
              </w:rPr>
              <w:t>атцы</w:t>
            </w:r>
            <w:proofErr w:type="spellEnd"/>
            <w:r w:rsidRPr="00A528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87D">
              <w:rPr>
                <w:rFonts w:ascii="Times New Roman" w:hAnsi="Times New Roman" w:cs="Times New Roman"/>
                <w:sz w:val="24"/>
                <w:szCs w:val="24"/>
              </w:rPr>
              <w:t>ул.Васильева</w:t>
            </w:r>
            <w:proofErr w:type="spellEnd"/>
            <w:r w:rsidRPr="00A5287D">
              <w:rPr>
                <w:rFonts w:ascii="Times New Roman" w:hAnsi="Times New Roman" w:cs="Times New Roman"/>
                <w:sz w:val="24"/>
                <w:szCs w:val="24"/>
              </w:rPr>
              <w:t xml:space="preserve">, з/у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771" w:type="dxa"/>
          </w:tcPr>
          <w:p w:rsidR="002731F1" w:rsidRPr="00564926" w:rsidRDefault="002731F1" w:rsidP="00E71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53:03:0931001:372</w:t>
            </w:r>
          </w:p>
        </w:tc>
      </w:tr>
      <w:tr w:rsidR="00C4286E" w:rsidRPr="00564926" w:rsidTr="004A659F">
        <w:tc>
          <w:tcPr>
            <w:tcW w:w="1242" w:type="dxa"/>
          </w:tcPr>
          <w:p w:rsidR="00C4286E" w:rsidRDefault="00C4286E" w:rsidP="00E71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C4286E" w:rsidRPr="00564926" w:rsidRDefault="00C4286E" w:rsidP="00413244">
            <w:r>
              <w:rPr>
                <w:rFonts w:ascii="Arial" w:hAnsi="Arial" w:cs="Arial"/>
                <w:color w:val="2D2F39"/>
                <w:shd w:val="clear" w:color="auto" w:fill="FFFFFF"/>
              </w:rPr>
              <w:t>c369b2cf-a5e2-4824-98d3-08803af7c120</w:t>
            </w:r>
          </w:p>
        </w:tc>
        <w:tc>
          <w:tcPr>
            <w:tcW w:w="6095" w:type="dxa"/>
          </w:tcPr>
          <w:p w:rsidR="00C4286E" w:rsidRPr="004A659F" w:rsidRDefault="00C4286E" w:rsidP="004A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7D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A5287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5287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5287D">
              <w:rPr>
                <w:rFonts w:ascii="Times New Roman" w:hAnsi="Times New Roman" w:cs="Times New Roman"/>
                <w:sz w:val="24"/>
                <w:szCs w:val="24"/>
              </w:rPr>
              <w:t>атцы</w:t>
            </w:r>
            <w:proofErr w:type="spellEnd"/>
            <w:r w:rsidRPr="00A528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87D">
              <w:rPr>
                <w:rFonts w:ascii="Times New Roman" w:hAnsi="Times New Roman" w:cs="Times New Roman"/>
                <w:sz w:val="24"/>
                <w:szCs w:val="24"/>
              </w:rPr>
              <w:t>ул.Васильева</w:t>
            </w:r>
            <w:proofErr w:type="spellEnd"/>
            <w:r w:rsidRPr="00A528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200</w:t>
            </w:r>
          </w:p>
        </w:tc>
        <w:tc>
          <w:tcPr>
            <w:tcW w:w="2771" w:type="dxa"/>
          </w:tcPr>
          <w:p w:rsidR="00C4286E" w:rsidRPr="008A35D1" w:rsidRDefault="00C4286E" w:rsidP="00B60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53:03:0931001:361</w:t>
            </w:r>
          </w:p>
        </w:tc>
      </w:tr>
      <w:tr w:rsidR="003B7175" w:rsidRPr="00564926" w:rsidTr="004A659F">
        <w:tc>
          <w:tcPr>
            <w:tcW w:w="1242" w:type="dxa"/>
          </w:tcPr>
          <w:p w:rsidR="003B7175" w:rsidRDefault="003B7175" w:rsidP="00E71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3B7175" w:rsidRPr="003B7175" w:rsidRDefault="003B7175" w:rsidP="00413244">
            <w:pPr>
              <w:rPr>
                <w:lang w:val="en-US"/>
              </w:rPr>
            </w:pPr>
            <w:r w:rsidRPr="003B7175">
              <w:rPr>
                <w:lang w:val="en-US"/>
              </w:rPr>
              <w:br/>
            </w:r>
            <w:r w:rsidRPr="003B7175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ed4a53ba-422c-457b-92eb-214b6e7a9c52</w:t>
            </w:r>
          </w:p>
        </w:tc>
        <w:tc>
          <w:tcPr>
            <w:tcW w:w="6095" w:type="dxa"/>
          </w:tcPr>
          <w:p w:rsidR="003B7175" w:rsidRDefault="003B7175" w:rsidP="001A1853">
            <w:pPr>
              <w:jc w:val="center"/>
            </w:pPr>
            <w:r w:rsidRPr="00A5287D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A5287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5287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5287D">
              <w:rPr>
                <w:rFonts w:ascii="Times New Roman" w:hAnsi="Times New Roman" w:cs="Times New Roman"/>
                <w:sz w:val="24"/>
                <w:szCs w:val="24"/>
              </w:rPr>
              <w:t>атцы</w:t>
            </w:r>
            <w:proofErr w:type="spellEnd"/>
            <w:r w:rsidRPr="00A528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87D">
              <w:rPr>
                <w:rFonts w:ascii="Times New Roman" w:hAnsi="Times New Roman" w:cs="Times New Roman"/>
                <w:sz w:val="24"/>
                <w:szCs w:val="24"/>
              </w:rPr>
              <w:t>ул.Васильева</w:t>
            </w:r>
            <w:proofErr w:type="spellEnd"/>
            <w:r w:rsidRPr="00A5287D">
              <w:rPr>
                <w:rFonts w:ascii="Times New Roman" w:hAnsi="Times New Roman" w:cs="Times New Roman"/>
                <w:sz w:val="24"/>
                <w:szCs w:val="24"/>
              </w:rPr>
              <w:t>, з/у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78</w:t>
            </w:r>
          </w:p>
        </w:tc>
        <w:tc>
          <w:tcPr>
            <w:tcW w:w="2771" w:type="dxa"/>
          </w:tcPr>
          <w:p w:rsidR="003B7175" w:rsidRPr="008A35D1" w:rsidRDefault="003B7175" w:rsidP="00B60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53:03:0936001:23</w:t>
            </w:r>
          </w:p>
        </w:tc>
      </w:tr>
      <w:tr w:rsidR="008C411E" w:rsidRPr="008C411E" w:rsidTr="004A659F">
        <w:tc>
          <w:tcPr>
            <w:tcW w:w="1242" w:type="dxa"/>
          </w:tcPr>
          <w:p w:rsidR="008C411E" w:rsidRDefault="008C411E" w:rsidP="00E71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8C411E" w:rsidRPr="008C411E" w:rsidRDefault="008C411E" w:rsidP="00413244">
            <w:pPr>
              <w:rPr>
                <w:lang w:val="en-US"/>
              </w:rPr>
            </w:pPr>
            <w:r w:rsidRPr="008C411E">
              <w:rPr>
                <w:lang w:val="en-US"/>
              </w:rPr>
              <w:br/>
            </w:r>
            <w:r w:rsidRPr="008C411E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bc79e497-6f70-4df3-a4af-971fe421d036</w:t>
            </w:r>
          </w:p>
        </w:tc>
        <w:tc>
          <w:tcPr>
            <w:tcW w:w="6095" w:type="dxa"/>
          </w:tcPr>
          <w:p w:rsidR="008C411E" w:rsidRPr="008C411E" w:rsidRDefault="008C411E" w:rsidP="001A1853">
            <w:pPr>
              <w:jc w:val="center"/>
              <w:rPr>
                <w:sz w:val="24"/>
                <w:szCs w:val="24"/>
              </w:rPr>
            </w:pPr>
            <w:r w:rsidRPr="00A5287D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A5287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5287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5287D">
              <w:rPr>
                <w:rFonts w:ascii="Times New Roman" w:hAnsi="Times New Roman" w:cs="Times New Roman"/>
                <w:sz w:val="24"/>
                <w:szCs w:val="24"/>
              </w:rPr>
              <w:t>атцы</w:t>
            </w:r>
            <w:proofErr w:type="spellEnd"/>
            <w:r w:rsidRPr="00A528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87D">
              <w:rPr>
                <w:rFonts w:ascii="Times New Roman" w:hAnsi="Times New Roman" w:cs="Times New Roman"/>
                <w:sz w:val="24"/>
                <w:szCs w:val="24"/>
              </w:rPr>
              <w:t>ул.Васильева</w:t>
            </w:r>
            <w:proofErr w:type="spellEnd"/>
            <w:r w:rsidRPr="00A5287D">
              <w:rPr>
                <w:rFonts w:ascii="Times New Roman" w:hAnsi="Times New Roman" w:cs="Times New Roman"/>
                <w:sz w:val="24"/>
                <w:szCs w:val="24"/>
              </w:rPr>
              <w:t>, з/у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</w:tc>
        <w:tc>
          <w:tcPr>
            <w:tcW w:w="2771" w:type="dxa"/>
          </w:tcPr>
          <w:p w:rsidR="008C411E" w:rsidRPr="008A35D1" w:rsidRDefault="008C411E" w:rsidP="00B60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53:03:0931001:</w:t>
            </w:r>
            <w:r w:rsidR="00F630D2">
              <w:rPr>
                <w:sz w:val="24"/>
                <w:szCs w:val="24"/>
              </w:rPr>
              <w:t>233</w:t>
            </w:r>
          </w:p>
        </w:tc>
      </w:tr>
      <w:tr w:rsidR="00F630D2" w:rsidRPr="00564926" w:rsidTr="004A659F">
        <w:tc>
          <w:tcPr>
            <w:tcW w:w="1242" w:type="dxa"/>
          </w:tcPr>
          <w:p w:rsidR="00F630D2" w:rsidRDefault="00F630D2" w:rsidP="00E71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F630D2" w:rsidRPr="00564926" w:rsidRDefault="00F630D2" w:rsidP="00413244">
            <w:r>
              <w:rPr>
                <w:rFonts w:ascii="Arial" w:hAnsi="Arial" w:cs="Arial"/>
                <w:color w:val="2D2F39"/>
                <w:shd w:val="clear" w:color="auto" w:fill="FFFFFF"/>
              </w:rPr>
              <w:t>872425b4-1d18-4093-8082-1fa1204c53f9</w:t>
            </w:r>
          </w:p>
        </w:tc>
        <w:tc>
          <w:tcPr>
            <w:tcW w:w="6095" w:type="dxa"/>
          </w:tcPr>
          <w:p w:rsidR="00F630D2" w:rsidRPr="00A5287D" w:rsidRDefault="00F630D2" w:rsidP="001A1853">
            <w:pPr>
              <w:jc w:val="center"/>
              <w:rPr>
                <w:sz w:val="24"/>
                <w:szCs w:val="24"/>
              </w:rPr>
            </w:pPr>
            <w:r w:rsidRPr="00A5287D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A5287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5287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5287D">
              <w:rPr>
                <w:rFonts w:ascii="Times New Roman" w:hAnsi="Times New Roman" w:cs="Times New Roman"/>
                <w:sz w:val="24"/>
                <w:szCs w:val="24"/>
              </w:rPr>
              <w:t>атцы</w:t>
            </w:r>
            <w:proofErr w:type="spellEnd"/>
            <w:r w:rsidRPr="00A528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87D">
              <w:rPr>
                <w:rFonts w:ascii="Times New Roman" w:hAnsi="Times New Roman" w:cs="Times New Roman"/>
                <w:sz w:val="24"/>
                <w:szCs w:val="24"/>
              </w:rPr>
              <w:t>ул.Васильева</w:t>
            </w:r>
            <w:proofErr w:type="spellEnd"/>
            <w:r w:rsidRPr="00A5287D">
              <w:rPr>
                <w:rFonts w:ascii="Times New Roman" w:hAnsi="Times New Roman" w:cs="Times New Roman"/>
                <w:sz w:val="24"/>
                <w:szCs w:val="24"/>
              </w:rPr>
              <w:t>, з/у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2771" w:type="dxa"/>
          </w:tcPr>
          <w:p w:rsidR="00F630D2" w:rsidRPr="008A35D1" w:rsidRDefault="00F630D2" w:rsidP="00B60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53:03:0931001:220</w:t>
            </w:r>
          </w:p>
        </w:tc>
      </w:tr>
      <w:tr w:rsidR="00960ECE" w:rsidRPr="00564926" w:rsidTr="004A659F">
        <w:tc>
          <w:tcPr>
            <w:tcW w:w="1242" w:type="dxa"/>
          </w:tcPr>
          <w:p w:rsidR="00960ECE" w:rsidRDefault="00960ECE" w:rsidP="00E71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960ECE" w:rsidRPr="00564926" w:rsidRDefault="00960ECE" w:rsidP="00413244">
            <w:r>
              <w:rPr>
                <w:rFonts w:ascii="Arial" w:hAnsi="Arial" w:cs="Arial"/>
                <w:color w:val="2D2F39"/>
                <w:shd w:val="clear" w:color="auto" w:fill="FFFFFF"/>
              </w:rPr>
              <w:t>cd43e32a-d931-4508-9415-857428ce9db8</w:t>
            </w:r>
          </w:p>
        </w:tc>
        <w:tc>
          <w:tcPr>
            <w:tcW w:w="6095" w:type="dxa"/>
          </w:tcPr>
          <w:p w:rsidR="00960ECE" w:rsidRPr="00A5287D" w:rsidRDefault="00960ECE" w:rsidP="00B6084E">
            <w:pPr>
              <w:jc w:val="center"/>
              <w:rPr>
                <w:sz w:val="24"/>
                <w:szCs w:val="24"/>
              </w:rPr>
            </w:pPr>
            <w:r w:rsidRPr="00A5287D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A5287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5287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5287D">
              <w:rPr>
                <w:rFonts w:ascii="Times New Roman" w:hAnsi="Times New Roman" w:cs="Times New Roman"/>
                <w:sz w:val="24"/>
                <w:szCs w:val="24"/>
              </w:rPr>
              <w:t>атцы</w:t>
            </w:r>
            <w:proofErr w:type="spellEnd"/>
            <w:r w:rsidRPr="00A528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87D">
              <w:rPr>
                <w:rFonts w:ascii="Times New Roman" w:hAnsi="Times New Roman" w:cs="Times New Roman"/>
                <w:sz w:val="24"/>
                <w:szCs w:val="24"/>
              </w:rPr>
              <w:t>ул.Васильева</w:t>
            </w:r>
            <w:proofErr w:type="spellEnd"/>
            <w:r w:rsidRPr="00A5287D">
              <w:rPr>
                <w:rFonts w:ascii="Times New Roman" w:hAnsi="Times New Roman" w:cs="Times New Roman"/>
                <w:sz w:val="24"/>
                <w:szCs w:val="24"/>
              </w:rPr>
              <w:t>, з/у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2771" w:type="dxa"/>
          </w:tcPr>
          <w:p w:rsidR="00960ECE" w:rsidRPr="008A35D1" w:rsidRDefault="00960ECE" w:rsidP="00B60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53:03:0931001:</w:t>
            </w:r>
            <w:r w:rsidR="001070F4">
              <w:rPr>
                <w:sz w:val="24"/>
                <w:szCs w:val="24"/>
              </w:rPr>
              <w:t>91</w:t>
            </w:r>
          </w:p>
        </w:tc>
      </w:tr>
      <w:tr w:rsidR="001070F4" w:rsidRPr="00564926" w:rsidTr="004A659F">
        <w:tc>
          <w:tcPr>
            <w:tcW w:w="1242" w:type="dxa"/>
          </w:tcPr>
          <w:p w:rsidR="001070F4" w:rsidRDefault="004A659F" w:rsidP="00E71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1070F4">
              <w:rPr>
                <w:sz w:val="24"/>
                <w:szCs w:val="24"/>
              </w:rPr>
              <w:t>0</w:t>
            </w:r>
          </w:p>
        </w:tc>
        <w:tc>
          <w:tcPr>
            <w:tcW w:w="4678" w:type="dxa"/>
          </w:tcPr>
          <w:p w:rsidR="001070F4" w:rsidRPr="001070F4" w:rsidRDefault="001070F4" w:rsidP="00413244">
            <w:pPr>
              <w:rPr>
                <w:lang w:val="en-US"/>
              </w:rPr>
            </w:pPr>
            <w:r w:rsidRPr="001070F4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e4830fc2-f34c-46cb-9fd8-c73856ff0ae2</w:t>
            </w:r>
          </w:p>
        </w:tc>
        <w:tc>
          <w:tcPr>
            <w:tcW w:w="6095" w:type="dxa"/>
          </w:tcPr>
          <w:p w:rsidR="001070F4" w:rsidRPr="00A5287D" w:rsidRDefault="001070F4" w:rsidP="00B6084E">
            <w:pPr>
              <w:jc w:val="center"/>
              <w:rPr>
                <w:sz w:val="24"/>
                <w:szCs w:val="24"/>
              </w:rPr>
            </w:pPr>
            <w:r w:rsidRPr="00A5287D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A5287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5287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5287D">
              <w:rPr>
                <w:rFonts w:ascii="Times New Roman" w:hAnsi="Times New Roman" w:cs="Times New Roman"/>
                <w:sz w:val="24"/>
                <w:szCs w:val="24"/>
              </w:rPr>
              <w:t>атцы</w:t>
            </w:r>
            <w:proofErr w:type="spellEnd"/>
            <w:r w:rsidRPr="00A528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87D">
              <w:rPr>
                <w:rFonts w:ascii="Times New Roman" w:hAnsi="Times New Roman" w:cs="Times New Roman"/>
                <w:sz w:val="24"/>
                <w:szCs w:val="24"/>
              </w:rPr>
              <w:t>ул.Васильева</w:t>
            </w:r>
            <w:proofErr w:type="spellEnd"/>
            <w:r w:rsidRPr="00A5287D">
              <w:rPr>
                <w:rFonts w:ascii="Times New Roman" w:hAnsi="Times New Roman" w:cs="Times New Roman"/>
                <w:sz w:val="24"/>
                <w:szCs w:val="24"/>
              </w:rPr>
              <w:t>, з/у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2771" w:type="dxa"/>
          </w:tcPr>
          <w:p w:rsidR="001070F4" w:rsidRPr="008A35D1" w:rsidRDefault="001070F4" w:rsidP="00B60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53:03:0931001:</w:t>
            </w:r>
            <w:r w:rsidR="00C552EB">
              <w:rPr>
                <w:sz w:val="24"/>
                <w:szCs w:val="24"/>
              </w:rPr>
              <w:t>73</w:t>
            </w:r>
          </w:p>
        </w:tc>
      </w:tr>
    </w:tbl>
    <w:p w:rsidR="008D17F3" w:rsidRPr="00564926" w:rsidRDefault="008D17F3" w:rsidP="00BD0AE6">
      <w:pPr>
        <w:rPr>
          <w:b/>
          <w:sz w:val="24"/>
        </w:rPr>
      </w:pPr>
    </w:p>
    <w:sectPr w:rsidR="008D17F3" w:rsidRPr="00564926" w:rsidSect="008D17F3">
      <w:pgSz w:w="16838" w:h="11906" w:orient="landscape"/>
      <w:pgMar w:top="1247" w:right="794" w:bottom="794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C76" w:rsidRDefault="00235C76" w:rsidP="00CE6538">
      <w:r>
        <w:separator/>
      </w:r>
    </w:p>
  </w:endnote>
  <w:endnote w:type="continuationSeparator" w:id="0">
    <w:p w:rsidR="00235C76" w:rsidRDefault="00235C76" w:rsidP="00CE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C76" w:rsidRDefault="00235C76" w:rsidP="00CE6538">
      <w:r>
        <w:separator/>
      </w:r>
    </w:p>
  </w:footnote>
  <w:footnote w:type="continuationSeparator" w:id="0">
    <w:p w:rsidR="00235C76" w:rsidRDefault="00235C76" w:rsidP="00CE6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E2"/>
    <w:rsid w:val="000006DA"/>
    <w:rsid w:val="000015E2"/>
    <w:rsid w:val="000039A4"/>
    <w:rsid w:val="0000666D"/>
    <w:rsid w:val="00007764"/>
    <w:rsid w:val="00010F72"/>
    <w:rsid w:val="00013269"/>
    <w:rsid w:val="00021A5A"/>
    <w:rsid w:val="00022126"/>
    <w:rsid w:val="00022A60"/>
    <w:rsid w:val="00025BBF"/>
    <w:rsid w:val="00025D54"/>
    <w:rsid w:val="0002767E"/>
    <w:rsid w:val="00027918"/>
    <w:rsid w:val="0003261D"/>
    <w:rsid w:val="0003695E"/>
    <w:rsid w:val="00037113"/>
    <w:rsid w:val="00045C42"/>
    <w:rsid w:val="00047A69"/>
    <w:rsid w:val="00050068"/>
    <w:rsid w:val="000514AA"/>
    <w:rsid w:val="00053ECF"/>
    <w:rsid w:val="00056ED4"/>
    <w:rsid w:val="00060259"/>
    <w:rsid w:val="00063331"/>
    <w:rsid w:val="00065AE6"/>
    <w:rsid w:val="00071E77"/>
    <w:rsid w:val="00076C29"/>
    <w:rsid w:val="00091C7E"/>
    <w:rsid w:val="00096FE8"/>
    <w:rsid w:val="000A3DA6"/>
    <w:rsid w:val="000A5C21"/>
    <w:rsid w:val="000A7FFB"/>
    <w:rsid w:val="000B26AF"/>
    <w:rsid w:val="000B2BE4"/>
    <w:rsid w:val="000B48DA"/>
    <w:rsid w:val="000B4E2E"/>
    <w:rsid w:val="000B625F"/>
    <w:rsid w:val="000B6788"/>
    <w:rsid w:val="000B78E6"/>
    <w:rsid w:val="000B7D21"/>
    <w:rsid w:val="000C3934"/>
    <w:rsid w:val="000C733A"/>
    <w:rsid w:val="000C7628"/>
    <w:rsid w:val="000D5154"/>
    <w:rsid w:val="000D5395"/>
    <w:rsid w:val="000D57CB"/>
    <w:rsid w:val="000D7101"/>
    <w:rsid w:val="000F0024"/>
    <w:rsid w:val="000F09B1"/>
    <w:rsid w:val="000F1B4A"/>
    <w:rsid w:val="000F1CC0"/>
    <w:rsid w:val="000F6B8D"/>
    <w:rsid w:val="000F735C"/>
    <w:rsid w:val="00100FCE"/>
    <w:rsid w:val="0010254F"/>
    <w:rsid w:val="00103033"/>
    <w:rsid w:val="00106122"/>
    <w:rsid w:val="001070F4"/>
    <w:rsid w:val="00110704"/>
    <w:rsid w:val="00114DE9"/>
    <w:rsid w:val="00116561"/>
    <w:rsid w:val="00120B3C"/>
    <w:rsid w:val="00122640"/>
    <w:rsid w:val="0012360B"/>
    <w:rsid w:val="0012499C"/>
    <w:rsid w:val="0012788D"/>
    <w:rsid w:val="0013192D"/>
    <w:rsid w:val="0013309A"/>
    <w:rsid w:val="00135F3A"/>
    <w:rsid w:val="0014146A"/>
    <w:rsid w:val="00143976"/>
    <w:rsid w:val="00144F99"/>
    <w:rsid w:val="0014702B"/>
    <w:rsid w:val="00153873"/>
    <w:rsid w:val="00154839"/>
    <w:rsid w:val="00163A41"/>
    <w:rsid w:val="00163B04"/>
    <w:rsid w:val="00163B8E"/>
    <w:rsid w:val="0016406B"/>
    <w:rsid w:val="001652A7"/>
    <w:rsid w:val="00165875"/>
    <w:rsid w:val="001712A5"/>
    <w:rsid w:val="00175E72"/>
    <w:rsid w:val="00176A0D"/>
    <w:rsid w:val="00176CC7"/>
    <w:rsid w:val="001770D7"/>
    <w:rsid w:val="00177C06"/>
    <w:rsid w:val="00187076"/>
    <w:rsid w:val="00191305"/>
    <w:rsid w:val="001929FA"/>
    <w:rsid w:val="0019520E"/>
    <w:rsid w:val="00197721"/>
    <w:rsid w:val="00197C55"/>
    <w:rsid w:val="00197C7F"/>
    <w:rsid w:val="001A1853"/>
    <w:rsid w:val="001A19F4"/>
    <w:rsid w:val="001A5C61"/>
    <w:rsid w:val="001A5F00"/>
    <w:rsid w:val="001A6257"/>
    <w:rsid w:val="001B28FA"/>
    <w:rsid w:val="001C530D"/>
    <w:rsid w:val="001D1CA2"/>
    <w:rsid w:val="001D65B3"/>
    <w:rsid w:val="001D6A50"/>
    <w:rsid w:val="001E1EC3"/>
    <w:rsid w:val="001E2B20"/>
    <w:rsid w:val="001E3137"/>
    <w:rsid w:val="001E48E2"/>
    <w:rsid w:val="001E7B64"/>
    <w:rsid w:val="001F454C"/>
    <w:rsid w:val="001F62B1"/>
    <w:rsid w:val="001F6326"/>
    <w:rsid w:val="001F77B0"/>
    <w:rsid w:val="00201B8C"/>
    <w:rsid w:val="00202B22"/>
    <w:rsid w:val="00203F14"/>
    <w:rsid w:val="0020604F"/>
    <w:rsid w:val="00207811"/>
    <w:rsid w:val="002103EE"/>
    <w:rsid w:val="002104CF"/>
    <w:rsid w:val="0021158C"/>
    <w:rsid w:val="00220E10"/>
    <w:rsid w:val="0022151C"/>
    <w:rsid w:val="0022199D"/>
    <w:rsid w:val="00221DFA"/>
    <w:rsid w:val="00224247"/>
    <w:rsid w:val="002245E7"/>
    <w:rsid w:val="00226FA4"/>
    <w:rsid w:val="00227210"/>
    <w:rsid w:val="00227748"/>
    <w:rsid w:val="00231EF1"/>
    <w:rsid w:val="002325B2"/>
    <w:rsid w:val="0023369D"/>
    <w:rsid w:val="002349C7"/>
    <w:rsid w:val="00235A6F"/>
    <w:rsid w:val="00235C76"/>
    <w:rsid w:val="00236B6D"/>
    <w:rsid w:val="00237801"/>
    <w:rsid w:val="002408C6"/>
    <w:rsid w:val="00242F04"/>
    <w:rsid w:val="0024597A"/>
    <w:rsid w:val="00250332"/>
    <w:rsid w:val="002510C3"/>
    <w:rsid w:val="002550BC"/>
    <w:rsid w:val="002556E5"/>
    <w:rsid w:val="00263535"/>
    <w:rsid w:val="00265D83"/>
    <w:rsid w:val="002668C4"/>
    <w:rsid w:val="00267908"/>
    <w:rsid w:val="00270075"/>
    <w:rsid w:val="002701E5"/>
    <w:rsid w:val="002703CD"/>
    <w:rsid w:val="002731F1"/>
    <w:rsid w:val="00276947"/>
    <w:rsid w:val="00277918"/>
    <w:rsid w:val="00281C47"/>
    <w:rsid w:val="0028366A"/>
    <w:rsid w:val="00294E96"/>
    <w:rsid w:val="0029628D"/>
    <w:rsid w:val="002A2137"/>
    <w:rsid w:val="002A2BB9"/>
    <w:rsid w:val="002A2F41"/>
    <w:rsid w:val="002A4D31"/>
    <w:rsid w:val="002A6430"/>
    <w:rsid w:val="002B2DA4"/>
    <w:rsid w:val="002B3EAA"/>
    <w:rsid w:val="002C2F60"/>
    <w:rsid w:val="002C46D5"/>
    <w:rsid w:val="002C470A"/>
    <w:rsid w:val="002D207E"/>
    <w:rsid w:val="002D24BA"/>
    <w:rsid w:val="002D29D2"/>
    <w:rsid w:val="002D3DF2"/>
    <w:rsid w:val="002D5F57"/>
    <w:rsid w:val="002E17E3"/>
    <w:rsid w:val="002E5C27"/>
    <w:rsid w:val="002F4121"/>
    <w:rsid w:val="002F4579"/>
    <w:rsid w:val="002F69C7"/>
    <w:rsid w:val="00300F8B"/>
    <w:rsid w:val="00301AC1"/>
    <w:rsid w:val="00301ACC"/>
    <w:rsid w:val="00301E9C"/>
    <w:rsid w:val="0030600D"/>
    <w:rsid w:val="003203B7"/>
    <w:rsid w:val="00321C10"/>
    <w:rsid w:val="00321C60"/>
    <w:rsid w:val="00323CC5"/>
    <w:rsid w:val="00324684"/>
    <w:rsid w:val="003266BD"/>
    <w:rsid w:val="003268D6"/>
    <w:rsid w:val="003306BD"/>
    <w:rsid w:val="0033176E"/>
    <w:rsid w:val="00331EA4"/>
    <w:rsid w:val="003325A5"/>
    <w:rsid w:val="003329F4"/>
    <w:rsid w:val="00333065"/>
    <w:rsid w:val="00337DCF"/>
    <w:rsid w:val="0034313B"/>
    <w:rsid w:val="003454AE"/>
    <w:rsid w:val="00351F46"/>
    <w:rsid w:val="00352DD0"/>
    <w:rsid w:val="003539FE"/>
    <w:rsid w:val="00355BB9"/>
    <w:rsid w:val="003568BA"/>
    <w:rsid w:val="003602F2"/>
    <w:rsid w:val="00361537"/>
    <w:rsid w:val="003632E9"/>
    <w:rsid w:val="00363D18"/>
    <w:rsid w:val="00367CAF"/>
    <w:rsid w:val="0037089E"/>
    <w:rsid w:val="00371EDA"/>
    <w:rsid w:val="0037312D"/>
    <w:rsid w:val="00374C38"/>
    <w:rsid w:val="003750DE"/>
    <w:rsid w:val="00380564"/>
    <w:rsid w:val="00380CFC"/>
    <w:rsid w:val="00384A90"/>
    <w:rsid w:val="0039234C"/>
    <w:rsid w:val="00392C8A"/>
    <w:rsid w:val="00397FAB"/>
    <w:rsid w:val="003A0935"/>
    <w:rsid w:val="003A40EB"/>
    <w:rsid w:val="003A46FC"/>
    <w:rsid w:val="003A48EB"/>
    <w:rsid w:val="003A4A72"/>
    <w:rsid w:val="003A532D"/>
    <w:rsid w:val="003A6ACC"/>
    <w:rsid w:val="003A7152"/>
    <w:rsid w:val="003B246E"/>
    <w:rsid w:val="003B3879"/>
    <w:rsid w:val="003B5238"/>
    <w:rsid w:val="003B7175"/>
    <w:rsid w:val="003C06C4"/>
    <w:rsid w:val="003C148C"/>
    <w:rsid w:val="003C1647"/>
    <w:rsid w:val="003C402B"/>
    <w:rsid w:val="003C7955"/>
    <w:rsid w:val="003D0BA3"/>
    <w:rsid w:val="003D5EF9"/>
    <w:rsid w:val="003D5F34"/>
    <w:rsid w:val="003E4CAC"/>
    <w:rsid w:val="003E5456"/>
    <w:rsid w:val="003E5B75"/>
    <w:rsid w:val="003E75CB"/>
    <w:rsid w:val="003F1CFD"/>
    <w:rsid w:val="003F1DAD"/>
    <w:rsid w:val="003F46C1"/>
    <w:rsid w:val="003F500F"/>
    <w:rsid w:val="00401E0C"/>
    <w:rsid w:val="00402226"/>
    <w:rsid w:val="00406923"/>
    <w:rsid w:val="00412B46"/>
    <w:rsid w:val="00413244"/>
    <w:rsid w:val="00413504"/>
    <w:rsid w:val="00413A3F"/>
    <w:rsid w:val="00417FC5"/>
    <w:rsid w:val="00432508"/>
    <w:rsid w:val="00432B63"/>
    <w:rsid w:val="00436377"/>
    <w:rsid w:val="00437734"/>
    <w:rsid w:val="00437870"/>
    <w:rsid w:val="00441717"/>
    <w:rsid w:val="004435A2"/>
    <w:rsid w:val="004451D6"/>
    <w:rsid w:val="0044786A"/>
    <w:rsid w:val="00450BF5"/>
    <w:rsid w:val="00452E54"/>
    <w:rsid w:val="00456516"/>
    <w:rsid w:val="00463887"/>
    <w:rsid w:val="00467011"/>
    <w:rsid w:val="00473C66"/>
    <w:rsid w:val="0047464F"/>
    <w:rsid w:val="0048137C"/>
    <w:rsid w:val="00481575"/>
    <w:rsid w:val="0048347E"/>
    <w:rsid w:val="0048523E"/>
    <w:rsid w:val="00486273"/>
    <w:rsid w:val="004868AB"/>
    <w:rsid w:val="004901A8"/>
    <w:rsid w:val="00491C25"/>
    <w:rsid w:val="00493AC7"/>
    <w:rsid w:val="00493C36"/>
    <w:rsid w:val="004A3C35"/>
    <w:rsid w:val="004A3E5B"/>
    <w:rsid w:val="004A659F"/>
    <w:rsid w:val="004A6ABB"/>
    <w:rsid w:val="004B0ECD"/>
    <w:rsid w:val="004B5FF2"/>
    <w:rsid w:val="004C0881"/>
    <w:rsid w:val="004C2BDA"/>
    <w:rsid w:val="004C4ECC"/>
    <w:rsid w:val="004C4FEC"/>
    <w:rsid w:val="004C5EA3"/>
    <w:rsid w:val="004C6F8D"/>
    <w:rsid w:val="004C75BD"/>
    <w:rsid w:val="004C7F97"/>
    <w:rsid w:val="004D1338"/>
    <w:rsid w:val="004D144A"/>
    <w:rsid w:val="004D1A71"/>
    <w:rsid w:val="004D1BAC"/>
    <w:rsid w:val="004D5896"/>
    <w:rsid w:val="004D6546"/>
    <w:rsid w:val="004D7E32"/>
    <w:rsid w:val="004E0B92"/>
    <w:rsid w:val="004E1CBF"/>
    <w:rsid w:val="004E30BB"/>
    <w:rsid w:val="004E30F8"/>
    <w:rsid w:val="004E372D"/>
    <w:rsid w:val="004E5565"/>
    <w:rsid w:val="004E5724"/>
    <w:rsid w:val="004F46CE"/>
    <w:rsid w:val="00500494"/>
    <w:rsid w:val="0050122E"/>
    <w:rsid w:val="00504502"/>
    <w:rsid w:val="00506A3F"/>
    <w:rsid w:val="00513853"/>
    <w:rsid w:val="00513B17"/>
    <w:rsid w:val="005150A6"/>
    <w:rsid w:val="00517318"/>
    <w:rsid w:val="005175D0"/>
    <w:rsid w:val="0052226E"/>
    <w:rsid w:val="00523D91"/>
    <w:rsid w:val="00526516"/>
    <w:rsid w:val="0052788A"/>
    <w:rsid w:val="00531ACC"/>
    <w:rsid w:val="00533D5B"/>
    <w:rsid w:val="00534329"/>
    <w:rsid w:val="0053740F"/>
    <w:rsid w:val="00543CC0"/>
    <w:rsid w:val="005440A5"/>
    <w:rsid w:val="00544E51"/>
    <w:rsid w:val="005457F0"/>
    <w:rsid w:val="005514B5"/>
    <w:rsid w:val="00551A8A"/>
    <w:rsid w:val="00552868"/>
    <w:rsid w:val="00560501"/>
    <w:rsid w:val="00560904"/>
    <w:rsid w:val="00561035"/>
    <w:rsid w:val="00564926"/>
    <w:rsid w:val="00565AE9"/>
    <w:rsid w:val="005671F7"/>
    <w:rsid w:val="005677D7"/>
    <w:rsid w:val="00582D04"/>
    <w:rsid w:val="00582D33"/>
    <w:rsid w:val="00584952"/>
    <w:rsid w:val="005857E8"/>
    <w:rsid w:val="00586529"/>
    <w:rsid w:val="00590D07"/>
    <w:rsid w:val="00590F39"/>
    <w:rsid w:val="005939F5"/>
    <w:rsid w:val="005946E0"/>
    <w:rsid w:val="00595FC0"/>
    <w:rsid w:val="00596AFB"/>
    <w:rsid w:val="005A0CC9"/>
    <w:rsid w:val="005A37EC"/>
    <w:rsid w:val="005B185F"/>
    <w:rsid w:val="005B5037"/>
    <w:rsid w:val="005B5555"/>
    <w:rsid w:val="005C3214"/>
    <w:rsid w:val="005C3572"/>
    <w:rsid w:val="005C379D"/>
    <w:rsid w:val="005C4242"/>
    <w:rsid w:val="005D0C49"/>
    <w:rsid w:val="005D173B"/>
    <w:rsid w:val="005D2F0A"/>
    <w:rsid w:val="005D322D"/>
    <w:rsid w:val="005D3E18"/>
    <w:rsid w:val="005D5704"/>
    <w:rsid w:val="005E0B53"/>
    <w:rsid w:val="005E147C"/>
    <w:rsid w:val="005E6F8D"/>
    <w:rsid w:val="005E7994"/>
    <w:rsid w:val="005F355F"/>
    <w:rsid w:val="005F7939"/>
    <w:rsid w:val="00600AC1"/>
    <w:rsid w:val="00603E18"/>
    <w:rsid w:val="0060534B"/>
    <w:rsid w:val="00605A17"/>
    <w:rsid w:val="006063D7"/>
    <w:rsid w:val="0061020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2579"/>
    <w:rsid w:val="00647E26"/>
    <w:rsid w:val="00650E11"/>
    <w:rsid w:val="006515B2"/>
    <w:rsid w:val="0065388A"/>
    <w:rsid w:val="0065602F"/>
    <w:rsid w:val="00656A9C"/>
    <w:rsid w:val="00657512"/>
    <w:rsid w:val="006610CA"/>
    <w:rsid w:val="00661B4E"/>
    <w:rsid w:val="006642DC"/>
    <w:rsid w:val="00665815"/>
    <w:rsid w:val="00670E0C"/>
    <w:rsid w:val="0067363F"/>
    <w:rsid w:val="006749BA"/>
    <w:rsid w:val="00675E70"/>
    <w:rsid w:val="00677EAB"/>
    <w:rsid w:val="0068234F"/>
    <w:rsid w:val="00682453"/>
    <w:rsid w:val="00683093"/>
    <w:rsid w:val="006853A6"/>
    <w:rsid w:val="00687263"/>
    <w:rsid w:val="006875D6"/>
    <w:rsid w:val="006919D6"/>
    <w:rsid w:val="00692FF2"/>
    <w:rsid w:val="006936F8"/>
    <w:rsid w:val="00694D64"/>
    <w:rsid w:val="006A0D89"/>
    <w:rsid w:val="006A4398"/>
    <w:rsid w:val="006A4F78"/>
    <w:rsid w:val="006B34A5"/>
    <w:rsid w:val="006B3ECC"/>
    <w:rsid w:val="006B431E"/>
    <w:rsid w:val="006B54E0"/>
    <w:rsid w:val="006B7571"/>
    <w:rsid w:val="006B76F9"/>
    <w:rsid w:val="006B7DB4"/>
    <w:rsid w:val="006C0148"/>
    <w:rsid w:val="006C255E"/>
    <w:rsid w:val="006D079D"/>
    <w:rsid w:val="006D1700"/>
    <w:rsid w:val="006D40AA"/>
    <w:rsid w:val="006D5C08"/>
    <w:rsid w:val="006E19B1"/>
    <w:rsid w:val="006E307F"/>
    <w:rsid w:val="006E33B2"/>
    <w:rsid w:val="006F59EA"/>
    <w:rsid w:val="007011E5"/>
    <w:rsid w:val="00702907"/>
    <w:rsid w:val="00704D24"/>
    <w:rsid w:val="00706C2E"/>
    <w:rsid w:val="00710771"/>
    <w:rsid w:val="007138DE"/>
    <w:rsid w:val="00717FEA"/>
    <w:rsid w:val="00721F86"/>
    <w:rsid w:val="007251B7"/>
    <w:rsid w:val="007253CE"/>
    <w:rsid w:val="00725A11"/>
    <w:rsid w:val="0073256E"/>
    <w:rsid w:val="007374D1"/>
    <w:rsid w:val="007411F5"/>
    <w:rsid w:val="007440A4"/>
    <w:rsid w:val="007474F5"/>
    <w:rsid w:val="0074776B"/>
    <w:rsid w:val="00752D0F"/>
    <w:rsid w:val="0075457A"/>
    <w:rsid w:val="007551E0"/>
    <w:rsid w:val="00756A30"/>
    <w:rsid w:val="0075767A"/>
    <w:rsid w:val="00766231"/>
    <w:rsid w:val="0076754A"/>
    <w:rsid w:val="00770A35"/>
    <w:rsid w:val="00770E80"/>
    <w:rsid w:val="0077543A"/>
    <w:rsid w:val="00775E3C"/>
    <w:rsid w:val="00776062"/>
    <w:rsid w:val="007847EF"/>
    <w:rsid w:val="00794FBD"/>
    <w:rsid w:val="00797814"/>
    <w:rsid w:val="007A0886"/>
    <w:rsid w:val="007A1049"/>
    <w:rsid w:val="007A146D"/>
    <w:rsid w:val="007A3E0C"/>
    <w:rsid w:val="007B0E69"/>
    <w:rsid w:val="007B40DB"/>
    <w:rsid w:val="007B5292"/>
    <w:rsid w:val="007B7F93"/>
    <w:rsid w:val="007C007B"/>
    <w:rsid w:val="007C3DA0"/>
    <w:rsid w:val="007C40DC"/>
    <w:rsid w:val="007C77BE"/>
    <w:rsid w:val="007D060B"/>
    <w:rsid w:val="007D1813"/>
    <w:rsid w:val="007D3AEB"/>
    <w:rsid w:val="007D4EFF"/>
    <w:rsid w:val="007E0910"/>
    <w:rsid w:val="007E0A48"/>
    <w:rsid w:val="007E1055"/>
    <w:rsid w:val="007E1BF9"/>
    <w:rsid w:val="007E4D5E"/>
    <w:rsid w:val="007E5190"/>
    <w:rsid w:val="007F16D8"/>
    <w:rsid w:val="007F2C86"/>
    <w:rsid w:val="008017AD"/>
    <w:rsid w:val="0080369D"/>
    <w:rsid w:val="00804098"/>
    <w:rsid w:val="008041CA"/>
    <w:rsid w:val="008149CB"/>
    <w:rsid w:val="00815402"/>
    <w:rsid w:val="00815541"/>
    <w:rsid w:val="00815742"/>
    <w:rsid w:val="00823294"/>
    <w:rsid w:val="0082397E"/>
    <w:rsid w:val="00832A2B"/>
    <w:rsid w:val="00834367"/>
    <w:rsid w:val="00834A75"/>
    <w:rsid w:val="00834B68"/>
    <w:rsid w:val="00834E8E"/>
    <w:rsid w:val="00836E9D"/>
    <w:rsid w:val="008441F1"/>
    <w:rsid w:val="00844F91"/>
    <w:rsid w:val="0084556B"/>
    <w:rsid w:val="008456B7"/>
    <w:rsid w:val="00845EAC"/>
    <w:rsid w:val="00847FDA"/>
    <w:rsid w:val="00850053"/>
    <w:rsid w:val="0085102D"/>
    <w:rsid w:val="00852BFE"/>
    <w:rsid w:val="0085476C"/>
    <w:rsid w:val="00855292"/>
    <w:rsid w:val="00861E5E"/>
    <w:rsid w:val="00870F80"/>
    <w:rsid w:val="00871318"/>
    <w:rsid w:val="0087443F"/>
    <w:rsid w:val="0087594D"/>
    <w:rsid w:val="008830EC"/>
    <w:rsid w:val="00884CAF"/>
    <w:rsid w:val="00886593"/>
    <w:rsid w:val="00886FDC"/>
    <w:rsid w:val="00887878"/>
    <w:rsid w:val="00892498"/>
    <w:rsid w:val="00895BD6"/>
    <w:rsid w:val="008A35D1"/>
    <w:rsid w:val="008A4A9A"/>
    <w:rsid w:val="008B15BF"/>
    <w:rsid w:val="008B2386"/>
    <w:rsid w:val="008B5985"/>
    <w:rsid w:val="008B5BCB"/>
    <w:rsid w:val="008B6C42"/>
    <w:rsid w:val="008C030A"/>
    <w:rsid w:val="008C411E"/>
    <w:rsid w:val="008C4708"/>
    <w:rsid w:val="008C6D1E"/>
    <w:rsid w:val="008D07AB"/>
    <w:rsid w:val="008D1387"/>
    <w:rsid w:val="008D15CD"/>
    <w:rsid w:val="008D16E2"/>
    <w:rsid w:val="008D17F3"/>
    <w:rsid w:val="008D1A39"/>
    <w:rsid w:val="008D7722"/>
    <w:rsid w:val="008D7AC6"/>
    <w:rsid w:val="008E0E2B"/>
    <w:rsid w:val="008E215C"/>
    <w:rsid w:val="008E3755"/>
    <w:rsid w:val="008E5505"/>
    <w:rsid w:val="008F0A9C"/>
    <w:rsid w:val="008F2140"/>
    <w:rsid w:val="008F651D"/>
    <w:rsid w:val="00902939"/>
    <w:rsid w:val="00904973"/>
    <w:rsid w:val="00904C91"/>
    <w:rsid w:val="00905EBF"/>
    <w:rsid w:val="009069CB"/>
    <w:rsid w:val="00911E50"/>
    <w:rsid w:val="00912EAE"/>
    <w:rsid w:val="009173CD"/>
    <w:rsid w:val="00917888"/>
    <w:rsid w:val="009206FA"/>
    <w:rsid w:val="0092181F"/>
    <w:rsid w:val="00922C0F"/>
    <w:rsid w:val="009246A1"/>
    <w:rsid w:val="00927FEF"/>
    <w:rsid w:val="00935CB4"/>
    <w:rsid w:val="0094498A"/>
    <w:rsid w:val="0095188D"/>
    <w:rsid w:val="00957B27"/>
    <w:rsid w:val="00960ECE"/>
    <w:rsid w:val="00962BF6"/>
    <w:rsid w:val="0097124E"/>
    <w:rsid w:val="00971F9C"/>
    <w:rsid w:val="00972D8D"/>
    <w:rsid w:val="00976FEB"/>
    <w:rsid w:val="00977C6D"/>
    <w:rsid w:val="00982D62"/>
    <w:rsid w:val="00984502"/>
    <w:rsid w:val="00992804"/>
    <w:rsid w:val="0099486E"/>
    <w:rsid w:val="009A04B8"/>
    <w:rsid w:val="009A1068"/>
    <w:rsid w:val="009A4CE8"/>
    <w:rsid w:val="009A5B44"/>
    <w:rsid w:val="009A6921"/>
    <w:rsid w:val="009B0670"/>
    <w:rsid w:val="009B498C"/>
    <w:rsid w:val="009B69F6"/>
    <w:rsid w:val="009B7170"/>
    <w:rsid w:val="009C15FB"/>
    <w:rsid w:val="009C1DEF"/>
    <w:rsid w:val="009C6CB1"/>
    <w:rsid w:val="009D1337"/>
    <w:rsid w:val="009D14A0"/>
    <w:rsid w:val="009D29D4"/>
    <w:rsid w:val="009D4978"/>
    <w:rsid w:val="009D73C1"/>
    <w:rsid w:val="009E784C"/>
    <w:rsid w:val="009F0EEC"/>
    <w:rsid w:val="009F3977"/>
    <w:rsid w:val="009F625D"/>
    <w:rsid w:val="009F77EE"/>
    <w:rsid w:val="009F7C74"/>
    <w:rsid w:val="00A07BD6"/>
    <w:rsid w:val="00A10AB0"/>
    <w:rsid w:val="00A10BB5"/>
    <w:rsid w:val="00A11253"/>
    <w:rsid w:val="00A11581"/>
    <w:rsid w:val="00A11737"/>
    <w:rsid w:val="00A1370A"/>
    <w:rsid w:val="00A14259"/>
    <w:rsid w:val="00A24CE6"/>
    <w:rsid w:val="00A251AE"/>
    <w:rsid w:val="00A26327"/>
    <w:rsid w:val="00A2649E"/>
    <w:rsid w:val="00A350C5"/>
    <w:rsid w:val="00A359F7"/>
    <w:rsid w:val="00A4498D"/>
    <w:rsid w:val="00A449F5"/>
    <w:rsid w:val="00A46DED"/>
    <w:rsid w:val="00A53EEB"/>
    <w:rsid w:val="00A62EEB"/>
    <w:rsid w:val="00A62F0F"/>
    <w:rsid w:val="00A65A7D"/>
    <w:rsid w:val="00A66EB4"/>
    <w:rsid w:val="00A70994"/>
    <w:rsid w:val="00A72A3A"/>
    <w:rsid w:val="00A743AE"/>
    <w:rsid w:val="00A77D6C"/>
    <w:rsid w:val="00A8007E"/>
    <w:rsid w:val="00A80A07"/>
    <w:rsid w:val="00A85F7D"/>
    <w:rsid w:val="00A87A92"/>
    <w:rsid w:val="00AA142B"/>
    <w:rsid w:val="00AA25EC"/>
    <w:rsid w:val="00AA2E97"/>
    <w:rsid w:val="00AA3F55"/>
    <w:rsid w:val="00AA567D"/>
    <w:rsid w:val="00AA7CC8"/>
    <w:rsid w:val="00AB1F85"/>
    <w:rsid w:val="00AB2A36"/>
    <w:rsid w:val="00AB2D1A"/>
    <w:rsid w:val="00AB2D59"/>
    <w:rsid w:val="00AB370A"/>
    <w:rsid w:val="00AB3758"/>
    <w:rsid w:val="00AB51D1"/>
    <w:rsid w:val="00AB6667"/>
    <w:rsid w:val="00AC2B16"/>
    <w:rsid w:val="00AC363C"/>
    <w:rsid w:val="00AC54F9"/>
    <w:rsid w:val="00AC60F5"/>
    <w:rsid w:val="00AC686A"/>
    <w:rsid w:val="00AD30D2"/>
    <w:rsid w:val="00AD7740"/>
    <w:rsid w:val="00AE1603"/>
    <w:rsid w:val="00AE41D7"/>
    <w:rsid w:val="00AE455B"/>
    <w:rsid w:val="00AE763D"/>
    <w:rsid w:val="00AF1921"/>
    <w:rsid w:val="00AF1B69"/>
    <w:rsid w:val="00AF1E9D"/>
    <w:rsid w:val="00AF44DB"/>
    <w:rsid w:val="00AF4E91"/>
    <w:rsid w:val="00B004F5"/>
    <w:rsid w:val="00B0138B"/>
    <w:rsid w:val="00B02684"/>
    <w:rsid w:val="00B10FF8"/>
    <w:rsid w:val="00B1140D"/>
    <w:rsid w:val="00B1194F"/>
    <w:rsid w:val="00B11BD4"/>
    <w:rsid w:val="00B14697"/>
    <w:rsid w:val="00B22491"/>
    <w:rsid w:val="00B331B9"/>
    <w:rsid w:val="00B34E99"/>
    <w:rsid w:val="00B40431"/>
    <w:rsid w:val="00B44843"/>
    <w:rsid w:val="00B567AB"/>
    <w:rsid w:val="00B57230"/>
    <w:rsid w:val="00B60FAF"/>
    <w:rsid w:val="00B616CC"/>
    <w:rsid w:val="00B66229"/>
    <w:rsid w:val="00B677B3"/>
    <w:rsid w:val="00B7019E"/>
    <w:rsid w:val="00B7257A"/>
    <w:rsid w:val="00B74C6C"/>
    <w:rsid w:val="00B77776"/>
    <w:rsid w:val="00B83B65"/>
    <w:rsid w:val="00B9032D"/>
    <w:rsid w:val="00B913DD"/>
    <w:rsid w:val="00B9666D"/>
    <w:rsid w:val="00B96EDC"/>
    <w:rsid w:val="00B977B3"/>
    <w:rsid w:val="00BA2192"/>
    <w:rsid w:val="00BA2698"/>
    <w:rsid w:val="00BA5842"/>
    <w:rsid w:val="00BA5897"/>
    <w:rsid w:val="00BA5A1D"/>
    <w:rsid w:val="00BB2BF2"/>
    <w:rsid w:val="00BB57EB"/>
    <w:rsid w:val="00BB7A17"/>
    <w:rsid w:val="00BC2A3F"/>
    <w:rsid w:val="00BC3204"/>
    <w:rsid w:val="00BC4455"/>
    <w:rsid w:val="00BC5E00"/>
    <w:rsid w:val="00BD0AE6"/>
    <w:rsid w:val="00BD4693"/>
    <w:rsid w:val="00BD72B8"/>
    <w:rsid w:val="00BE090E"/>
    <w:rsid w:val="00BE21B4"/>
    <w:rsid w:val="00BE24D7"/>
    <w:rsid w:val="00BE74F6"/>
    <w:rsid w:val="00BF4A64"/>
    <w:rsid w:val="00BF6D26"/>
    <w:rsid w:val="00C02FC9"/>
    <w:rsid w:val="00C03AAD"/>
    <w:rsid w:val="00C04C60"/>
    <w:rsid w:val="00C07A3A"/>
    <w:rsid w:val="00C11E1C"/>
    <w:rsid w:val="00C11F6F"/>
    <w:rsid w:val="00C17D58"/>
    <w:rsid w:val="00C17FEC"/>
    <w:rsid w:val="00C21B3D"/>
    <w:rsid w:val="00C24BA3"/>
    <w:rsid w:val="00C3054B"/>
    <w:rsid w:val="00C30699"/>
    <w:rsid w:val="00C35537"/>
    <w:rsid w:val="00C4286E"/>
    <w:rsid w:val="00C44D16"/>
    <w:rsid w:val="00C46129"/>
    <w:rsid w:val="00C52AD2"/>
    <w:rsid w:val="00C53AC0"/>
    <w:rsid w:val="00C552EB"/>
    <w:rsid w:val="00C5542B"/>
    <w:rsid w:val="00C55E2D"/>
    <w:rsid w:val="00C60D46"/>
    <w:rsid w:val="00C60D63"/>
    <w:rsid w:val="00C70906"/>
    <w:rsid w:val="00C71B01"/>
    <w:rsid w:val="00C71B44"/>
    <w:rsid w:val="00C75AEE"/>
    <w:rsid w:val="00C83539"/>
    <w:rsid w:val="00C84EA2"/>
    <w:rsid w:val="00C8650A"/>
    <w:rsid w:val="00C94730"/>
    <w:rsid w:val="00C95E57"/>
    <w:rsid w:val="00C968BA"/>
    <w:rsid w:val="00CA01B3"/>
    <w:rsid w:val="00CA1956"/>
    <w:rsid w:val="00CA1D8E"/>
    <w:rsid w:val="00CA2CCA"/>
    <w:rsid w:val="00CB33B0"/>
    <w:rsid w:val="00CB6AE1"/>
    <w:rsid w:val="00CC23EA"/>
    <w:rsid w:val="00CC320F"/>
    <w:rsid w:val="00CC672B"/>
    <w:rsid w:val="00CD0F54"/>
    <w:rsid w:val="00CD4C64"/>
    <w:rsid w:val="00CD6EDF"/>
    <w:rsid w:val="00CD723C"/>
    <w:rsid w:val="00CD772E"/>
    <w:rsid w:val="00CE0047"/>
    <w:rsid w:val="00CE17B1"/>
    <w:rsid w:val="00CE590D"/>
    <w:rsid w:val="00CE5F60"/>
    <w:rsid w:val="00CE6538"/>
    <w:rsid w:val="00CF2809"/>
    <w:rsid w:val="00CF5799"/>
    <w:rsid w:val="00CF6F56"/>
    <w:rsid w:val="00CF757C"/>
    <w:rsid w:val="00D0273F"/>
    <w:rsid w:val="00D10F2D"/>
    <w:rsid w:val="00D11EAE"/>
    <w:rsid w:val="00D11EC5"/>
    <w:rsid w:val="00D12102"/>
    <w:rsid w:val="00D1265E"/>
    <w:rsid w:val="00D12ECF"/>
    <w:rsid w:val="00D13308"/>
    <w:rsid w:val="00D13CCD"/>
    <w:rsid w:val="00D15756"/>
    <w:rsid w:val="00D161E7"/>
    <w:rsid w:val="00D2004F"/>
    <w:rsid w:val="00D227CD"/>
    <w:rsid w:val="00D22E03"/>
    <w:rsid w:val="00D24396"/>
    <w:rsid w:val="00D2483C"/>
    <w:rsid w:val="00D277E9"/>
    <w:rsid w:val="00D30941"/>
    <w:rsid w:val="00D31429"/>
    <w:rsid w:val="00D36B89"/>
    <w:rsid w:val="00D374CD"/>
    <w:rsid w:val="00D44965"/>
    <w:rsid w:val="00D4631C"/>
    <w:rsid w:val="00D5211B"/>
    <w:rsid w:val="00D538C1"/>
    <w:rsid w:val="00D57DF3"/>
    <w:rsid w:val="00D61A71"/>
    <w:rsid w:val="00D620C8"/>
    <w:rsid w:val="00D62B07"/>
    <w:rsid w:val="00D6378B"/>
    <w:rsid w:val="00D71D7B"/>
    <w:rsid w:val="00D72EBE"/>
    <w:rsid w:val="00D80AB6"/>
    <w:rsid w:val="00D8505D"/>
    <w:rsid w:val="00D85069"/>
    <w:rsid w:val="00D8621A"/>
    <w:rsid w:val="00D863E8"/>
    <w:rsid w:val="00D869FD"/>
    <w:rsid w:val="00D87094"/>
    <w:rsid w:val="00D91AC8"/>
    <w:rsid w:val="00D94C11"/>
    <w:rsid w:val="00D96A24"/>
    <w:rsid w:val="00DA2C3D"/>
    <w:rsid w:val="00DA3A64"/>
    <w:rsid w:val="00DB16AE"/>
    <w:rsid w:val="00DB6B69"/>
    <w:rsid w:val="00DC1B2B"/>
    <w:rsid w:val="00DC27B1"/>
    <w:rsid w:val="00DC5510"/>
    <w:rsid w:val="00DD017B"/>
    <w:rsid w:val="00DD5C56"/>
    <w:rsid w:val="00DE0AEE"/>
    <w:rsid w:val="00DE0EC3"/>
    <w:rsid w:val="00DE6BEA"/>
    <w:rsid w:val="00DE7F21"/>
    <w:rsid w:val="00DF0E4B"/>
    <w:rsid w:val="00DF2CF3"/>
    <w:rsid w:val="00DF47D6"/>
    <w:rsid w:val="00DF5CAC"/>
    <w:rsid w:val="00DF626E"/>
    <w:rsid w:val="00E002B6"/>
    <w:rsid w:val="00E00BE0"/>
    <w:rsid w:val="00E043FD"/>
    <w:rsid w:val="00E04D3E"/>
    <w:rsid w:val="00E0538D"/>
    <w:rsid w:val="00E055B4"/>
    <w:rsid w:val="00E06ABC"/>
    <w:rsid w:val="00E10F38"/>
    <w:rsid w:val="00E115D5"/>
    <w:rsid w:val="00E144D5"/>
    <w:rsid w:val="00E163E8"/>
    <w:rsid w:val="00E21532"/>
    <w:rsid w:val="00E216BB"/>
    <w:rsid w:val="00E22113"/>
    <w:rsid w:val="00E22196"/>
    <w:rsid w:val="00E22D36"/>
    <w:rsid w:val="00E25F11"/>
    <w:rsid w:val="00E27389"/>
    <w:rsid w:val="00E2785B"/>
    <w:rsid w:val="00E30271"/>
    <w:rsid w:val="00E302FF"/>
    <w:rsid w:val="00E30A8D"/>
    <w:rsid w:val="00E311A9"/>
    <w:rsid w:val="00E37C0F"/>
    <w:rsid w:val="00E4198E"/>
    <w:rsid w:val="00E41F94"/>
    <w:rsid w:val="00E422C4"/>
    <w:rsid w:val="00E426C8"/>
    <w:rsid w:val="00E451C2"/>
    <w:rsid w:val="00E456CF"/>
    <w:rsid w:val="00E5109A"/>
    <w:rsid w:val="00E54982"/>
    <w:rsid w:val="00E56014"/>
    <w:rsid w:val="00E57B8F"/>
    <w:rsid w:val="00E61743"/>
    <w:rsid w:val="00E63735"/>
    <w:rsid w:val="00E63C09"/>
    <w:rsid w:val="00E64A04"/>
    <w:rsid w:val="00E71A03"/>
    <w:rsid w:val="00E74A1A"/>
    <w:rsid w:val="00E75AB5"/>
    <w:rsid w:val="00E85502"/>
    <w:rsid w:val="00E87397"/>
    <w:rsid w:val="00E92D3E"/>
    <w:rsid w:val="00E946C9"/>
    <w:rsid w:val="00E9489C"/>
    <w:rsid w:val="00E95F6B"/>
    <w:rsid w:val="00EA4324"/>
    <w:rsid w:val="00EA758B"/>
    <w:rsid w:val="00EB1836"/>
    <w:rsid w:val="00EB18F9"/>
    <w:rsid w:val="00EB3A3D"/>
    <w:rsid w:val="00EB48AF"/>
    <w:rsid w:val="00EB5D44"/>
    <w:rsid w:val="00EB74B3"/>
    <w:rsid w:val="00EC00DC"/>
    <w:rsid w:val="00EC116A"/>
    <w:rsid w:val="00EC6306"/>
    <w:rsid w:val="00EC6D9B"/>
    <w:rsid w:val="00EC7DD0"/>
    <w:rsid w:val="00ED1145"/>
    <w:rsid w:val="00ED13C4"/>
    <w:rsid w:val="00ED5D01"/>
    <w:rsid w:val="00ED6EEF"/>
    <w:rsid w:val="00ED7215"/>
    <w:rsid w:val="00ED793F"/>
    <w:rsid w:val="00ED7E8C"/>
    <w:rsid w:val="00EE06D7"/>
    <w:rsid w:val="00EE2F1E"/>
    <w:rsid w:val="00EE3F02"/>
    <w:rsid w:val="00EE46D8"/>
    <w:rsid w:val="00EE5E9B"/>
    <w:rsid w:val="00EF1DBB"/>
    <w:rsid w:val="00EF4AAE"/>
    <w:rsid w:val="00EF6254"/>
    <w:rsid w:val="00F0046E"/>
    <w:rsid w:val="00F036DD"/>
    <w:rsid w:val="00F0655D"/>
    <w:rsid w:val="00F10EF8"/>
    <w:rsid w:val="00F15ECA"/>
    <w:rsid w:val="00F17237"/>
    <w:rsid w:val="00F20B15"/>
    <w:rsid w:val="00F23335"/>
    <w:rsid w:val="00F25307"/>
    <w:rsid w:val="00F30155"/>
    <w:rsid w:val="00F30BA6"/>
    <w:rsid w:val="00F34347"/>
    <w:rsid w:val="00F3524A"/>
    <w:rsid w:val="00F35A8D"/>
    <w:rsid w:val="00F41E99"/>
    <w:rsid w:val="00F47D27"/>
    <w:rsid w:val="00F52815"/>
    <w:rsid w:val="00F5531B"/>
    <w:rsid w:val="00F55EB4"/>
    <w:rsid w:val="00F5689B"/>
    <w:rsid w:val="00F630D2"/>
    <w:rsid w:val="00F63450"/>
    <w:rsid w:val="00F70218"/>
    <w:rsid w:val="00F7024A"/>
    <w:rsid w:val="00F72AA0"/>
    <w:rsid w:val="00F74301"/>
    <w:rsid w:val="00F7710F"/>
    <w:rsid w:val="00F81301"/>
    <w:rsid w:val="00F82726"/>
    <w:rsid w:val="00F83AC9"/>
    <w:rsid w:val="00F85DAD"/>
    <w:rsid w:val="00F865E5"/>
    <w:rsid w:val="00F869BA"/>
    <w:rsid w:val="00F86A9F"/>
    <w:rsid w:val="00F87965"/>
    <w:rsid w:val="00F97364"/>
    <w:rsid w:val="00FA02E0"/>
    <w:rsid w:val="00FA0EBE"/>
    <w:rsid w:val="00FA52EA"/>
    <w:rsid w:val="00FA6940"/>
    <w:rsid w:val="00FA6B5E"/>
    <w:rsid w:val="00FA7E27"/>
    <w:rsid w:val="00FB3DA3"/>
    <w:rsid w:val="00FB53E3"/>
    <w:rsid w:val="00FB65DA"/>
    <w:rsid w:val="00FC277F"/>
    <w:rsid w:val="00FD1611"/>
    <w:rsid w:val="00FD306A"/>
    <w:rsid w:val="00FD6142"/>
    <w:rsid w:val="00FE18F4"/>
    <w:rsid w:val="00FE3A74"/>
    <w:rsid w:val="00FF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8D17F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CE65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E6538"/>
  </w:style>
  <w:style w:type="paragraph" w:styleId="ad">
    <w:name w:val="footer"/>
    <w:basedOn w:val="a"/>
    <w:link w:val="ae"/>
    <w:rsid w:val="00CE65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E65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8D17F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CE65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E6538"/>
  </w:style>
  <w:style w:type="paragraph" w:styleId="ad">
    <w:name w:val="footer"/>
    <w:basedOn w:val="a"/>
    <w:link w:val="ae"/>
    <w:rsid w:val="00CE65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E6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501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25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91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83;&#1072;&#1074;&#1077;%20&#1042;&#1072;&#1083;&#1076;&#1072;&#1081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1CAD9-04D7-4FC3-90F5-F8457832A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Главе Валдайского района</Template>
  <TotalTime>2</TotalTime>
  <Pages>3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>Microsoft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Reanimator 99 CD</dc:creator>
  <cp:lastModifiedBy>work</cp:lastModifiedBy>
  <cp:revision>4</cp:revision>
  <cp:lastPrinted>2024-03-25T08:07:00Z</cp:lastPrinted>
  <dcterms:created xsi:type="dcterms:W3CDTF">2024-08-02T08:17:00Z</dcterms:created>
  <dcterms:modified xsi:type="dcterms:W3CDTF">2024-08-02T10:37:00Z</dcterms:modified>
</cp:coreProperties>
</file>