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6" w:rsidRPr="00363D18" w:rsidRDefault="003F02D9" w:rsidP="000F0024">
      <w:pPr>
        <w:pStyle w:val="a3"/>
        <w:ind w:left="2160" w:firstLine="720"/>
        <w:jc w:val="left"/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8039233" r:id="rId8"/>
        </w:obje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1D2CBB">
        <w:rPr>
          <w:sz w:val="28"/>
          <w:szCs w:val="28"/>
        </w:rPr>
        <w:t>10.01.2025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D2CBB">
        <w:rPr>
          <w:sz w:val="28"/>
          <w:szCs w:val="28"/>
        </w:rPr>
        <w:t>2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B0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1D2CBB">
        <w:rPr>
          <w:sz w:val="24"/>
          <w:szCs w:val="24"/>
        </w:rPr>
        <w:t>10</w:t>
      </w:r>
      <w:r w:rsidRPr="00540554">
        <w:rPr>
          <w:sz w:val="24"/>
          <w:szCs w:val="24"/>
        </w:rPr>
        <w:t>.</w:t>
      </w:r>
      <w:r w:rsidR="001D2CBB">
        <w:rPr>
          <w:sz w:val="24"/>
          <w:szCs w:val="24"/>
        </w:rPr>
        <w:t>01.2025</w:t>
      </w:r>
      <w:r w:rsidRPr="00540554">
        <w:rPr>
          <w:sz w:val="24"/>
          <w:szCs w:val="24"/>
        </w:rPr>
        <w:t xml:space="preserve">  №</w:t>
      </w:r>
      <w:r w:rsidR="001D2CBB">
        <w:rPr>
          <w:sz w:val="24"/>
          <w:szCs w:val="24"/>
        </w:rPr>
        <w:t xml:space="preserve"> 2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1D2CBB" w:rsidRDefault="001D2CBB" w:rsidP="008D17F3">
      <w:pPr>
        <w:jc w:val="right"/>
        <w:rPr>
          <w:sz w:val="24"/>
          <w:szCs w:val="24"/>
        </w:rPr>
      </w:pPr>
    </w:p>
    <w:p w:rsidR="008D17F3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1D2CBB" w:rsidRPr="00770E80" w:rsidRDefault="001D2CBB" w:rsidP="00770E8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6237"/>
        <w:gridCol w:w="2771"/>
      </w:tblGrid>
      <w:tr w:rsidR="008D17F3" w:rsidTr="007D410B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237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7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855292" w:rsidTr="007D410B">
        <w:tc>
          <w:tcPr>
            <w:tcW w:w="1242" w:type="dxa"/>
          </w:tcPr>
          <w:p w:rsid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44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CBB" w:rsidRP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244" w:rsidRPr="001D2CBB" w:rsidRDefault="001D2CBB" w:rsidP="000039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2CBB">
              <w:rPr>
                <w:sz w:val="24"/>
                <w:szCs w:val="24"/>
                <w:lang w:val="en-US"/>
              </w:rPr>
              <w:br/>
            </w:r>
            <w:r w:rsidRPr="001D2CBB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cc666c13-7dd4-49c2-9d3d-6fa4e4961be3</w:t>
            </w:r>
          </w:p>
        </w:tc>
        <w:tc>
          <w:tcPr>
            <w:tcW w:w="6237" w:type="dxa"/>
          </w:tcPr>
          <w:p w:rsidR="00413244" w:rsidRPr="001D2CBB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</w:t>
            </w:r>
            <w:r w:rsidR="001D2CBB" w:rsidRPr="001D2CBB">
              <w:rPr>
                <w:rFonts w:ascii="Times New Roman" w:hAnsi="Times New Roman" w:cs="Times New Roman"/>
                <w:sz w:val="24"/>
                <w:szCs w:val="24"/>
              </w:rPr>
              <w:t>, п Приозёрный, ул.Центральная, дом 14, кв.3</w:t>
            </w:r>
          </w:p>
        </w:tc>
        <w:tc>
          <w:tcPr>
            <w:tcW w:w="2771" w:type="dxa"/>
          </w:tcPr>
          <w:p w:rsid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44" w:rsidRP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53:03:0911001:69</w:t>
            </w:r>
          </w:p>
        </w:tc>
      </w:tr>
    </w:tbl>
    <w:p w:rsidR="008D17F3" w:rsidRPr="00D17D86" w:rsidRDefault="008D17F3" w:rsidP="00BD0AE6">
      <w:pPr>
        <w:rPr>
          <w:b/>
          <w:sz w:val="24"/>
        </w:rPr>
      </w:pPr>
    </w:p>
    <w:sectPr w:rsidR="008D17F3" w:rsidRPr="00D17D86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D9" w:rsidRDefault="003F02D9" w:rsidP="00CE6538">
      <w:r>
        <w:separator/>
      </w:r>
    </w:p>
  </w:endnote>
  <w:endnote w:type="continuationSeparator" w:id="0">
    <w:p w:rsidR="003F02D9" w:rsidRDefault="003F02D9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D9" w:rsidRDefault="003F02D9" w:rsidP="00CE6538">
      <w:r>
        <w:separator/>
      </w:r>
    </w:p>
  </w:footnote>
  <w:footnote w:type="continuationSeparator" w:id="0">
    <w:p w:rsidR="003F02D9" w:rsidRDefault="003F02D9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2"/>
    <w:rsid w:val="000006DA"/>
    <w:rsid w:val="00000796"/>
    <w:rsid w:val="000015E2"/>
    <w:rsid w:val="000039A4"/>
    <w:rsid w:val="0000666D"/>
    <w:rsid w:val="00007764"/>
    <w:rsid w:val="00010F72"/>
    <w:rsid w:val="00013269"/>
    <w:rsid w:val="00021A5A"/>
    <w:rsid w:val="00022126"/>
    <w:rsid w:val="00022A60"/>
    <w:rsid w:val="00025488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2CBB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02D9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10B"/>
    <w:rsid w:val="007D4EFF"/>
    <w:rsid w:val="007E0910"/>
    <w:rsid w:val="007E0A48"/>
    <w:rsid w:val="007E1055"/>
    <w:rsid w:val="007E1BF9"/>
    <w:rsid w:val="007E4D5E"/>
    <w:rsid w:val="007E5190"/>
    <w:rsid w:val="007F03AA"/>
    <w:rsid w:val="007F16D8"/>
    <w:rsid w:val="007F2C86"/>
    <w:rsid w:val="008017AD"/>
    <w:rsid w:val="0080369D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6F12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4CE6"/>
    <w:rsid w:val="00A251AE"/>
    <w:rsid w:val="00A26327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BE5"/>
    <w:rsid w:val="00AA3F55"/>
    <w:rsid w:val="00AA567D"/>
    <w:rsid w:val="00AA7CC8"/>
    <w:rsid w:val="00AB0856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D6C7F32-88A5-4FF2-812B-974BAF6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106F-1287-4D8D-89AD-044314EB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Елена</cp:lastModifiedBy>
  <cp:revision>2</cp:revision>
  <cp:lastPrinted>2024-03-25T08:07:00Z</cp:lastPrinted>
  <dcterms:created xsi:type="dcterms:W3CDTF">2025-01-10T15:34:00Z</dcterms:created>
  <dcterms:modified xsi:type="dcterms:W3CDTF">2025-01-10T15:34:00Z</dcterms:modified>
</cp:coreProperties>
</file>