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C40B06" w:rsidP="000F0024">
      <w:pPr>
        <w:pStyle w:val="a3"/>
        <w:ind w:left="2160" w:firstLine="720"/>
        <w:jc w:val="left"/>
      </w:pPr>
      <w:r w:rsidRPr="00C40B06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13120992" r:id="rId8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EE12D4">
        <w:rPr>
          <w:sz w:val="28"/>
          <w:szCs w:val="28"/>
        </w:rPr>
        <w:t>02.07</w:t>
      </w:r>
      <w:r w:rsidR="001D2CBB">
        <w:rPr>
          <w:sz w:val="28"/>
          <w:szCs w:val="28"/>
        </w:rPr>
        <w:t>.2025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5921C2">
        <w:rPr>
          <w:sz w:val="28"/>
          <w:szCs w:val="28"/>
        </w:rPr>
        <w:t>6</w:t>
      </w:r>
      <w:r w:rsidR="00982F5F">
        <w:rPr>
          <w:sz w:val="28"/>
          <w:szCs w:val="28"/>
        </w:rPr>
        <w:t>43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 xml:space="preserve">д. </w:t>
      </w:r>
      <w:proofErr w:type="spellStart"/>
      <w:r w:rsidRPr="00A07BD6">
        <w:rPr>
          <w:color w:val="000000"/>
          <w:sz w:val="28"/>
          <w:szCs w:val="28"/>
        </w:rPr>
        <w:t>Костково</w:t>
      </w:r>
      <w:proofErr w:type="spellEnd"/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</w:t>
      </w:r>
      <w:proofErr w:type="spellStart"/>
      <w:r w:rsidR="000F0024">
        <w:rPr>
          <w:sz w:val="28"/>
          <w:szCs w:val="28"/>
        </w:rPr>
        <w:t>Костков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="005939F5">
        <w:rPr>
          <w:rFonts w:ascii="Times New Roman" w:hAnsi="Times New Roman"/>
          <w:b/>
          <w:color w:val="000000"/>
          <w:sz w:val="28"/>
          <w:szCs w:val="28"/>
        </w:rPr>
        <w:t>Костковского</w:t>
      </w:r>
      <w:proofErr w:type="spellEnd"/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="00AB085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proofErr w:type="spellEnd"/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EE12D4">
        <w:rPr>
          <w:sz w:val="24"/>
          <w:szCs w:val="24"/>
        </w:rPr>
        <w:t>02</w:t>
      </w:r>
      <w:r w:rsidRPr="00540554">
        <w:rPr>
          <w:sz w:val="24"/>
          <w:szCs w:val="24"/>
        </w:rPr>
        <w:t>.</w:t>
      </w:r>
      <w:r w:rsidR="00EE12D4">
        <w:rPr>
          <w:sz w:val="24"/>
          <w:szCs w:val="24"/>
        </w:rPr>
        <w:t>07</w:t>
      </w:r>
      <w:r w:rsidR="001D2CBB">
        <w:rPr>
          <w:sz w:val="24"/>
          <w:szCs w:val="24"/>
        </w:rPr>
        <w:t>.2025</w:t>
      </w:r>
      <w:r w:rsidRPr="00540554">
        <w:rPr>
          <w:sz w:val="24"/>
          <w:szCs w:val="24"/>
        </w:rPr>
        <w:t xml:space="preserve">  №</w:t>
      </w:r>
      <w:r w:rsidR="00982F5F">
        <w:rPr>
          <w:sz w:val="24"/>
          <w:szCs w:val="24"/>
        </w:rPr>
        <w:t xml:space="preserve"> 643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1D2CBB" w:rsidRDefault="001D2CBB" w:rsidP="008D17F3">
      <w:pPr>
        <w:jc w:val="right"/>
        <w:rPr>
          <w:sz w:val="24"/>
          <w:szCs w:val="24"/>
        </w:rPr>
      </w:pPr>
    </w:p>
    <w:p w:rsidR="008D17F3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1D2CBB" w:rsidRPr="00770E80" w:rsidRDefault="001D2CBB" w:rsidP="00770E80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22"/>
        <w:gridCol w:w="6108"/>
        <w:gridCol w:w="2751"/>
      </w:tblGrid>
      <w:tr w:rsidR="0019400C" w:rsidTr="000156FB">
        <w:tc>
          <w:tcPr>
            <w:tcW w:w="1222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8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751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19400C" w:rsidRPr="00855292" w:rsidTr="000156FB">
        <w:tc>
          <w:tcPr>
            <w:tcW w:w="1222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400C" w:rsidRPr="001D2CBB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</w:tcPr>
          <w:p w:rsidR="0019400C" w:rsidRPr="001D2CBB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Костковское</w:t>
            </w:r>
            <w:proofErr w:type="spellEnd"/>
            <w:r w:rsidR="001413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82F5F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 w:rsidR="00982F5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82F5F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12D4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982F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51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0C" w:rsidRPr="001D2CBB" w:rsidRDefault="00982F5F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</w:t>
            </w:r>
            <w:r w:rsidR="0019400C" w:rsidRPr="001D2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</w:tr>
    </w:tbl>
    <w:p w:rsidR="008D17F3" w:rsidRPr="00D17D86" w:rsidRDefault="008D17F3" w:rsidP="00BD0AE6">
      <w:pPr>
        <w:rPr>
          <w:b/>
          <w:sz w:val="24"/>
        </w:rPr>
      </w:pPr>
    </w:p>
    <w:sectPr w:rsidR="008D17F3" w:rsidRPr="00D17D86" w:rsidSect="0019400C">
      <w:pgSz w:w="11906" w:h="16838"/>
      <w:pgMar w:top="794" w:right="794" w:bottom="680" w:left="124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97" w:rsidRDefault="00102297" w:rsidP="00CE6538">
      <w:r>
        <w:separator/>
      </w:r>
    </w:p>
  </w:endnote>
  <w:endnote w:type="continuationSeparator" w:id="0">
    <w:p w:rsidR="00102297" w:rsidRDefault="00102297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97" w:rsidRDefault="00102297" w:rsidP="00CE6538">
      <w:r>
        <w:separator/>
      </w:r>
    </w:p>
  </w:footnote>
  <w:footnote w:type="continuationSeparator" w:id="0">
    <w:p w:rsidR="00102297" w:rsidRDefault="00102297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8E2"/>
    <w:rsid w:val="000006DA"/>
    <w:rsid w:val="000015E2"/>
    <w:rsid w:val="000039A4"/>
    <w:rsid w:val="0000666D"/>
    <w:rsid w:val="00007764"/>
    <w:rsid w:val="00010F72"/>
    <w:rsid w:val="00013269"/>
    <w:rsid w:val="000156FB"/>
    <w:rsid w:val="00016D19"/>
    <w:rsid w:val="00021A5A"/>
    <w:rsid w:val="00022126"/>
    <w:rsid w:val="00022A60"/>
    <w:rsid w:val="00025488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464B"/>
    <w:rsid w:val="00056ED4"/>
    <w:rsid w:val="00060259"/>
    <w:rsid w:val="0006196A"/>
    <w:rsid w:val="00063331"/>
    <w:rsid w:val="00065AE6"/>
    <w:rsid w:val="00071E77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4ABD"/>
    <w:rsid w:val="000F6B8D"/>
    <w:rsid w:val="000F735C"/>
    <w:rsid w:val="00100FCE"/>
    <w:rsid w:val="00102297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3C4"/>
    <w:rsid w:val="0014146A"/>
    <w:rsid w:val="00143976"/>
    <w:rsid w:val="00144F99"/>
    <w:rsid w:val="0014702B"/>
    <w:rsid w:val="00154839"/>
    <w:rsid w:val="00161CA6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C06"/>
    <w:rsid w:val="00187076"/>
    <w:rsid w:val="00191305"/>
    <w:rsid w:val="001929FA"/>
    <w:rsid w:val="0019400C"/>
    <w:rsid w:val="0019520E"/>
    <w:rsid w:val="00197721"/>
    <w:rsid w:val="00197C55"/>
    <w:rsid w:val="00197C7F"/>
    <w:rsid w:val="001A19F4"/>
    <w:rsid w:val="001A5C61"/>
    <w:rsid w:val="001A5F00"/>
    <w:rsid w:val="001A6257"/>
    <w:rsid w:val="001B28FA"/>
    <w:rsid w:val="001C10AD"/>
    <w:rsid w:val="001C530D"/>
    <w:rsid w:val="001D1CA2"/>
    <w:rsid w:val="001D2CBB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C3F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1ED2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5472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06C4"/>
    <w:rsid w:val="003C148C"/>
    <w:rsid w:val="003C1647"/>
    <w:rsid w:val="003C3953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6923"/>
    <w:rsid w:val="00412B46"/>
    <w:rsid w:val="00413244"/>
    <w:rsid w:val="00413504"/>
    <w:rsid w:val="00413A3F"/>
    <w:rsid w:val="00417FC5"/>
    <w:rsid w:val="00426BDD"/>
    <w:rsid w:val="00432508"/>
    <w:rsid w:val="00432B63"/>
    <w:rsid w:val="00436377"/>
    <w:rsid w:val="00437734"/>
    <w:rsid w:val="00437870"/>
    <w:rsid w:val="00437D1D"/>
    <w:rsid w:val="00441717"/>
    <w:rsid w:val="00442CAD"/>
    <w:rsid w:val="004435A2"/>
    <w:rsid w:val="004451D6"/>
    <w:rsid w:val="0044786A"/>
    <w:rsid w:val="00450BF5"/>
    <w:rsid w:val="00452E54"/>
    <w:rsid w:val="00456516"/>
    <w:rsid w:val="00463887"/>
    <w:rsid w:val="00467011"/>
    <w:rsid w:val="00473C66"/>
    <w:rsid w:val="0047464F"/>
    <w:rsid w:val="0048137C"/>
    <w:rsid w:val="00481575"/>
    <w:rsid w:val="0048347E"/>
    <w:rsid w:val="0048523E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13853"/>
    <w:rsid w:val="005150A6"/>
    <w:rsid w:val="00517318"/>
    <w:rsid w:val="005175D0"/>
    <w:rsid w:val="0052226E"/>
    <w:rsid w:val="00523D91"/>
    <w:rsid w:val="00526516"/>
    <w:rsid w:val="0052788A"/>
    <w:rsid w:val="00527ABF"/>
    <w:rsid w:val="00531ACC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5AE9"/>
    <w:rsid w:val="005671F7"/>
    <w:rsid w:val="005677D7"/>
    <w:rsid w:val="00570AE4"/>
    <w:rsid w:val="00582D04"/>
    <w:rsid w:val="00582D33"/>
    <w:rsid w:val="00584952"/>
    <w:rsid w:val="005857E8"/>
    <w:rsid w:val="00586529"/>
    <w:rsid w:val="00586C47"/>
    <w:rsid w:val="00590D07"/>
    <w:rsid w:val="00590F39"/>
    <w:rsid w:val="005921C2"/>
    <w:rsid w:val="005939F5"/>
    <w:rsid w:val="005946E0"/>
    <w:rsid w:val="00595FC0"/>
    <w:rsid w:val="005A0CC9"/>
    <w:rsid w:val="005A37EC"/>
    <w:rsid w:val="005A62ED"/>
    <w:rsid w:val="005B185F"/>
    <w:rsid w:val="005B318D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D65CA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6956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0F56"/>
    <w:rsid w:val="0067363F"/>
    <w:rsid w:val="006749BA"/>
    <w:rsid w:val="00675E70"/>
    <w:rsid w:val="00677EAB"/>
    <w:rsid w:val="0068234F"/>
    <w:rsid w:val="00682453"/>
    <w:rsid w:val="00683093"/>
    <w:rsid w:val="006853A6"/>
    <w:rsid w:val="00687263"/>
    <w:rsid w:val="006875D6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D6CDC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2D0F"/>
    <w:rsid w:val="00753CC1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85DC5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10B"/>
    <w:rsid w:val="007D4EFF"/>
    <w:rsid w:val="007D53C7"/>
    <w:rsid w:val="007E0910"/>
    <w:rsid w:val="007E0A48"/>
    <w:rsid w:val="007E1055"/>
    <w:rsid w:val="007E1BF9"/>
    <w:rsid w:val="007E4D5E"/>
    <w:rsid w:val="007E5190"/>
    <w:rsid w:val="007E681F"/>
    <w:rsid w:val="007F03AA"/>
    <w:rsid w:val="007F16D8"/>
    <w:rsid w:val="007F1B82"/>
    <w:rsid w:val="007F2C86"/>
    <w:rsid w:val="008017AD"/>
    <w:rsid w:val="0080369D"/>
    <w:rsid w:val="008041CA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057F"/>
    <w:rsid w:val="008830EC"/>
    <w:rsid w:val="00884CAF"/>
    <w:rsid w:val="00885692"/>
    <w:rsid w:val="00886593"/>
    <w:rsid w:val="00886FDC"/>
    <w:rsid w:val="00887878"/>
    <w:rsid w:val="00892498"/>
    <w:rsid w:val="00895BD6"/>
    <w:rsid w:val="008A35D1"/>
    <w:rsid w:val="008A4A9A"/>
    <w:rsid w:val="008A7B57"/>
    <w:rsid w:val="008B15BF"/>
    <w:rsid w:val="008B2386"/>
    <w:rsid w:val="008B5985"/>
    <w:rsid w:val="008B5BCB"/>
    <w:rsid w:val="008B6867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17888"/>
    <w:rsid w:val="009206FA"/>
    <w:rsid w:val="00920C48"/>
    <w:rsid w:val="0092181F"/>
    <w:rsid w:val="00922C0F"/>
    <w:rsid w:val="009246A1"/>
    <w:rsid w:val="00926F12"/>
    <w:rsid w:val="00927FEF"/>
    <w:rsid w:val="00935CB4"/>
    <w:rsid w:val="0094498A"/>
    <w:rsid w:val="00957B27"/>
    <w:rsid w:val="00962BF6"/>
    <w:rsid w:val="00963518"/>
    <w:rsid w:val="0097124E"/>
    <w:rsid w:val="00971F9C"/>
    <w:rsid w:val="00972D8D"/>
    <w:rsid w:val="00976FEB"/>
    <w:rsid w:val="00977C6D"/>
    <w:rsid w:val="00982D62"/>
    <w:rsid w:val="00982F5F"/>
    <w:rsid w:val="00984502"/>
    <w:rsid w:val="00992804"/>
    <w:rsid w:val="00994307"/>
    <w:rsid w:val="0099486E"/>
    <w:rsid w:val="00994BB7"/>
    <w:rsid w:val="009A04B8"/>
    <w:rsid w:val="009A1068"/>
    <w:rsid w:val="009A4CE8"/>
    <w:rsid w:val="009A5B44"/>
    <w:rsid w:val="009A6921"/>
    <w:rsid w:val="009B0670"/>
    <w:rsid w:val="009B4764"/>
    <w:rsid w:val="009B498C"/>
    <w:rsid w:val="009B69F6"/>
    <w:rsid w:val="009B7170"/>
    <w:rsid w:val="009C15FB"/>
    <w:rsid w:val="009C1DEF"/>
    <w:rsid w:val="009C5043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1EA"/>
    <w:rsid w:val="009F77EE"/>
    <w:rsid w:val="009F7C74"/>
    <w:rsid w:val="00A07BD6"/>
    <w:rsid w:val="00A10AB0"/>
    <w:rsid w:val="00A10BB5"/>
    <w:rsid w:val="00A11253"/>
    <w:rsid w:val="00A11581"/>
    <w:rsid w:val="00A11737"/>
    <w:rsid w:val="00A1370A"/>
    <w:rsid w:val="00A14259"/>
    <w:rsid w:val="00A234D4"/>
    <w:rsid w:val="00A24CE6"/>
    <w:rsid w:val="00A251AE"/>
    <w:rsid w:val="00A26327"/>
    <w:rsid w:val="00A2649E"/>
    <w:rsid w:val="00A350C5"/>
    <w:rsid w:val="00A359F7"/>
    <w:rsid w:val="00A4498D"/>
    <w:rsid w:val="00A449F5"/>
    <w:rsid w:val="00A46743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7A5"/>
    <w:rsid w:val="00AA3BE5"/>
    <w:rsid w:val="00AA3F55"/>
    <w:rsid w:val="00AA567D"/>
    <w:rsid w:val="00AA7CC8"/>
    <w:rsid w:val="00AB0856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3D0A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31B9"/>
    <w:rsid w:val="00B34E99"/>
    <w:rsid w:val="00B40431"/>
    <w:rsid w:val="00B4380A"/>
    <w:rsid w:val="00B44843"/>
    <w:rsid w:val="00B52DD4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0287"/>
    <w:rsid w:val="00BC2A3F"/>
    <w:rsid w:val="00BC3204"/>
    <w:rsid w:val="00BC4455"/>
    <w:rsid w:val="00BC5E00"/>
    <w:rsid w:val="00BD0AE6"/>
    <w:rsid w:val="00BD21B1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2547D"/>
    <w:rsid w:val="00C3054B"/>
    <w:rsid w:val="00C30699"/>
    <w:rsid w:val="00C35537"/>
    <w:rsid w:val="00C40B06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77FB6"/>
    <w:rsid w:val="00C811EF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A6154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05535"/>
    <w:rsid w:val="00D10F2D"/>
    <w:rsid w:val="00D11A51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664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6A24"/>
    <w:rsid w:val="00DA2C3D"/>
    <w:rsid w:val="00DA3A64"/>
    <w:rsid w:val="00DB16AE"/>
    <w:rsid w:val="00DB6B69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6781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12D4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27D37"/>
    <w:rsid w:val="00F30155"/>
    <w:rsid w:val="00F30BA6"/>
    <w:rsid w:val="00F34347"/>
    <w:rsid w:val="00F3524A"/>
    <w:rsid w:val="00F35A8D"/>
    <w:rsid w:val="00F41E99"/>
    <w:rsid w:val="00F4398C"/>
    <w:rsid w:val="00F47D27"/>
    <w:rsid w:val="00F52815"/>
    <w:rsid w:val="00F55188"/>
    <w:rsid w:val="00F5531B"/>
    <w:rsid w:val="00F55EB4"/>
    <w:rsid w:val="00F5689B"/>
    <w:rsid w:val="00F63450"/>
    <w:rsid w:val="00F70218"/>
    <w:rsid w:val="00F7024A"/>
    <w:rsid w:val="00F72AA0"/>
    <w:rsid w:val="00F72BA7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6F8"/>
    <w:rsid w:val="00FE18F4"/>
    <w:rsid w:val="00FE2937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8A9E-B389-433B-93D9-FB0715C2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Admin</cp:lastModifiedBy>
  <cp:revision>6</cp:revision>
  <cp:lastPrinted>2025-07-03T12:12:00Z</cp:lastPrinted>
  <dcterms:created xsi:type="dcterms:W3CDTF">2025-07-03T08:49:00Z</dcterms:created>
  <dcterms:modified xsi:type="dcterms:W3CDTF">2025-07-04T04:57:00Z</dcterms:modified>
</cp:coreProperties>
</file>